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F285" w14:textId="77777777" w:rsidR="0074696E" w:rsidRPr="004C6EEE" w:rsidRDefault="0054146B" w:rsidP="00AD784C">
      <w:pPr>
        <w:pStyle w:val="Spacerparatopoffirstpage"/>
      </w:pPr>
      <w:r>
        <w:drawing>
          <wp:anchor distT="0" distB="0" distL="114300" distR="114300" simplePos="0" relativeHeight="251658240" behindDoc="1" locked="1" layoutInCell="1" allowOverlap="1" wp14:anchorId="6EE8AE05" wp14:editId="6F68EE26">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401F9C94" w14:textId="77777777" w:rsidR="00A62D44" w:rsidRPr="004C6EEE" w:rsidRDefault="00A62D44" w:rsidP="004C6EEE">
      <w:pPr>
        <w:pStyle w:val="Sectionbreakfirstpage"/>
        <w:sectPr w:rsidR="00A62D44" w:rsidRPr="004C6EEE" w:rsidSect="00F51C6D">
          <w:headerReference w:type="default" r:id="rId12"/>
          <w:footerReference w:type="default" r:id="rId13"/>
          <w:footerReference w:type="first" r:id="rId14"/>
          <w:pgSz w:w="11906" w:h="16838" w:code="9"/>
          <w:pgMar w:top="454" w:right="851" w:bottom="1985" w:left="851" w:header="340" w:footer="851"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39DFD5C5" w14:textId="77777777" w:rsidTr="00E97421">
        <w:trPr>
          <w:trHeight w:val="1418"/>
        </w:trPr>
        <w:tc>
          <w:tcPr>
            <w:tcW w:w="7655" w:type="dxa"/>
            <w:vAlign w:val="bottom"/>
          </w:tcPr>
          <w:p w14:paraId="17C69F74" w14:textId="486BEBBC" w:rsidR="00AD784C" w:rsidRPr="00161AA0" w:rsidRDefault="00F37EF2" w:rsidP="00EC20FF">
            <w:pPr>
              <w:pStyle w:val="Documenttitle"/>
            </w:pPr>
            <w:r>
              <w:t>Personal Hardship Assistance Program</w:t>
            </w:r>
            <w:r w:rsidR="00CF6952">
              <w:t xml:space="preserve"> – general information </w:t>
            </w:r>
          </w:p>
        </w:tc>
      </w:tr>
      <w:tr w:rsidR="000B2117" w14:paraId="5EF08F15" w14:textId="77777777" w:rsidTr="00E97421">
        <w:trPr>
          <w:trHeight w:val="1247"/>
        </w:trPr>
        <w:tc>
          <w:tcPr>
            <w:tcW w:w="7655" w:type="dxa"/>
          </w:tcPr>
          <w:p w14:paraId="5B18BBFC" w14:textId="38CD0FC5" w:rsidR="000B2117" w:rsidRPr="00A1389F" w:rsidRDefault="00F37EF2" w:rsidP="00CF4148">
            <w:pPr>
              <w:pStyle w:val="Documentsubtitle"/>
            </w:pPr>
            <w:r>
              <w:t xml:space="preserve">Emergency relief payments and </w:t>
            </w:r>
            <w:r w:rsidR="00F96C51">
              <w:t xml:space="preserve">emergency </w:t>
            </w:r>
            <w:r>
              <w:t xml:space="preserve">re-establishment assistance </w:t>
            </w:r>
          </w:p>
        </w:tc>
      </w:tr>
    </w:tbl>
    <w:p w14:paraId="42192128" w14:textId="03030C5B" w:rsidR="00AA434F" w:rsidRDefault="00735464" w:rsidP="00FF215D">
      <w:pPr>
        <w:pStyle w:val="Heading1"/>
      </w:pPr>
      <w:bookmarkStart w:id="0" w:name="_Hlk41913885"/>
      <w:r>
        <w:t>Financial support in a</w:t>
      </w:r>
      <w:r w:rsidR="33D5D1CE">
        <w:t xml:space="preserve"> major</w:t>
      </w:r>
      <w:r>
        <w:t xml:space="preserve"> emergency</w:t>
      </w:r>
    </w:p>
    <w:p w14:paraId="46B786F5" w14:textId="0A14828E" w:rsidR="00735464" w:rsidRPr="005C1B99" w:rsidRDefault="00735464" w:rsidP="00735464">
      <w:pPr>
        <w:pStyle w:val="Body"/>
      </w:pPr>
      <w:r>
        <w:t>A</w:t>
      </w:r>
      <w:r w:rsidR="494F72D0">
        <w:t xml:space="preserve"> major</w:t>
      </w:r>
      <w:r w:rsidRPr="005C1B99">
        <w:t xml:space="preserve"> </w:t>
      </w:r>
      <w:r w:rsidR="00506109">
        <w:t xml:space="preserve">emergency </w:t>
      </w:r>
      <w:r w:rsidRPr="005C1B99">
        <w:t>could be a</w:t>
      </w:r>
      <w:r>
        <w:t>:</w:t>
      </w:r>
    </w:p>
    <w:p w14:paraId="09C14358" w14:textId="77777777" w:rsidR="00735464" w:rsidRPr="005C1B99" w:rsidRDefault="00735464" w:rsidP="00D14A36">
      <w:pPr>
        <w:pStyle w:val="Bullet1"/>
      </w:pPr>
      <w:r w:rsidRPr="005C1B99">
        <w:t>bushfire</w:t>
      </w:r>
    </w:p>
    <w:p w14:paraId="56412E61" w14:textId="77777777" w:rsidR="00735464" w:rsidRPr="005C1B99" w:rsidRDefault="00735464" w:rsidP="00D14A36">
      <w:pPr>
        <w:pStyle w:val="Bullet1"/>
      </w:pPr>
      <w:r w:rsidRPr="005C1B99">
        <w:t>flood</w:t>
      </w:r>
    </w:p>
    <w:p w14:paraId="1D9D2DE9" w14:textId="77777777" w:rsidR="00735464" w:rsidRPr="005C1B99" w:rsidRDefault="00735464" w:rsidP="00D14A36">
      <w:pPr>
        <w:pStyle w:val="Bullet1"/>
      </w:pPr>
      <w:r w:rsidRPr="005C1B99">
        <w:t>storm</w:t>
      </w:r>
    </w:p>
    <w:p w14:paraId="31F701FC" w14:textId="51F980B7" w:rsidR="00735464" w:rsidRPr="005C1B99" w:rsidRDefault="00735464" w:rsidP="00D14A36">
      <w:pPr>
        <w:pStyle w:val="Bullet1"/>
      </w:pPr>
      <w:r w:rsidRPr="005C1B99">
        <w:t>earthquake</w:t>
      </w:r>
      <w:r w:rsidR="00D14A36">
        <w:t>.</w:t>
      </w:r>
      <w:r w:rsidRPr="005C1B99">
        <w:t xml:space="preserve"> </w:t>
      </w:r>
    </w:p>
    <w:p w14:paraId="6C13FF2E" w14:textId="4FE13BA8" w:rsidR="00735464" w:rsidRPr="005C1B99" w:rsidRDefault="00506109" w:rsidP="00D14A36">
      <w:pPr>
        <w:pStyle w:val="Bodyafterbullets"/>
      </w:pPr>
      <w:r>
        <w:t>These emergencies</w:t>
      </w:r>
      <w:r w:rsidR="00735464" w:rsidRPr="005C1B99">
        <w:t xml:space="preserve"> can cause damage to</w:t>
      </w:r>
      <w:r w:rsidR="00D14A36">
        <w:t>:</w:t>
      </w:r>
    </w:p>
    <w:p w14:paraId="5631715C" w14:textId="77777777" w:rsidR="00735464" w:rsidRPr="005C1B99" w:rsidRDefault="00735464" w:rsidP="00D14A36">
      <w:pPr>
        <w:pStyle w:val="Bullet1"/>
      </w:pPr>
      <w:r w:rsidRPr="005C1B99">
        <w:t>homes</w:t>
      </w:r>
    </w:p>
    <w:p w14:paraId="41D6B4C2" w14:textId="77777777" w:rsidR="00735464" w:rsidRPr="005C1B99" w:rsidRDefault="00735464" w:rsidP="00D14A36">
      <w:pPr>
        <w:pStyle w:val="Bullet1"/>
      </w:pPr>
      <w:r w:rsidRPr="005C1B99">
        <w:t>buildings</w:t>
      </w:r>
    </w:p>
    <w:p w14:paraId="64E14440" w14:textId="77777777" w:rsidR="00735464" w:rsidRPr="005C1B99" w:rsidRDefault="00735464" w:rsidP="00D14A36">
      <w:pPr>
        <w:pStyle w:val="Bullet1"/>
      </w:pPr>
      <w:r w:rsidRPr="005C1B99">
        <w:t xml:space="preserve">roads </w:t>
      </w:r>
    </w:p>
    <w:p w14:paraId="310439EC" w14:textId="11843F9B" w:rsidR="00735464" w:rsidRPr="005C1B99" w:rsidRDefault="00735464" w:rsidP="00D14A36">
      <w:pPr>
        <w:pStyle w:val="Bullet1"/>
      </w:pPr>
      <w:r w:rsidRPr="005C1B99">
        <w:t>trees</w:t>
      </w:r>
      <w:r w:rsidR="00EB5A54">
        <w:t>.</w:t>
      </w:r>
    </w:p>
    <w:p w14:paraId="22F7763D" w14:textId="20F86CD1" w:rsidR="00F32368" w:rsidRDefault="00AA434F" w:rsidP="00D14A36">
      <w:pPr>
        <w:pStyle w:val="Bodyafterbullets"/>
      </w:pPr>
      <w:r>
        <w:t>If a</w:t>
      </w:r>
      <w:r w:rsidR="2B45BD79">
        <w:t xml:space="preserve"> major</w:t>
      </w:r>
      <w:r>
        <w:t xml:space="preserve"> </w:t>
      </w:r>
      <w:r w:rsidR="00506109">
        <w:t xml:space="preserve">emergency </w:t>
      </w:r>
      <w:r>
        <w:t>happens where you live, the Victorian Government</w:t>
      </w:r>
      <w:r w:rsidR="00FF215D">
        <w:t xml:space="preserve"> may give you money to help you.</w:t>
      </w:r>
      <w:r w:rsidR="00AF2649">
        <w:t xml:space="preserve"> You do not need to pay this money back.</w:t>
      </w:r>
    </w:p>
    <w:p w14:paraId="664F39AB" w14:textId="64D4193B" w:rsidR="00FF215D" w:rsidRDefault="00F51C8F" w:rsidP="00AA434F">
      <w:pPr>
        <w:pStyle w:val="Body"/>
      </w:pPr>
      <w:r>
        <w:t xml:space="preserve">There are two </w:t>
      </w:r>
      <w:r w:rsidR="00FF215D">
        <w:t>types of payments:</w:t>
      </w:r>
    </w:p>
    <w:p w14:paraId="106BE075" w14:textId="584FA364" w:rsidR="00FF215D" w:rsidRDefault="00FF215D" w:rsidP="00FF215D">
      <w:pPr>
        <w:pStyle w:val="Numberdigit"/>
      </w:pPr>
      <w:r>
        <w:t>Emergency relief payment</w:t>
      </w:r>
    </w:p>
    <w:p w14:paraId="621D0369" w14:textId="40A27796" w:rsidR="009611A4" w:rsidRDefault="00083ACB" w:rsidP="009611A4">
      <w:pPr>
        <w:pStyle w:val="Numberdigit"/>
      </w:pPr>
      <w:r>
        <w:t xml:space="preserve">Emergency </w:t>
      </w:r>
      <w:r w:rsidR="00F34FC3">
        <w:t>r</w:t>
      </w:r>
      <w:r w:rsidR="00FF215D">
        <w:t>e-establishment assistance</w:t>
      </w:r>
      <w:r w:rsidR="00464AF3">
        <w:t>.</w:t>
      </w:r>
    </w:p>
    <w:p w14:paraId="3CAD7FE7" w14:textId="46A88D49" w:rsidR="00140988" w:rsidRDefault="00140988" w:rsidP="00FF215D">
      <w:pPr>
        <w:pStyle w:val="Heading2"/>
      </w:pPr>
      <w:r>
        <w:t>Emergency relief payment</w:t>
      </w:r>
    </w:p>
    <w:p w14:paraId="4AB2BCA8" w14:textId="4D67C375" w:rsidR="00FC61AF" w:rsidRDefault="28128618" w:rsidP="00FC61AF">
      <w:pPr>
        <w:pStyle w:val="Body"/>
      </w:pPr>
      <w:r>
        <w:t>You might be able to get this payment if it is available.</w:t>
      </w:r>
    </w:p>
    <w:p w14:paraId="47A3D4C9" w14:textId="3D81C0E0" w:rsidR="00FC61AF" w:rsidRDefault="00FC61AF" w:rsidP="00FC61AF">
      <w:pPr>
        <w:pStyle w:val="Body"/>
      </w:pPr>
      <w:r>
        <w:t xml:space="preserve">An </w:t>
      </w:r>
      <w:r w:rsidR="006D21D1">
        <w:t>e</w:t>
      </w:r>
      <w:r>
        <w:t xml:space="preserve">mergency </w:t>
      </w:r>
      <w:r w:rsidR="006D21D1">
        <w:t>r</w:t>
      </w:r>
      <w:r>
        <w:t xml:space="preserve">elief </w:t>
      </w:r>
      <w:r w:rsidR="006D21D1">
        <w:t>p</w:t>
      </w:r>
      <w:r>
        <w:t>ayment can help you to pay for things you need most, including</w:t>
      </w:r>
      <w:r w:rsidR="00C730CA">
        <w:t>:</w:t>
      </w:r>
    </w:p>
    <w:p w14:paraId="732708B2" w14:textId="77777777" w:rsidR="00FC61AF" w:rsidRDefault="00FC61AF" w:rsidP="00FC61AF">
      <w:pPr>
        <w:pStyle w:val="Bullet1"/>
      </w:pPr>
      <w:r>
        <w:t>food</w:t>
      </w:r>
    </w:p>
    <w:p w14:paraId="3B858129" w14:textId="77777777" w:rsidR="00FC61AF" w:rsidRDefault="00FC61AF" w:rsidP="00FC61AF">
      <w:pPr>
        <w:pStyle w:val="Bullet1"/>
      </w:pPr>
      <w:r>
        <w:t>clothing</w:t>
      </w:r>
    </w:p>
    <w:p w14:paraId="0BB8DC56" w14:textId="77777777" w:rsidR="00FC61AF" w:rsidRDefault="00FC61AF" w:rsidP="00FC61AF">
      <w:pPr>
        <w:pStyle w:val="Bullet1"/>
      </w:pPr>
      <w:r>
        <w:t xml:space="preserve">medication </w:t>
      </w:r>
    </w:p>
    <w:p w14:paraId="1A4CD986" w14:textId="774704BF" w:rsidR="00140988" w:rsidRPr="00140988" w:rsidRDefault="00FC61AF" w:rsidP="00140988">
      <w:pPr>
        <w:pStyle w:val="Bullet1"/>
      </w:pPr>
      <w:r>
        <w:t xml:space="preserve">accommodation. </w:t>
      </w:r>
    </w:p>
    <w:p w14:paraId="51B02BC1" w14:textId="46C68B0E" w:rsidR="00FF215D" w:rsidRDefault="00FF215D" w:rsidP="004F17D4">
      <w:pPr>
        <w:pStyle w:val="Bodyafterbullets"/>
      </w:pPr>
      <w:r w:rsidRPr="00464AF3">
        <w:t>Emergency relief payments are based on a fixed amoun</w:t>
      </w:r>
      <w:r w:rsidR="002365C3">
        <w:t>t</w:t>
      </w:r>
      <w:r w:rsidRPr="00464AF3">
        <w:t xml:space="preserve"> for each member of your household.</w:t>
      </w:r>
    </w:p>
    <w:p w14:paraId="359AD582" w14:textId="369DDBA3" w:rsidR="008F4DF5" w:rsidRPr="00464AF3" w:rsidRDefault="008F4DF5" w:rsidP="00FF215D">
      <w:pPr>
        <w:pStyle w:val="Body"/>
      </w:pPr>
      <w:r>
        <w:t>The payment is not calculated based on how much money you earn.</w:t>
      </w:r>
    </w:p>
    <w:p w14:paraId="65F833B1" w14:textId="0D178147" w:rsidR="00FF215D" w:rsidRDefault="00FF215D" w:rsidP="00EE2251">
      <w:pPr>
        <w:pStyle w:val="Heading3"/>
      </w:pPr>
      <w:r>
        <w:t xml:space="preserve">Who can get </w:t>
      </w:r>
      <w:r w:rsidR="002A2203">
        <w:t>an emergency relief</w:t>
      </w:r>
      <w:r>
        <w:t xml:space="preserve"> </w:t>
      </w:r>
      <w:proofErr w:type="gramStart"/>
      <w:r>
        <w:t>payment</w:t>
      </w:r>
      <w:proofErr w:type="gramEnd"/>
    </w:p>
    <w:p w14:paraId="40E2AF04" w14:textId="77777777" w:rsidR="00042A90" w:rsidRDefault="00FF215D" w:rsidP="005F275F">
      <w:pPr>
        <w:pStyle w:val="Body"/>
      </w:pPr>
      <w:r>
        <w:t>You can apply for this payment if</w:t>
      </w:r>
      <w:r w:rsidR="00042A90">
        <w:t>:</w:t>
      </w:r>
      <w:r>
        <w:t xml:space="preserve"> </w:t>
      </w:r>
    </w:p>
    <w:p w14:paraId="1E60779D" w14:textId="20B438AE" w:rsidR="00781E4A" w:rsidRDefault="00FF215D" w:rsidP="00042A90">
      <w:pPr>
        <w:pStyle w:val="Bullet1"/>
      </w:pPr>
      <w:r>
        <w:t xml:space="preserve">your home has been </w:t>
      </w:r>
      <w:r w:rsidR="00F950C1">
        <w:t>impacted</w:t>
      </w:r>
      <w:r>
        <w:t xml:space="preserve"> by a</w:t>
      </w:r>
      <w:r w:rsidR="3BA122E2">
        <w:t xml:space="preserve"> major</w:t>
      </w:r>
      <w:r w:rsidR="008F06FE">
        <w:t xml:space="preserve"> </w:t>
      </w:r>
      <w:proofErr w:type="gramStart"/>
      <w:r w:rsidR="008F06FE">
        <w:t>emergency</w:t>
      </w:r>
      <w:proofErr w:type="gramEnd"/>
    </w:p>
    <w:p w14:paraId="73039485" w14:textId="6E735DF0" w:rsidR="001A0044" w:rsidRDefault="0FFD9290" w:rsidP="001A0044">
      <w:pPr>
        <w:pStyle w:val="Bullet1"/>
      </w:pPr>
      <w:r>
        <w:t xml:space="preserve">you had to leave your home, or can’t get back to your home because of a major </w:t>
      </w:r>
      <w:proofErr w:type="gramStart"/>
      <w:r>
        <w:t>emergency</w:t>
      </w:r>
      <w:proofErr w:type="gramEnd"/>
    </w:p>
    <w:p w14:paraId="24E1431A" w14:textId="2AD97253" w:rsidR="00781E4A" w:rsidRDefault="0FFD9290" w:rsidP="004F17D4">
      <w:pPr>
        <w:pStyle w:val="Bullet1"/>
      </w:pPr>
      <w:r>
        <w:lastRenderedPageBreak/>
        <w:t>you need mon</w:t>
      </w:r>
      <w:r w:rsidR="5AEB7267">
        <w:t>ey to buy things like food or accommodation</w:t>
      </w:r>
      <w:r>
        <w:t>.</w:t>
      </w:r>
    </w:p>
    <w:p w14:paraId="489118FB" w14:textId="61DEBDEB" w:rsidR="002A2203" w:rsidRDefault="002A2203" w:rsidP="002A2203">
      <w:pPr>
        <w:pStyle w:val="Heading3"/>
      </w:pPr>
      <w:r>
        <w:t>Applying for an emergency relief payment</w:t>
      </w:r>
    </w:p>
    <w:p w14:paraId="1C27F239" w14:textId="144224F9" w:rsidR="00FF215D" w:rsidRDefault="00FF215D" w:rsidP="005F275F">
      <w:pPr>
        <w:pStyle w:val="Body"/>
      </w:pPr>
      <w:r>
        <w:t>You will need to apply for a payment. The Department of Families, Fairness and Housing will look at your application</w:t>
      </w:r>
      <w:r w:rsidR="005854ED">
        <w:t xml:space="preserve">. They will let you know if you qualify for </w:t>
      </w:r>
      <w:r>
        <w:t>the payment.</w:t>
      </w:r>
    </w:p>
    <w:p w14:paraId="35525738" w14:textId="6B1F6538" w:rsidR="005F275F" w:rsidRDefault="008E3819" w:rsidP="005F275F">
      <w:pPr>
        <w:pStyle w:val="Body"/>
      </w:pPr>
      <w:proofErr w:type="gramStart"/>
      <w:r>
        <w:t>Depending on the emergency, there</w:t>
      </w:r>
      <w:proofErr w:type="gramEnd"/>
      <w:r>
        <w:t xml:space="preserve"> might be a few different </w:t>
      </w:r>
      <w:r w:rsidR="003609A7">
        <w:t>ways</w:t>
      </w:r>
      <w:r>
        <w:t xml:space="preserve"> to apply for an emergency relief payment.</w:t>
      </w:r>
    </w:p>
    <w:p w14:paraId="1A813E75" w14:textId="6B56D282" w:rsidR="00FF215D" w:rsidRDefault="00825A56" w:rsidP="00F5620A">
      <w:pPr>
        <w:pStyle w:val="Heading4"/>
      </w:pPr>
      <w:r>
        <w:t>In person</w:t>
      </w:r>
    </w:p>
    <w:p w14:paraId="33640F1C" w14:textId="77777777" w:rsidR="00A9224D" w:rsidRDefault="00A9224D" w:rsidP="00A9224D">
      <w:pPr>
        <w:pStyle w:val="Body"/>
      </w:pPr>
      <w:r>
        <w:t xml:space="preserve">You can check if there is an Emergency Relief Centre open near you at </w:t>
      </w:r>
      <w:hyperlink r:id="rId15" w:history="1">
        <w:r>
          <w:rPr>
            <w:rStyle w:val="Hyperlink"/>
          </w:rPr>
          <w:t>www.emergency.vic.gov.au/relief</w:t>
        </w:r>
      </w:hyperlink>
      <w:r>
        <w:t>. If there is, you can go there in person. Bring some ID with you if you can, like:</w:t>
      </w:r>
    </w:p>
    <w:p w14:paraId="20A4677C" w14:textId="314296F2" w:rsidR="00A9224D" w:rsidRDefault="00E46270" w:rsidP="00A9224D">
      <w:pPr>
        <w:pStyle w:val="Bullet1"/>
      </w:pPr>
      <w:r>
        <w:t>driver</w:t>
      </w:r>
      <w:r w:rsidR="00A9224D">
        <w:t xml:space="preserve"> licen</w:t>
      </w:r>
      <w:r w:rsidR="00D4649F">
        <w:t>c</w:t>
      </w:r>
      <w:r w:rsidR="00A9224D">
        <w:t>e</w:t>
      </w:r>
    </w:p>
    <w:p w14:paraId="5E22D05E" w14:textId="72B06AD5" w:rsidR="00A9224D" w:rsidRDefault="003308B0" w:rsidP="00A9224D">
      <w:pPr>
        <w:pStyle w:val="Bullet1"/>
      </w:pPr>
      <w:r>
        <w:t>Medicare</w:t>
      </w:r>
      <w:r w:rsidR="00A9224D">
        <w:t xml:space="preserve"> card</w:t>
      </w:r>
    </w:p>
    <w:p w14:paraId="78A09B8F" w14:textId="77777777" w:rsidR="00A9224D" w:rsidRDefault="00A9224D" w:rsidP="00A9224D">
      <w:pPr>
        <w:pStyle w:val="Bullet1"/>
      </w:pPr>
      <w:r>
        <w:t>letter or utility bill showing your address.</w:t>
      </w:r>
    </w:p>
    <w:p w14:paraId="447CAEFD" w14:textId="77777777" w:rsidR="00A9224D" w:rsidRDefault="00A9224D" w:rsidP="003C0DC0">
      <w:pPr>
        <w:pStyle w:val="Bodyafterbullets"/>
      </w:pPr>
      <w:r>
        <w:t>Once you arrive, someone from the Victorian Government will talk to you to see if you are eligible. If you are, they will help you apply for an emergency relief payment.</w:t>
      </w:r>
    </w:p>
    <w:p w14:paraId="48A0552D" w14:textId="6E66A725" w:rsidR="00825A56" w:rsidRDefault="00825A56" w:rsidP="00F5620A">
      <w:pPr>
        <w:pStyle w:val="Heading4"/>
      </w:pPr>
      <w:r>
        <w:t>Online</w:t>
      </w:r>
    </w:p>
    <w:p w14:paraId="5A0F8062" w14:textId="77777777" w:rsidR="003C0DC0" w:rsidRDefault="003C0DC0" w:rsidP="003C0DC0">
      <w:pPr>
        <w:pStyle w:val="Body"/>
      </w:pPr>
      <w:r>
        <w:t xml:space="preserve">Sometimes you might be able to apply for an emergency relief payment online. For instructions, check: at </w:t>
      </w:r>
      <w:hyperlink r:id="rId16" w:history="1">
        <w:r>
          <w:rPr>
            <w:rStyle w:val="Hyperlink"/>
          </w:rPr>
          <w:t>www.emergency.vic.gov.au/relief</w:t>
        </w:r>
      </w:hyperlink>
    </w:p>
    <w:p w14:paraId="03DFCB9C" w14:textId="1D9FBDDE" w:rsidR="00046584" w:rsidRDefault="00046584" w:rsidP="00046584">
      <w:pPr>
        <w:pStyle w:val="Heading2"/>
        <w:rPr>
          <w:rFonts w:eastAsia="Calibri"/>
        </w:rPr>
      </w:pPr>
      <w:r>
        <w:rPr>
          <w:rFonts w:eastAsia="Calibri"/>
        </w:rPr>
        <w:t>Emergency re-establishment assistance</w:t>
      </w:r>
    </w:p>
    <w:p w14:paraId="036EE472" w14:textId="055DB0DC" w:rsidR="00046584" w:rsidRDefault="00524F4D" w:rsidP="00046584">
      <w:pPr>
        <w:pStyle w:val="Body"/>
      </w:pPr>
      <w:r>
        <w:t>You might be able to get this payment</w:t>
      </w:r>
      <w:r w:rsidR="006B4AF6">
        <w:t>,</w:t>
      </w:r>
      <w:r>
        <w:t xml:space="preserve"> if it is ava</w:t>
      </w:r>
      <w:r w:rsidR="004F41BC">
        <w:t>ilable</w:t>
      </w:r>
      <w:r w:rsidR="006B4AF6">
        <w:t>,</w:t>
      </w:r>
      <w:r w:rsidR="007F4F7F">
        <w:t xml:space="preserve"> if you:</w:t>
      </w:r>
    </w:p>
    <w:p w14:paraId="0D604063" w14:textId="306FB571" w:rsidR="007F4F7F" w:rsidRDefault="007F4F7F" w:rsidP="007F4F7F">
      <w:pPr>
        <w:pStyle w:val="Bullet1"/>
      </w:pPr>
      <w:r>
        <w:t>do not have much money to fix your home damaged by a</w:t>
      </w:r>
      <w:r w:rsidR="583C4586">
        <w:t xml:space="preserve"> major</w:t>
      </w:r>
      <w:r w:rsidR="000D26A3">
        <w:t xml:space="preserve"> </w:t>
      </w:r>
      <w:proofErr w:type="gramStart"/>
      <w:r w:rsidR="000D26A3">
        <w:t>emergency</w:t>
      </w:r>
      <w:proofErr w:type="gramEnd"/>
    </w:p>
    <w:p w14:paraId="2BDD7927" w14:textId="18AB54C5" w:rsidR="007F4F7F" w:rsidRDefault="007F4F7F" w:rsidP="007F4F7F">
      <w:pPr>
        <w:pStyle w:val="Bullet1"/>
      </w:pPr>
      <w:r>
        <w:t xml:space="preserve">do not have building or contents </w:t>
      </w:r>
      <w:proofErr w:type="gramStart"/>
      <w:r>
        <w:t>insurance</w:t>
      </w:r>
      <w:proofErr w:type="gramEnd"/>
    </w:p>
    <w:p w14:paraId="47442B12" w14:textId="67D3EC15" w:rsidR="007F4F7F" w:rsidRDefault="007F4F7F" w:rsidP="007F4F7F">
      <w:pPr>
        <w:pStyle w:val="Bullet1"/>
      </w:pPr>
      <w:r>
        <w:t xml:space="preserve">cannot return home because it is damaged or </w:t>
      </w:r>
      <w:proofErr w:type="gramStart"/>
      <w:r>
        <w:t>destroyed</w:t>
      </w:r>
      <w:proofErr w:type="gramEnd"/>
    </w:p>
    <w:p w14:paraId="63E09D48" w14:textId="1559CDA0" w:rsidR="007F4F7F" w:rsidRDefault="007F4F7F" w:rsidP="007F4F7F">
      <w:pPr>
        <w:pStyle w:val="Bullet1"/>
      </w:pPr>
      <w:r>
        <w:t>cannot get to your home for more than 7 days because of a</w:t>
      </w:r>
      <w:r w:rsidR="39118C0A">
        <w:t xml:space="preserve"> major</w:t>
      </w:r>
      <w:r w:rsidR="000D26A3">
        <w:t xml:space="preserve"> emergency</w:t>
      </w:r>
      <w:r>
        <w:t>.</w:t>
      </w:r>
    </w:p>
    <w:p w14:paraId="5D4CF5AC" w14:textId="47DA0CFC" w:rsidR="001545E5" w:rsidRDefault="001545E5" w:rsidP="001545E5">
      <w:pPr>
        <w:pStyle w:val="Heading3"/>
      </w:pPr>
      <w:r>
        <w:t>Payment amount</w:t>
      </w:r>
    </w:p>
    <w:p w14:paraId="585DA253" w14:textId="2FCDEC43" w:rsidR="001545E5" w:rsidRDefault="001545E5" w:rsidP="001545E5">
      <w:pPr>
        <w:pStyle w:val="Body"/>
      </w:pPr>
      <w:r>
        <w:t>The amount of money you get depends on</w:t>
      </w:r>
      <w:r w:rsidR="0F16838F">
        <w:t xml:space="preserve"> things like</w:t>
      </w:r>
      <w:r>
        <w:t>:</w:t>
      </w:r>
    </w:p>
    <w:p w14:paraId="3FB7F871" w14:textId="3ABE4B94" w:rsidR="001545E5" w:rsidRDefault="001545E5" w:rsidP="001545E5">
      <w:pPr>
        <w:pStyle w:val="Bullet1"/>
      </w:pPr>
      <w:r>
        <w:t xml:space="preserve">the number of people who live in your </w:t>
      </w:r>
      <w:proofErr w:type="gramStart"/>
      <w:r>
        <w:t>home</w:t>
      </w:r>
      <w:proofErr w:type="gramEnd"/>
    </w:p>
    <w:p w14:paraId="2A047248" w14:textId="1F215152" w:rsidR="3956D5FF" w:rsidRDefault="3956D5FF" w:rsidP="54AC2009">
      <w:pPr>
        <w:pStyle w:val="Bullet1"/>
        <w:rPr>
          <w:szCs w:val="21"/>
        </w:rPr>
      </w:pPr>
      <w:r w:rsidRPr="54AC2009">
        <w:rPr>
          <w:szCs w:val="21"/>
        </w:rPr>
        <w:t xml:space="preserve">how much of your house is </w:t>
      </w:r>
      <w:proofErr w:type="gramStart"/>
      <w:r w:rsidRPr="54AC2009">
        <w:rPr>
          <w:szCs w:val="21"/>
        </w:rPr>
        <w:t>damaged</w:t>
      </w:r>
      <w:proofErr w:type="gramEnd"/>
    </w:p>
    <w:p w14:paraId="15F9ABBA" w14:textId="09D3D5E8" w:rsidR="00EE5DFD" w:rsidRDefault="00EE5DFD" w:rsidP="001545E5">
      <w:pPr>
        <w:pStyle w:val="Bullet1"/>
      </w:pPr>
      <w:r>
        <w:t>how much money you earn.</w:t>
      </w:r>
    </w:p>
    <w:p w14:paraId="7A9D5ECE" w14:textId="3F5C0A3A" w:rsidR="00EE5DFD" w:rsidRDefault="00866928" w:rsidP="00436C79">
      <w:pPr>
        <w:pStyle w:val="Bodyafterbullets"/>
      </w:pPr>
      <w:r>
        <w:t>You can use this</w:t>
      </w:r>
      <w:r w:rsidR="00BA7BAD">
        <w:t xml:space="preserve"> money for:</w:t>
      </w:r>
    </w:p>
    <w:p w14:paraId="62B9A401" w14:textId="444E7909" w:rsidR="00BA7BAD" w:rsidRDefault="00BA7BAD" w:rsidP="00BA7BAD">
      <w:pPr>
        <w:pStyle w:val="Bullet1"/>
      </w:pPr>
      <w:r>
        <w:t>cleaning up your home staying somewhere else</w:t>
      </w:r>
    </w:p>
    <w:p w14:paraId="259411FD" w14:textId="37A97E01" w:rsidR="00BA7BAD" w:rsidRDefault="00BA7BAD" w:rsidP="00BA7BAD">
      <w:pPr>
        <w:pStyle w:val="Bullet1"/>
      </w:pPr>
      <w:r>
        <w:t>repairs to your home</w:t>
      </w:r>
    </w:p>
    <w:p w14:paraId="34E1CAD2" w14:textId="0DAFD645" w:rsidR="00BA7BAD" w:rsidRDefault="00BA7BAD" w:rsidP="00BA7BAD">
      <w:pPr>
        <w:pStyle w:val="Bullet1"/>
      </w:pPr>
      <w:r>
        <w:t>rebuilding your home</w:t>
      </w:r>
    </w:p>
    <w:p w14:paraId="1950FF6D" w14:textId="32185781" w:rsidR="00BA7BAD" w:rsidRDefault="00BA7BAD" w:rsidP="00BA7BAD">
      <w:pPr>
        <w:pStyle w:val="Bullet1"/>
      </w:pPr>
      <w:r>
        <w:t>replacing damaged contents.</w:t>
      </w:r>
    </w:p>
    <w:p w14:paraId="34C29EE0" w14:textId="3A6F640D" w:rsidR="00436C79" w:rsidRDefault="00436C79" w:rsidP="00436C79">
      <w:pPr>
        <w:pStyle w:val="Heading3"/>
      </w:pPr>
      <w:r>
        <w:t>How to apply</w:t>
      </w:r>
    </w:p>
    <w:p w14:paraId="0AB48BC3" w14:textId="11861681" w:rsidR="008855BA" w:rsidRDefault="008855BA" w:rsidP="00436C79">
      <w:pPr>
        <w:pStyle w:val="Body"/>
      </w:pPr>
      <w:r>
        <w:t>For informat</w:t>
      </w:r>
      <w:r w:rsidR="00A86C50">
        <w:t>ion about how t</w:t>
      </w:r>
      <w:r w:rsidR="002D290A">
        <w:t>o apply for this payment</w:t>
      </w:r>
      <w:r>
        <w:t>:</w:t>
      </w:r>
    </w:p>
    <w:p w14:paraId="185F76A2" w14:textId="601A0A3C" w:rsidR="008855BA" w:rsidRDefault="008855BA" w:rsidP="008855BA">
      <w:pPr>
        <w:pStyle w:val="Bullet1"/>
      </w:pPr>
      <w:r>
        <w:t>call the VicEmergency hotline on 1800 226 226 (press 9 for an interpreter)</w:t>
      </w:r>
    </w:p>
    <w:p w14:paraId="5BC3899B" w14:textId="052C3BEB" w:rsidR="00436C79" w:rsidRDefault="008855BA" w:rsidP="004F17D4">
      <w:pPr>
        <w:pStyle w:val="Bullet1"/>
      </w:pPr>
      <w:r w:rsidRPr="008855BA">
        <w:t xml:space="preserve">visit </w:t>
      </w:r>
      <w:hyperlink r:id="rId17" w:history="1">
        <w:r w:rsidRPr="008855BA">
          <w:rPr>
            <w:rStyle w:val="Hyperlink"/>
          </w:rPr>
          <w:t>www.emergency.vic.gov.au/relief</w:t>
        </w:r>
      </w:hyperlink>
      <w:r w:rsidR="002D290A" w:rsidRPr="004F17D4">
        <w:t>.</w:t>
      </w:r>
    </w:p>
    <w:p w14:paraId="77AA4AEB" w14:textId="25664DA3" w:rsidR="002D290A" w:rsidRDefault="0055078D" w:rsidP="004F17D4">
      <w:pPr>
        <w:pStyle w:val="Bodyafterbullets"/>
      </w:pPr>
      <w:r>
        <w:lastRenderedPageBreak/>
        <w:t>Someone from the Department of Families, Fairness and Ho</w:t>
      </w:r>
      <w:r w:rsidR="00A55ABB">
        <w:t>u</w:t>
      </w:r>
      <w:r>
        <w:t xml:space="preserve">sing might </w:t>
      </w:r>
      <w:r w:rsidR="00F61C7C">
        <w:t xml:space="preserve">also </w:t>
      </w:r>
      <w:r>
        <w:t>talk to you about applying for a re-establishment payment.</w:t>
      </w:r>
      <w:r w:rsidR="00831C2C">
        <w:t xml:space="preserve"> They will be able to help you apply.</w:t>
      </w:r>
    </w:p>
    <w:p w14:paraId="17463F98" w14:textId="5306B9E6" w:rsidR="00831C2C" w:rsidRDefault="00382E50" w:rsidP="00436C79">
      <w:pPr>
        <w:pStyle w:val="Body"/>
      </w:pPr>
      <w:r>
        <w:t xml:space="preserve">You will need to show us some documents as part of your application. </w:t>
      </w:r>
      <w:r w:rsidR="00554C44">
        <w:t>You will need to show proof of:</w:t>
      </w:r>
    </w:p>
    <w:p w14:paraId="3716CCC3" w14:textId="6A3A63D7" w:rsidR="00382E50" w:rsidRDefault="001018E1" w:rsidP="00382E50">
      <w:pPr>
        <w:pStyle w:val="Bullet1"/>
      </w:pPr>
      <w:r>
        <w:t xml:space="preserve">identity, for example, a </w:t>
      </w:r>
      <w:r w:rsidR="00E46270">
        <w:t>driver</w:t>
      </w:r>
      <w:r>
        <w:t xml:space="preserve"> licen</w:t>
      </w:r>
      <w:r w:rsidR="00F61C7C">
        <w:t>c</w:t>
      </w:r>
      <w:r>
        <w:t>e or passport</w:t>
      </w:r>
    </w:p>
    <w:p w14:paraId="31A8EF73" w14:textId="5A3EAD96" w:rsidR="001018E1" w:rsidRDefault="001018E1" w:rsidP="00382E50">
      <w:pPr>
        <w:pStyle w:val="Bullet1"/>
      </w:pPr>
      <w:r>
        <w:t>income, for example, a payslip or Centrelink payment summary</w:t>
      </w:r>
    </w:p>
    <w:p w14:paraId="2E658B23" w14:textId="5D4E3CA8" w:rsidR="001018E1" w:rsidRDefault="009C4523" w:rsidP="00382E50">
      <w:pPr>
        <w:pStyle w:val="Bullet1"/>
      </w:pPr>
      <w:r>
        <w:t>insurance status, for example, a document from your insurance company</w:t>
      </w:r>
    </w:p>
    <w:p w14:paraId="69729A74" w14:textId="1F7ADC4F" w:rsidR="009C4523" w:rsidRPr="00436C79" w:rsidRDefault="009C4523" w:rsidP="00382E50">
      <w:pPr>
        <w:pStyle w:val="Bullet1"/>
      </w:pPr>
      <w:r>
        <w:t>impact on your home, for example, photos of damages</w:t>
      </w:r>
      <w:r w:rsidR="0037602B">
        <w:t xml:space="preserve"> or quotes for repairs</w:t>
      </w:r>
      <w:r w:rsidR="00F47C83">
        <w:t>.</w:t>
      </w:r>
    </w:p>
    <w:p w14:paraId="7422C56E" w14:textId="1DF59D8E" w:rsidR="00256DD5" w:rsidRDefault="00256DD5" w:rsidP="00256DD5">
      <w:pPr>
        <w:pStyle w:val="Heading1"/>
      </w:pPr>
      <w:r>
        <w:t>More help and support</w:t>
      </w:r>
    </w:p>
    <w:p w14:paraId="0111387A" w14:textId="14144651" w:rsidR="00256DD5" w:rsidRDefault="00677BA0" w:rsidP="00256DD5">
      <w:pPr>
        <w:pStyle w:val="Body"/>
      </w:pPr>
      <w:r>
        <w:t xml:space="preserve">The Victorian Government </w:t>
      </w:r>
      <w:r w:rsidR="00F47CDD">
        <w:t xml:space="preserve">and your local council can </w:t>
      </w:r>
      <w:r w:rsidR="008B201A">
        <w:t>help you find</w:t>
      </w:r>
      <w:r>
        <w:t xml:space="preserve"> other </w:t>
      </w:r>
      <w:r w:rsidR="008B201A">
        <w:t xml:space="preserve">relief and recovery </w:t>
      </w:r>
      <w:r>
        <w:t>services.</w:t>
      </w:r>
      <w:r w:rsidR="009611A4">
        <w:t xml:space="preserve"> </w:t>
      </w:r>
    </w:p>
    <w:p w14:paraId="13D2CD1F" w14:textId="15F4FB17" w:rsidR="00684C14" w:rsidRDefault="00684C14" w:rsidP="00256DD5">
      <w:pPr>
        <w:pStyle w:val="Body"/>
      </w:pPr>
      <w:r>
        <w:t>If you need help, please call the VicEmergency hotline on 1800 226 226. Press 9 for an interpreter.</w:t>
      </w:r>
    </w:p>
    <w:p w14:paraId="20B72347" w14:textId="3E33CEAE" w:rsidR="00B47DAB" w:rsidRDefault="002D2704" w:rsidP="00B47DAB">
      <w:pPr>
        <w:pStyle w:val="Body"/>
      </w:pPr>
      <w:r>
        <w:t>You can find r</w:t>
      </w:r>
      <w:r w:rsidR="00B47DAB">
        <w:t xml:space="preserve">elief and recovery information at </w:t>
      </w:r>
      <w:hyperlink r:id="rId18" w:history="1">
        <w:r w:rsidR="00B47DAB" w:rsidRPr="004E36FC">
          <w:rPr>
            <w:rStyle w:val="Hyperlink"/>
          </w:rPr>
          <w:t>www.emergency.vic.gov.au/relief</w:t>
        </w:r>
      </w:hyperlink>
      <w:r>
        <w:t>.</w:t>
      </w:r>
      <w:r w:rsidRPr="002D2704">
        <w:t xml:space="preserve"> </w:t>
      </w:r>
      <w:r>
        <w:t>Y</w:t>
      </w:r>
      <w:r w:rsidRPr="002D2704">
        <w:t>ou can also check</w:t>
      </w:r>
      <w:r w:rsidR="00B47DAB">
        <w:t xml:space="preserve"> your local </w:t>
      </w:r>
      <w:r w:rsidRPr="002D2704">
        <w:t>council's website</w:t>
      </w:r>
      <w:r w:rsidR="00B47DAB">
        <w:t xml:space="preserve"> and social media pages.</w:t>
      </w:r>
    </w:p>
    <w:p w14:paraId="42B71D69" w14:textId="481B9756" w:rsidR="00B453CE" w:rsidRDefault="00B453CE" w:rsidP="00B453CE">
      <w:pPr>
        <w:pStyle w:val="Heading2"/>
      </w:pPr>
      <w:r>
        <w:t>Personal Hardship Assistance Program</w:t>
      </w:r>
      <w:r w:rsidR="00FE61A6">
        <w:t xml:space="preserve"> information</w:t>
      </w:r>
    </w:p>
    <w:p w14:paraId="6C4E3BC5" w14:textId="6BA608BB" w:rsidR="00FE61A6" w:rsidRPr="00FE61A6" w:rsidRDefault="009B7004" w:rsidP="00FE61A6">
      <w:pPr>
        <w:pStyle w:val="Body"/>
      </w:pPr>
      <w:r>
        <w:t xml:space="preserve">For more information about the Personal Hardship Assistance Program, visit </w:t>
      </w:r>
      <w:hyperlink r:id="rId19" w:history="1">
        <w:r w:rsidR="000E5073">
          <w:rPr>
            <w:rStyle w:val="Hyperlink"/>
          </w:rPr>
          <w:t>www.services.dffh.vic.gov.au/personal-hardship-assistance-program</w:t>
        </w:r>
      </w:hyperlink>
    </w:p>
    <w:bookmarkEnd w:id="0"/>
    <w:p w14:paraId="264E8CCB" w14:textId="0B826777" w:rsidR="003B1BDC" w:rsidRDefault="0017593E" w:rsidP="0017593E">
      <w:pPr>
        <w:pStyle w:val="Heading2"/>
      </w:pPr>
      <w:r>
        <w:t>Key contacts</w:t>
      </w:r>
    </w:p>
    <w:p w14:paraId="6521E7C2" w14:textId="42451213" w:rsidR="00773734" w:rsidRDefault="00773734" w:rsidP="0094242F">
      <w:pPr>
        <w:pStyle w:val="Body"/>
      </w:pPr>
      <w:r>
        <w:t>Council:</w:t>
      </w:r>
    </w:p>
    <w:p w14:paraId="7F019DF4" w14:textId="17F58D93" w:rsidR="0017593E" w:rsidRDefault="00773734" w:rsidP="00773734">
      <w:pPr>
        <w:pStyle w:val="Bullet1"/>
      </w:pPr>
      <w:r>
        <w:t>Search for y</w:t>
      </w:r>
      <w:r w:rsidR="0017593E">
        <w:t>our local council</w:t>
      </w:r>
      <w:r>
        <w:t xml:space="preserve"> at</w:t>
      </w:r>
      <w:r w:rsidR="006043E8">
        <w:t xml:space="preserve"> </w:t>
      </w:r>
      <w:hyperlink r:id="rId20">
        <w:r w:rsidR="006043E8" w:rsidRPr="54AC2009">
          <w:rPr>
            <w:rStyle w:val="Hyperlink"/>
          </w:rPr>
          <w:t>www.vic.gov.au/know-your-council</w:t>
        </w:r>
      </w:hyperlink>
      <w:r w:rsidR="006043E8">
        <w:t xml:space="preserve"> </w:t>
      </w:r>
    </w:p>
    <w:p w14:paraId="38BCD779" w14:textId="4541AB59" w:rsidR="00773734" w:rsidRDefault="00773734" w:rsidP="008738D5">
      <w:pPr>
        <w:pStyle w:val="Bodyafterbullets"/>
      </w:pPr>
      <w:r>
        <w:t>VicEmergency:</w:t>
      </w:r>
    </w:p>
    <w:p w14:paraId="7AF5799A" w14:textId="5112E451" w:rsidR="008A15E3" w:rsidRDefault="00773734" w:rsidP="00773734">
      <w:pPr>
        <w:pStyle w:val="Bullet1"/>
      </w:pPr>
      <w:r>
        <w:t xml:space="preserve">Call the </w:t>
      </w:r>
      <w:r w:rsidR="008A15E3">
        <w:t>hotline</w:t>
      </w:r>
      <w:r>
        <w:t xml:space="preserve"> on</w:t>
      </w:r>
      <w:r w:rsidR="006043E8">
        <w:t xml:space="preserve"> 1800 </w:t>
      </w:r>
      <w:proofErr w:type="gramStart"/>
      <w:r w:rsidR="006043E8">
        <w:t>226 226</w:t>
      </w:r>
      <w:proofErr w:type="gramEnd"/>
    </w:p>
    <w:p w14:paraId="70C7E34F" w14:textId="119009B5" w:rsidR="008A15E3" w:rsidRDefault="00773734" w:rsidP="00773734">
      <w:pPr>
        <w:pStyle w:val="Bullet1"/>
      </w:pPr>
      <w:r>
        <w:t xml:space="preserve">Visit the website at </w:t>
      </w:r>
      <w:hyperlink r:id="rId21">
        <w:r w:rsidR="00E85E33" w:rsidRPr="54AC2009">
          <w:rPr>
            <w:rStyle w:val="Hyperlink"/>
          </w:rPr>
          <w:t>www.emergency.vic.gov.au</w:t>
        </w:r>
      </w:hyperlink>
      <w:r w:rsidR="00E85E33">
        <w:t xml:space="preserve"> </w:t>
      </w:r>
    </w:p>
    <w:p w14:paraId="4C212567" w14:textId="768E02BA" w:rsidR="00773734" w:rsidRDefault="008A15E3" w:rsidP="008738D5">
      <w:pPr>
        <w:pStyle w:val="Bodyafterbullets"/>
      </w:pPr>
      <w:r>
        <w:t>Family violence services</w:t>
      </w:r>
      <w:r w:rsidR="008868F3">
        <w:t>:</w:t>
      </w:r>
    </w:p>
    <w:p w14:paraId="1D759069" w14:textId="7B8937A0" w:rsidR="008A15E3" w:rsidRDefault="00773734" w:rsidP="00773734">
      <w:pPr>
        <w:pStyle w:val="Bullet1"/>
      </w:pPr>
      <w:r>
        <w:t xml:space="preserve">Call the </w:t>
      </w:r>
      <w:r w:rsidR="00E85E33">
        <w:t>Safe Steps Family Violence Response Centre</w:t>
      </w:r>
      <w:r w:rsidR="00083997">
        <w:t xml:space="preserve"> </w:t>
      </w:r>
      <w:r>
        <w:t xml:space="preserve">on </w:t>
      </w:r>
      <w:r w:rsidR="00083997">
        <w:t>1800 015 188</w:t>
      </w:r>
    </w:p>
    <w:p w14:paraId="0AC45BF5" w14:textId="4AF10DA3" w:rsidR="00684C14" w:rsidRPr="003B1BDC" w:rsidRDefault="00684C14" w:rsidP="003B1BDC">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00E0C865" w14:textId="77777777" w:rsidTr="00E97421">
        <w:tc>
          <w:tcPr>
            <w:tcW w:w="10194" w:type="dxa"/>
          </w:tcPr>
          <w:p w14:paraId="2E7C209D" w14:textId="379E42E0" w:rsidR="0054146B" w:rsidRPr="0055119B" w:rsidRDefault="0054146B" w:rsidP="0054146B">
            <w:pPr>
              <w:pStyle w:val="Accessibilitypara"/>
            </w:pPr>
            <w:bookmarkStart w:id="1" w:name="_Hlk37240926"/>
            <w:r w:rsidRPr="0055119B">
              <w:t>To receive this document in another format</w:t>
            </w:r>
            <w:r>
              <w:t>,</w:t>
            </w:r>
            <w:r w:rsidRPr="0055119B">
              <w:t xml:space="preserve"> email </w:t>
            </w:r>
            <w:hyperlink r:id="rId22" w:history="1">
              <w:r w:rsidR="005854ED" w:rsidRPr="00BB754C">
                <w:rPr>
                  <w:rStyle w:val="Hyperlink"/>
                </w:rPr>
                <w:t>email the Emergency Management Branch</w:t>
              </w:r>
            </w:hyperlink>
            <w:r w:rsidR="005854ED">
              <w:t xml:space="preserve"> </w:t>
            </w:r>
            <w:r w:rsidR="005854ED" w:rsidRPr="0055119B">
              <w:t>&lt;</w:t>
            </w:r>
            <w:r w:rsidR="005854ED" w:rsidRPr="00BB754C">
              <w:t>emb@dffh.vic.gov.au</w:t>
            </w:r>
            <w:r w:rsidR="005854ED" w:rsidRPr="0055119B">
              <w:t>&gt;.</w:t>
            </w:r>
          </w:p>
          <w:p w14:paraId="6AFBEAD8" w14:textId="77777777" w:rsidR="0054146B" w:rsidRPr="0055119B" w:rsidRDefault="0054146B" w:rsidP="0054146B">
            <w:pPr>
              <w:pStyle w:val="Imprint"/>
            </w:pPr>
            <w:r w:rsidRPr="0055119B">
              <w:t>Authorised and published by the Victorian Government, 1 Treasury Place, Melbourne.</w:t>
            </w:r>
          </w:p>
          <w:p w14:paraId="5D6D4911" w14:textId="20D0476D" w:rsidR="0054146B" w:rsidRPr="0055119B" w:rsidRDefault="0054146B" w:rsidP="0054146B">
            <w:pPr>
              <w:pStyle w:val="Imprint"/>
            </w:pPr>
            <w:r w:rsidRPr="0055119B">
              <w:t xml:space="preserve">© State of Victoria, Australia, Department </w:t>
            </w:r>
            <w:r w:rsidRPr="001B058F">
              <w:t xml:space="preserve">of </w:t>
            </w:r>
            <w:r>
              <w:t>Families, Fairness and Housing</w:t>
            </w:r>
            <w:r w:rsidRPr="0055119B">
              <w:t>,</w:t>
            </w:r>
            <w:r w:rsidR="00552C11">
              <w:t xml:space="preserve"> November 2023.</w:t>
            </w:r>
          </w:p>
          <w:p w14:paraId="4BB3CF16" w14:textId="68C7C018" w:rsidR="0054146B" w:rsidRPr="0055119B" w:rsidRDefault="0054146B" w:rsidP="0054146B">
            <w:pPr>
              <w:pStyle w:val="Imprint"/>
            </w:pPr>
            <w:bookmarkStart w:id="2" w:name="_Hlk62746129"/>
            <w:r w:rsidRPr="0055119B">
              <w:t xml:space="preserve">ISBN/ISSN </w:t>
            </w:r>
            <w:r w:rsidR="005B30D0">
              <w:rPr>
                <w:rFonts w:cs="Arial"/>
                <w:color w:val="000000"/>
              </w:rPr>
              <w:t>978-1-76130-442-2</w:t>
            </w:r>
            <w:r w:rsidRPr="00E33237">
              <w:rPr>
                <w:color w:val="004C97"/>
              </w:rPr>
              <w:t xml:space="preserve"> </w:t>
            </w:r>
            <w:r w:rsidRPr="0055119B">
              <w:t>(online/PDF/Word)</w:t>
            </w:r>
          </w:p>
          <w:bookmarkEnd w:id="2"/>
          <w:p w14:paraId="79B070B5" w14:textId="4DC7157B" w:rsidR="0055119B" w:rsidRDefault="005854ED" w:rsidP="0054146B">
            <w:pPr>
              <w:pStyle w:val="Imprint"/>
            </w:pPr>
            <w:r w:rsidRPr="0055119B">
              <w:t xml:space="preserve">Available at </w:t>
            </w:r>
            <w:hyperlink r:id="rId23" w:history="1">
              <w:r>
                <w:rPr>
                  <w:rStyle w:val="Hyperlink"/>
                </w:rPr>
                <w:t>Personal Hardship Assistance Program (dffh.vic.gov.au)</w:t>
              </w:r>
            </w:hyperlink>
            <w:r w:rsidRPr="0055119B">
              <w:t xml:space="preserve"> &lt;</w:t>
            </w:r>
            <w:r w:rsidRPr="000F5CC6">
              <w:t>https://services.dffh.vic.gov.au/personal-hardship-assistance-program</w:t>
            </w:r>
            <w:r w:rsidRPr="0055119B">
              <w:t>&gt;</w:t>
            </w:r>
          </w:p>
        </w:tc>
      </w:tr>
      <w:bookmarkEnd w:id="1"/>
    </w:tbl>
    <w:p w14:paraId="4A7468E3" w14:textId="77777777" w:rsidR="00162CA9" w:rsidRDefault="00162CA9" w:rsidP="00162CA9">
      <w:pPr>
        <w:pStyle w:val="Body"/>
      </w:pPr>
    </w:p>
    <w:sectPr w:rsidR="00162CA9" w:rsidSect="00F51C6D">
      <w:footerReference w:type="default" r:id="rId24"/>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E035" w14:textId="77777777" w:rsidR="00CB040E" w:rsidRDefault="00CB040E">
      <w:r>
        <w:separator/>
      </w:r>
    </w:p>
    <w:p w14:paraId="6D1920C0" w14:textId="77777777" w:rsidR="00CB040E" w:rsidRDefault="00CB040E"/>
  </w:endnote>
  <w:endnote w:type="continuationSeparator" w:id="0">
    <w:p w14:paraId="405B05CE" w14:textId="77777777" w:rsidR="00CB040E" w:rsidRDefault="00CB040E">
      <w:r>
        <w:continuationSeparator/>
      </w:r>
    </w:p>
    <w:p w14:paraId="7EFA9729" w14:textId="77777777" w:rsidR="00CB040E" w:rsidRDefault="00CB040E"/>
  </w:endnote>
  <w:endnote w:type="continuationNotice" w:id="1">
    <w:p w14:paraId="22C4D32D" w14:textId="77777777" w:rsidR="00CB040E" w:rsidRDefault="00CB0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22F8" w14:textId="77777777" w:rsidR="00E261B3" w:rsidRPr="00F65AA9" w:rsidRDefault="00425615" w:rsidP="00EF2C72">
    <w:pPr>
      <w:pStyle w:val="Footer"/>
    </w:pPr>
    <w:r>
      <w:rPr>
        <w:noProof/>
        <w:lang w:eastAsia="en-AU"/>
      </w:rPr>
      <w:drawing>
        <wp:anchor distT="0" distB="0" distL="114300" distR="114300" simplePos="0" relativeHeight="251658243" behindDoc="1" locked="1" layoutInCell="1" allowOverlap="1" wp14:anchorId="0E6CDA1E" wp14:editId="55CDC6FF">
          <wp:simplePos x="0" y="0"/>
          <wp:positionH relativeFrom="page">
            <wp:posOffset>0</wp:posOffset>
          </wp:positionH>
          <wp:positionV relativeFrom="page">
            <wp:posOffset>8935720</wp:posOffset>
          </wp:positionV>
          <wp:extent cx="7559675" cy="174625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35DB1FD" wp14:editId="52580E0F">
              <wp:simplePos x="0" y="0"/>
              <wp:positionH relativeFrom="page">
                <wp:posOffset>0</wp:posOffset>
              </wp:positionH>
              <wp:positionV relativeFrom="page">
                <wp:posOffset>10189210</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9E07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5DB1FD" id="_x0000_t202" coordsize="21600,21600" o:spt="202" path="m,l,21600r21600,l21600,xe">
              <v:stroke joinstyle="miter"/>
              <v:path gradientshapeok="t" o:connecttype="rect"/>
            </v:shapetype>
            <v:shape id="Text Box 5" o:spid="_x0000_s1026"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D9E07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0C24"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3CF5E23" wp14:editId="17204518">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B1BF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CF5E23" id="_x0000_t202" coordsize="21600,21600" o:spt="202" path="m,l,21600r21600,l21600,xe">
              <v:stroke joinstyle="miter"/>
              <v:path gradientshapeok="t" o:connecttype="rect"/>
            </v:shapetype>
            <v:shape id="Text Box 6" o:spid="_x0000_s1027"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BAB1BF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009B" w14:textId="42F8D09D" w:rsidR="005A2AF8" w:rsidRPr="00F65AA9" w:rsidRDefault="005854ED" w:rsidP="00EF2C72">
    <w:pPr>
      <w:pStyle w:val="Footer"/>
    </w:pPr>
    <w:r>
      <w:rPr>
        <w:noProof/>
      </w:rPr>
      <mc:AlternateContent>
        <mc:Choice Requires="wps">
          <w:drawing>
            <wp:anchor distT="0" distB="0" distL="114300" distR="114300" simplePos="0" relativeHeight="251658244" behindDoc="0" locked="0" layoutInCell="0" allowOverlap="1" wp14:anchorId="5E67F897" wp14:editId="4C0775E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34DC" w14:textId="2B4BC27F" w:rsidR="005854ED" w:rsidRPr="005854ED" w:rsidRDefault="005854ED" w:rsidP="005854ED">
                          <w:pPr>
                            <w:spacing w:after="0"/>
                            <w:jc w:val="center"/>
                            <w:rPr>
                              <w:rFonts w:ascii="Arial Black" w:hAnsi="Arial Black"/>
                              <w:color w:val="000000"/>
                              <w:sz w:val="20"/>
                            </w:rPr>
                          </w:pPr>
                          <w:r w:rsidRPr="005854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67F897"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B834DC" w14:textId="2B4BC27F" w:rsidR="005854ED" w:rsidRPr="005854ED" w:rsidRDefault="005854ED" w:rsidP="005854ED">
                    <w:pPr>
                      <w:spacing w:after="0"/>
                      <w:jc w:val="center"/>
                      <w:rPr>
                        <w:rFonts w:ascii="Arial Black" w:hAnsi="Arial Black"/>
                        <w:color w:val="000000"/>
                        <w:sz w:val="20"/>
                      </w:rPr>
                    </w:pPr>
                    <w:r w:rsidRPr="005854ED">
                      <w:rPr>
                        <w:rFonts w:ascii="Arial Black" w:hAnsi="Arial Black"/>
                        <w:color w:val="000000"/>
                        <w:sz w:val="20"/>
                      </w:rPr>
                      <w:t>OFFICIAL</w:t>
                    </w:r>
                  </w:p>
                </w:txbxContent>
              </v:textbox>
              <w10:wrap anchorx="page" anchory="page"/>
            </v:shape>
          </w:pict>
        </mc:Fallback>
      </mc:AlternateContent>
    </w:r>
    <w:r w:rsidR="005A2AF8">
      <w:rPr>
        <w:noProof/>
      </w:rPr>
      <mc:AlternateContent>
        <mc:Choice Requires="wps">
          <w:drawing>
            <wp:anchor distT="0" distB="0" distL="114300" distR="114300" simplePos="0" relativeHeight="251658242" behindDoc="0" locked="0" layoutInCell="0" allowOverlap="1" wp14:anchorId="093396FC" wp14:editId="7EBEC8C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F389C" w14:textId="77777777"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3396FC" id="Text Box 4"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D3F389C" w14:textId="77777777"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BA25" w14:textId="77777777" w:rsidR="00CB040E" w:rsidRDefault="00CB040E" w:rsidP="00207717">
      <w:pPr>
        <w:spacing w:before="120"/>
      </w:pPr>
      <w:r>
        <w:separator/>
      </w:r>
    </w:p>
  </w:footnote>
  <w:footnote w:type="continuationSeparator" w:id="0">
    <w:p w14:paraId="6BD4F02C" w14:textId="77777777" w:rsidR="00CB040E" w:rsidRDefault="00CB040E">
      <w:r>
        <w:continuationSeparator/>
      </w:r>
    </w:p>
    <w:p w14:paraId="630EC9D5" w14:textId="77777777" w:rsidR="00CB040E" w:rsidRDefault="00CB040E"/>
  </w:footnote>
  <w:footnote w:type="continuationNotice" w:id="1">
    <w:p w14:paraId="4C1B2407" w14:textId="77777777" w:rsidR="00CB040E" w:rsidRDefault="00CB04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03B0" w14:textId="474329A1" w:rsidR="00EF2C72" w:rsidRPr="004047A1" w:rsidRDefault="00F51C6D" w:rsidP="004047A1">
    <w:pPr>
      <w:pStyle w:val="Header"/>
    </w:pPr>
    <w:r>
      <w:t>Personal Hardship Assistance Program – 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807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3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BEC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EEA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6DE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1CC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6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26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D0A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CA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04DAA"/>
    <w:multiLevelType w:val="hybridMultilevel"/>
    <w:tmpl w:val="6A38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ECD222"/>
    <w:multiLevelType w:val="hybridMultilevel"/>
    <w:tmpl w:val="5FC453A2"/>
    <w:lvl w:ilvl="0" w:tplc="FC76CA36">
      <w:start w:val="1"/>
      <w:numFmt w:val="bullet"/>
      <w:lvlText w:val=""/>
      <w:lvlJc w:val="left"/>
      <w:pPr>
        <w:ind w:left="720" w:hanging="360"/>
      </w:pPr>
      <w:rPr>
        <w:rFonts w:ascii="Symbol" w:hAnsi="Symbol" w:hint="default"/>
      </w:rPr>
    </w:lvl>
    <w:lvl w:ilvl="1" w:tplc="0A3058D2">
      <w:start w:val="1"/>
      <w:numFmt w:val="bullet"/>
      <w:lvlText w:val="o"/>
      <w:lvlJc w:val="left"/>
      <w:pPr>
        <w:ind w:left="1440" w:hanging="360"/>
      </w:pPr>
      <w:rPr>
        <w:rFonts w:ascii="Courier New" w:hAnsi="Courier New" w:hint="default"/>
      </w:rPr>
    </w:lvl>
    <w:lvl w:ilvl="2" w:tplc="E408AC4C">
      <w:start w:val="1"/>
      <w:numFmt w:val="bullet"/>
      <w:lvlText w:val=""/>
      <w:lvlJc w:val="left"/>
      <w:pPr>
        <w:ind w:left="2160" w:hanging="360"/>
      </w:pPr>
      <w:rPr>
        <w:rFonts w:ascii="Wingdings" w:hAnsi="Wingdings" w:hint="default"/>
      </w:rPr>
    </w:lvl>
    <w:lvl w:ilvl="3" w:tplc="4FBA0C24">
      <w:start w:val="1"/>
      <w:numFmt w:val="bullet"/>
      <w:lvlText w:val=""/>
      <w:lvlJc w:val="left"/>
      <w:pPr>
        <w:ind w:left="2880" w:hanging="360"/>
      </w:pPr>
      <w:rPr>
        <w:rFonts w:ascii="Symbol" w:hAnsi="Symbol" w:hint="default"/>
      </w:rPr>
    </w:lvl>
    <w:lvl w:ilvl="4" w:tplc="125477B8">
      <w:start w:val="1"/>
      <w:numFmt w:val="bullet"/>
      <w:lvlText w:val="o"/>
      <w:lvlJc w:val="left"/>
      <w:pPr>
        <w:ind w:left="3600" w:hanging="360"/>
      </w:pPr>
      <w:rPr>
        <w:rFonts w:ascii="Courier New" w:hAnsi="Courier New" w:hint="default"/>
      </w:rPr>
    </w:lvl>
    <w:lvl w:ilvl="5" w:tplc="667AEAB6">
      <w:start w:val="1"/>
      <w:numFmt w:val="bullet"/>
      <w:lvlText w:val=""/>
      <w:lvlJc w:val="left"/>
      <w:pPr>
        <w:ind w:left="4320" w:hanging="360"/>
      </w:pPr>
      <w:rPr>
        <w:rFonts w:ascii="Wingdings" w:hAnsi="Wingdings" w:hint="default"/>
      </w:rPr>
    </w:lvl>
    <w:lvl w:ilvl="6" w:tplc="DD4067DE">
      <w:start w:val="1"/>
      <w:numFmt w:val="bullet"/>
      <w:lvlText w:val=""/>
      <w:lvlJc w:val="left"/>
      <w:pPr>
        <w:ind w:left="5040" w:hanging="360"/>
      </w:pPr>
      <w:rPr>
        <w:rFonts w:ascii="Symbol" w:hAnsi="Symbol" w:hint="default"/>
      </w:rPr>
    </w:lvl>
    <w:lvl w:ilvl="7" w:tplc="0DD2AE78">
      <w:start w:val="1"/>
      <w:numFmt w:val="bullet"/>
      <w:lvlText w:val="o"/>
      <w:lvlJc w:val="left"/>
      <w:pPr>
        <w:ind w:left="5760" w:hanging="360"/>
      </w:pPr>
      <w:rPr>
        <w:rFonts w:ascii="Courier New" w:hAnsi="Courier New" w:hint="default"/>
      </w:rPr>
    </w:lvl>
    <w:lvl w:ilvl="8" w:tplc="BEAE965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B6431F"/>
    <w:multiLevelType w:val="hybridMultilevel"/>
    <w:tmpl w:val="605C2880"/>
    <w:lvl w:ilvl="0" w:tplc="28269FEE">
      <w:start w:val="1"/>
      <w:numFmt w:val="bullet"/>
      <w:lvlText w:val=""/>
      <w:lvlJc w:val="left"/>
      <w:pPr>
        <w:ind w:left="720" w:hanging="360"/>
      </w:pPr>
      <w:rPr>
        <w:rFonts w:ascii="Symbol" w:hAnsi="Symbol" w:hint="default"/>
      </w:rPr>
    </w:lvl>
    <w:lvl w:ilvl="1" w:tplc="EFFA0BFA">
      <w:start w:val="1"/>
      <w:numFmt w:val="bullet"/>
      <w:lvlText w:val="o"/>
      <w:lvlJc w:val="left"/>
      <w:pPr>
        <w:ind w:left="1440" w:hanging="360"/>
      </w:pPr>
      <w:rPr>
        <w:rFonts w:ascii="Courier New" w:hAnsi="Courier New" w:hint="default"/>
      </w:rPr>
    </w:lvl>
    <w:lvl w:ilvl="2" w:tplc="BF40ADC6">
      <w:start w:val="1"/>
      <w:numFmt w:val="bullet"/>
      <w:lvlText w:val=""/>
      <w:lvlJc w:val="left"/>
      <w:pPr>
        <w:ind w:left="2160" w:hanging="360"/>
      </w:pPr>
      <w:rPr>
        <w:rFonts w:ascii="Wingdings" w:hAnsi="Wingdings" w:hint="default"/>
      </w:rPr>
    </w:lvl>
    <w:lvl w:ilvl="3" w:tplc="157A4B7C">
      <w:start w:val="1"/>
      <w:numFmt w:val="bullet"/>
      <w:lvlText w:val=""/>
      <w:lvlJc w:val="left"/>
      <w:pPr>
        <w:ind w:left="2880" w:hanging="360"/>
      </w:pPr>
      <w:rPr>
        <w:rFonts w:ascii="Symbol" w:hAnsi="Symbol" w:hint="default"/>
      </w:rPr>
    </w:lvl>
    <w:lvl w:ilvl="4" w:tplc="58B0E2FE">
      <w:start w:val="1"/>
      <w:numFmt w:val="bullet"/>
      <w:lvlText w:val="o"/>
      <w:lvlJc w:val="left"/>
      <w:pPr>
        <w:ind w:left="3600" w:hanging="360"/>
      </w:pPr>
      <w:rPr>
        <w:rFonts w:ascii="Courier New" w:hAnsi="Courier New" w:hint="default"/>
      </w:rPr>
    </w:lvl>
    <w:lvl w:ilvl="5" w:tplc="C1DCC398">
      <w:start w:val="1"/>
      <w:numFmt w:val="bullet"/>
      <w:lvlText w:val=""/>
      <w:lvlJc w:val="left"/>
      <w:pPr>
        <w:ind w:left="4320" w:hanging="360"/>
      </w:pPr>
      <w:rPr>
        <w:rFonts w:ascii="Wingdings" w:hAnsi="Wingdings" w:hint="default"/>
      </w:rPr>
    </w:lvl>
    <w:lvl w:ilvl="6" w:tplc="554CAE8C">
      <w:start w:val="1"/>
      <w:numFmt w:val="bullet"/>
      <w:lvlText w:val=""/>
      <w:lvlJc w:val="left"/>
      <w:pPr>
        <w:ind w:left="5040" w:hanging="360"/>
      </w:pPr>
      <w:rPr>
        <w:rFonts w:ascii="Symbol" w:hAnsi="Symbol" w:hint="default"/>
      </w:rPr>
    </w:lvl>
    <w:lvl w:ilvl="7" w:tplc="A9523C6E">
      <w:start w:val="1"/>
      <w:numFmt w:val="bullet"/>
      <w:lvlText w:val="o"/>
      <w:lvlJc w:val="left"/>
      <w:pPr>
        <w:ind w:left="5760" w:hanging="360"/>
      </w:pPr>
      <w:rPr>
        <w:rFonts w:ascii="Courier New" w:hAnsi="Courier New" w:hint="default"/>
      </w:rPr>
    </w:lvl>
    <w:lvl w:ilvl="8" w:tplc="B106D7A8">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22004268">
    <w:abstractNumId w:val="10"/>
  </w:num>
  <w:num w:numId="2" w16cid:durableId="652635822">
    <w:abstractNumId w:val="19"/>
  </w:num>
  <w:num w:numId="3" w16cid:durableId="1879929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371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806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24938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433536">
    <w:abstractNumId w:val="23"/>
  </w:num>
  <w:num w:numId="8" w16cid:durableId="646276174">
    <w:abstractNumId w:val="18"/>
  </w:num>
  <w:num w:numId="9" w16cid:durableId="2085255741">
    <w:abstractNumId w:val="22"/>
  </w:num>
  <w:num w:numId="10" w16cid:durableId="1545212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088593">
    <w:abstractNumId w:val="25"/>
  </w:num>
  <w:num w:numId="12" w16cid:durableId="480850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5109518">
    <w:abstractNumId w:val="20"/>
  </w:num>
  <w:num w:numId="14" w16cid:durableId="1291941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8541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782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03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296313">
    <w:abstractNumId w:val="27"/>
  </w:num>
  <w:num w:numId="19" w16cid:durableId="580331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263580">
    <w:abstractNumId w:val="15"/>
  </w:num>
  <w:num w:numId="21" w16cid:durableId="1490832224">
    <w:abstractNumId w:val="12"/>
  </w:num>
  <w:num w:numId="22" w16cid:durableId="2109961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9664401">
    <w:abstractNumId w:val="16"/>
  </w:num>
  <w:num w:numId="24" w16cid:durableId="692416138">
    <w:abstractNumId w:val="28"/>
  </w:num>
  <w:num w:numId="25" w16cid:durableId="2039305773">
    <w:abstractNumId w:val="26"/>
  </w:num>
  <w:num w:numId="26" w16cid:durableId="1675456115">
    <w:abstractNumId w:val="21"/>
  </w:num>
  <w:num w:numId="27" w16cid:durableId="953907778">
    <w:abstractNumId w:val="11"/>
  </w:num>
  <w:num w:numId="28" w16cid:durableId="1045638157">
    <w:abstractNumId w:val="29"/>
  </w:num>
  <w:num w:numId="29" w16cid:durableId="1720402467">
    <w:abstractNumId w:val="9"/>
  </w:num>
  <w:num w:numId="30" w16cid:durableId="1496140617">
    <w:abstractNumId w:val="7"/>
  </w:num>
  <w:num w:numId="31" w16cid:durableId="263656157">
    <w:abstractNumId w:val="6"/>
  </w:num>
  <w:num w:numId="32" w16cid:durableId="889224880">
    <w:abstractNumId w:val="5"/>
  </w:num>
  <w:num w:numId="33" w16cid:durableId="351956216">
    <w:abstractNumId w:val="4"/>
  </w:num>
  <w:num w:numId="34" w16cid:durableId="412510470">
    <w:abstractNumId w:val="8"/>
  </w:num>
  <w:num w:numId="35" w16cid:durableId="655492324">
    <w:abstractNumId w:val="3"/>
  </w:num>
  <w:num w:numId="36" w16cid:durableId="115297524">
    <w:abstractNumId w:val="2"/>
  </w:num>
  <w:num w:numId="37" w16cid:durableId="1318613645">
    <w:abstractNumId w:val="1"/>
  </w:num>
  <w:num w:numId="38" w16cid:durableId="1580170556">
    <w:abstractNumId w:val="0"/>
  </w:num>
  <w:num w:numId="39" w16cid:durableId="5699970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4620189">
    <w:abstractNumId w:val="13"/>
  </w:num>
  <w:num w:numId="41" w16cid:durableId="45375143">
    <w:abstractNumId w:val="17"/>
  </w:num>
  <w:num w:numId="42" w16cid:durableId="177381973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E6"/>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A90"/>
    <w:rsid w:val="00042C8A"/>
    <w:rsid w:val="0004536B"/>
    <w:rsid w:val="00046584"/>
    <w:rsid w:val="00046B68"/>
    <w:rsid w:val="000527DD"/>
    <w:rsid w:val="000578B2"/>
    <w:rsid w:val="00060959"/>
    <w:rsid w:val="00060C8F"/>
    <w:rsid w:val="0006298A"/>
    <w:rsid w:val="000663CD"/>
    <w:rsid w:val="000733FE"/>
    <w:rsid w:val="00074219"/>
    <w:rsid w:val="00074ED5"/>
    <w:rsid w:val="00080301"/>
    <w:rsid w:val="00083997"/>
    <w:rsid w:val="00083ACB"/>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13E"/>
    <w:rsid w:val="000B6BC8"/>
    <w:rsid w:val="000C0303"/>
    <w:rsid w:val="000C3835"/>
    <w:rsid w:val="000C42EA"/>
    <w:rsid w:val="000C4546"/>
    <w:rsid w:val="000C77C6"/>
    <w:rsid w:val="000D1242"/>
    <w:rsid w:val="000D26A3"/>
    <w:rsid w:val="000E0970"/>
    <w:rsid w:val="000E3CC7"/>
    <w:rsid w:val="000E5073"/>
    <w:rsid w:val="000E601D"/>
    <w:rsid w:val="000E6BD4"/>
    <w:rsid w:val="000E6D6D"/>
    <w:rsid w:val="000F1F1E"/>
    <w:rsid w:val="000F2259"/>
    <w:rsid w:val="000F2DDA"/>
    <w:rsid w:val="000F2EA0"/>
    <w:rsid w:val="000F5213"/>
    <w:rsid w:val="00101001"/>
    <w:rsid w:val="001018E1"/>
    <w:rsid w:val="00103276"/>
    <w:rsid w:val="0010392D"/>
    <w:rsid w:val="0010447F"/>
    <w:rsid w:val="00104FE3"/>
    <w:rsid w:val="00105291"/>
    <w:rsid w:val="0010714F"/>
    <w:rsid w:val="001120C5"/>
    <w:rsid w:val="001136BC"/>
    <w:rsid w:val="00120BD3"/>
    <w:rsid w:val="00121879"/>
    <w:rsid w:val="00122FEA"/>
    <w:rsid w:val="001232BD"/>
    <w:rsid w:val="00124ED5"/>
    <w:rsid w:val="001276FA"/>
    <w:rsid w:val="00132543"/>
    <w:rsid w:val="00140988"/>
    <w:rsid w:val="001447B3"/>
    <w:rsid w:val="0015080E"/>
    <w:rsid w:val="00152073"/>
    <w:rsid w:val="001545E5"/>
    <w:rsid w:val="00156598"/>
    <w:rsid w:val="00161939"/>
    <w:rsid w:val="00161AA0"/>
    <w:rsid w:val="00161D2E"/>
    <w:rsid w:val="00161F3E"/>
    <w:rsid w:val="00162093"/>
    <w:rsid w:val="00162CA9"/>
    <w:rsid w:val="00165459"/>
    <w:rsid w:val="00165A57"/>
    <w:rsid w:val="0017118D"/>
    <w:rsid w:val="001712C2"/>
    <w:rsid w:val="00172BAF"/>
    <w:rsid w:val="0017593E"/>
    <w:rsid w:val="0017674D"/>
    <w:rsid w:val="001771DD"/>
    <w:rsid w:val="00177995"/>
    <w:rsid w:val="00177A8C"/>
    <w:rsid w:val="00186B33"/>
    <w:rsid w:val="00192F9D"/>
    <w:rsid w:val="00196EB8"/>
    <w:rsid w:val="00196EFB"/>
    <w:rsid w:val="001979FF"/>
    <w:rsid w:val="00197B17"/>
    <w:rsid w:val="001A0044"/>
    <w:rsid w:val="001A1950"/>
    <w:rsid w:val="001A1C1C"/>
    <w:rsid w:val="001A1C54"/>
    <w:rsid w:val="001A202A"/>
    <w:rsid w:val="001A3952"/>
    <w:rsid w:val="001A3ACE"/>
    <w:rsid w:val="001B058F"/>
    <w:rsid w:val="001B36A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65C3"/>
    <w:rsid w:val="00242378"/>
    <w:rsid w:val="002432E1"/>
    <w:rsid w:val="00246207"/>
    <w:rsid w:val="00246C5E"/>
    <w:rsid w:val="00250960"/>
    <w:rsid w:val="00250DC4"/>
    <w:rsid w:val="00251343"/>
    <w:rsid w:val="002536A4"/>
    <w:rsid w:val="00254F58"/>
    <w:rsid w:val="00256DD5"/>
    <w:rsid w:val="002620BC"/>
    <w:rsid w:val="00262802"/>
    <w:rsid w:val="00263A90"/>
    <w:rsid w:val="0026408B"/>
    <w:rsid w:val="00267C3E"/>
    <w:rsid w:val="002709BB"/>
    <w:rsid w:val="0027131C"/>
    <w:rsid w:val="00273BAC"/>
    <w:rsid w:val="002763B3"/>
    <w:rsid w:val="002802E3"/>
    <w:rsid w:val="00281886"/>
    <w:rsid w:val="0028213D"/>
    <w:rsid w:val="002862F1"/>
    <w:rsid w:val="00290916"/>
    <w:rsid w:val="00291373"/>
    <w:rsid w:val="0029597D"/>
    <w:rsid w:val="002962C3"/>
    <w:rsid w:val="00296AD0"/>
    <w:rsid w:val="0029752B"/>
    <w:rsid w:val="002A0A9C"/>
    <w:rsid w:val="002A2203"/>
    <w:rsid w:val="002A483C"/>
    <w:rsid w:val="002B0C7C"/>
    <w:rsid w:val="002B1729"/>
    <w:rsid w:val="002B36C7"/>
    <w:rsid w:val="002B4DD4"/>
    <w:rsid w:val="002B5277"/>
    <w:rsid w:val="002B5375"/>
    <w:rsid w:val="002B77C1"/>
    <w:rsid w:val="002C0ED7"/>
    <w:rsid w:val="002C2728"/>
    <w:rsid w:val="002C3420"/>
    <w:rsid w:val="002C6B8E"/>
    <w:rsid w:val="002D1E0D"/>
    <w:rsid w:val="002D2704"/>
    <w:rsid w:val="002D290A"/>
    <w:rsid w:val="002D499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B1"/>
    <w:rsid w:val="003252EE"/>
    <w:rsid w:val="00327870"/>
    <w:rsid w:val="003308B0"/>
    <w:rsid w:val="0033259D"/>
    <w:rsid w:val="003333D2"/>
    <w:rsid w:val="00337339"/>
    <w:rsid w:val="003406C6"/>
    <w:rsid w:val="003418CC"/>
    <w:rsid w:val="003459BD"/>
    <w:rsid w:val="00350D38"/>
    <w:rsid w:val="00351B36"/>
    <w:rsid w:val="00357B4E"/>
    <w:rsid w:val="003609A7"/>
    <w:rsid w:val="00365476"/>
    <w:rsid w:val="003677CA"/>
    <w:rsid w:val="003716FD"/>
    <w:rsid w:val="0037204B"/>
    <w:rsid w:val="003744CF"/>
    <w:rsid w:val="00374717"/>
    <w:rsid w:val="0037602B"/>
    <w:rsid w:val="0037676C"/>
    <w:rsid w:val="00381043"/>
    <w:rsid w:val="003829E5"/>
    <w:rsid w:val="00382E50"/>
    <w:rsid w:val="00383948"/>
    <w:rsid w:val="00386109"/>
    <w:rsid w:val="00386944"/>
    <w:rsid w:val="003956CC"/>
    <w:rsid w:val="00395C9A"/>
    <w:rsid w:val="003A04E1"/>
    <w:rsid w:val="003A0853"/>
    <w:rsid w:val="003A6B67"/>
    <w:rsid w:val="003B0C2B"/>
    <w:rsid w:val="003B13B6"/>
    <w:rsid w:val="003B14C3"/>
    <w:rsid w:val="003B15E6"/>
    <w:rsid w:val="003B1BDC"/>
    <w:rsid w:val="003B408A"/>
    <w:rsid w:val="003C08A2"/>
    <w:rsid w:val="003C0DC0"/>
    <w:rsid w:val="003C2045"/>
    <w:rsid w:val="003C43A1"/>
    <w:rsid w:val="003C4FC0"/>
    <w:rsid w:val="003C55F4"/>
    <w:rsid w:val="003C7897"/>
    <w:rsid w:val="003C7A3F"/>
    <w:rsid w:val="003D2766"/>
    <w:rsid w:val="003D2A74"/>
    <w:rsid w:val="003D3E8F"/>
    <w:rsid w:val="003D5583"/>
    <w:rsid w:val="003D6475"/>
    <w:rsid w:val="003D6EE6"/>
    <w:rsid w:val="003E1385"/>
    <w:rsid w:val="003E375C"/>
    <w:rsid w:val="003E4086"/>
    <w:rsid w:val="003E639E"/>
    <w:rsid w:val="003E71E5"/>
    <w:rsid w:val="003E7C86"/>
    <w:rsid w:val="003F0445"/>
    <w:rsid w:val="003F0CF0"/>
    <w:rsid w:val="003F14B1"/>
    <w:rsid w:val="003F2B20"/>
    <w:rsid w:val="003F3289"/>
    <w:rsid w:val="003F3C62"/>
    <w:rsid w:val="003F5CB9"/>
    <w:rsid w:val="004013C7"/>
    <w:rsid w:val="00401FCF"/>
    <w:rsid w:val="004047A1"/>
    <w:rsid w:val="00406285"/>
    <w:rsid w:val="00407744"/>
    <w:rsid w:val="004148F9"/>
    <w:rsid w:val="0042084E"/>
    <w:rsid w:val="00420ADA"/>
    <w:rsid w:val="00421EEF"/>
    <w:rsid w:val="004245FC"/>
    <w:rsid w:val="00424D65"/>
    <w:rsid w:val="00425615"/>
    <w:rsid w:val="00430393"/>
    <w:rsid w:val="00431806"/>
    <w:rsid w:val="00432A3B"/>
    <w:rsid w:val="004350F9"/>
    <w:rsid w:val="00436C79"/>
    <w:rsid w:val="00437AC5"/>
    <w:rsid w:val="0044014D"/>
    <w:rsid w:val="00442C6C"/>
    <w:rsid w:val="00443CBE"/>
    <w:rsid w:val="00443E8A"/>
    <w:rsid w:val="004441BC"/>
    <w:rsid w:val="004468B4"/>
    <w:rsid w:val="0045230A"/>
    <w:rsid w:val="00454AD0"/>
    <w:rsid w:val="00457337"/>
    <w:rsid w:val="00461D61"/>
    <w:rsid w:val="00462E3D"/>
    <w:rsid w:val="00464AF3"/>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B3A"/>
    <w:rsid w:val="004C5541"/>
    <w:rsid w:val="004C6EEE"/>
    <w:rsid w:val="004C702B"/>
    <w:rsid w:val="004C7672"/>
    <w:rsid w:val="004D0033"/>
    <w:rsid w:val="004D016B"/>
    <w:rsid w:val="004D1B22"/>
    <w:rsid w:val="004D23CC"/>
    <w:rsid w:val="004D36F2"/>
    <w:rsid w:val="004E1106"/>
    <w:rsid w:val="004E138F"/>
    <w:rsid w:val="004E3D24"/>
    <w:rsid w:val="004E4649"/>
    <w:rsid w:val="004E5C2B"/>
    <w:rsid w:val="004F00DD"/>
    <w:rsid w:val="004F17D4"/>
    <w:rsid w:val="004F2133"/>
    <w:rsid w:val="004F41BC"/>
    <w:rsid w:val="004F5398"/>
    <w:rsid w:val="004F55F1"/>
    <w:rsid w:val="004F6936"/>
    <w:rsid w:val="004F7B35"/>
    <w:rsid w:val="00503DC6"/>
    <w:rsid w:val="00506109"/>
    <w:rsid w:val="00506F5D"/>
    <w:rsid w:val="00510C37"/>
    <w:rsid w:val="005126D0"/>
    <w:rsid w:val="00513109"/>
    <w:rsid w:val="0051366E"/>
    <w:rsid w:val="00514667"/>
    <w:rsid w:val="0051568D"/>
    <w:rsid w:val="00516059"/>
    <w:rsid w:val="00524F4D"/>
    <w:rsid w:val="00526AC7"/>
    <w:rsid w:val="00526C15"/>
    <w:rsid w:val="005317C2"/>
    <w:rsid w:val="00533DB3"/>
    <w:rsid w:val="00536499"/>
    <w:rsid w:val="0054146B"/>
    <w:rsid w:val="00542A03"/>
    <w:rsid w:val="00543903"/>
    <w:rsid w:val="00543F11"/>
    <w:rsid w:val="00546305"/>
    <w:rsid w:val="00547A95"/>
    <w:rsid w:val="0055078D"/>
    <w:rsid w:val="0055119B"/>
    <w:rsid w:val="00552C11"/>
    <w:rsid w:val="00554C44"/>
    <w:rsid w:val="0055665C"/>
    <w:rsid w:val="00561202"/>
    <w:rsid w:val="00563BE9"/>
    <w:rsid w:val="00572031"/>
    <w:rsid w:val="00572282"/>
    <w:rsid w:val="00573CE3"/>
    <w:rsid w:val="00575A06"/>
    <w:rsid w:val="00575D16"/>
    <w:rsid w:val="00576E84"/>
    <w:rsid w:val="00580394"/>
    <w:rsid w:val="005809CD"/>
    <w:rsid w:val="00582B8C"/>
    <w:rsid w:val="005854ED"/>
    <w:rsid w:val="0058757E"/>
    <w:rsid w:val="00596A4B"/>
    <w:rsid w:val="00597507"/>
    <w:rsid w:val="005A2AF8"/>
    <w:rsid w:val="005A479D"/>
    <w:rsid w:val="005B1C6D"/>
    <w:rsid w:val="005B21B6"/>
    <w:rsid w:val="005B30D0"/>
    <w:rsid w:val="005B3A08"/>
    <w:rsid w:val="005B3ED2"/>
    <w:rsid w:val="005B64AA"/>
    <w:rsid w:val="005B7A63"/>
    <w:rsid w:val="005C0955"/>
    <w:rsid w:val="005C12E2"/>
    <w:rsid w:val="005C49DA"/>
    <w:rsid w:val="005C50F3"/>
    <w:rsid w:val="005C54B5"/>
    <w:rsid w:val="005C5D80"/>
    <w:rsid w:val="005C5D91"/>
    <w:rsid w:val="005D07B8"/>
    <w:rsid w:val="005D1125"/>
    <w:rsid w:val="005D6597"/>
    <w:rsid w:val="005E136E"/>
    <w:rsid w:val="005E14E7"/>
    <w:rsid w:val="005E26A3"/>
    <w:rsid w:val="005E2ECB"/>
    <w:rsid w:val="005E447E"/>
    <w:rsid w:val="005E4FD1"/>
    <w:rsid w:val="005F0775"/>
    <w:rsid w:val="005F0CF5"/>
    <w:rsid w:val="005F21EB"/>
    <w:rsid w:val="005F275F"/>
    <w:rsid w:val="005F3A96"/>
    <w:rsid w:val="005F64CF"/>
    <w:rsid w:val="006041AD"/>
    <w:rsid w:val="006043E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47637"/>
    <w:rsid w:val="006505BD"/>
    <w:rsid w:val="006508EA"/>
    <w:rsid w:val="0065092E"/>
    <w:rsid w:val="006557A7"/>
    <w:rsid w:val="00656290"/>
    <w:rsid w:val="006601C9"/>
    <w:rsid w:val="006608D8"/>
    <w:rsid w:val="006621D7"/>
    <w:rsid w:val="0066302A"/>
    <w:rsid w:val="00667770"/>
    <w:rsid w:val="00670597"/>
    <w:rsid w:val="006706D0"/>
    <w:rsid w:val="00673722"/>
    <w:rsid w:val="00677574"/>
    <w:rsid w:val="00677BA0"/>
    <w:rsid w:val="00683878"/>
    <w:rsid w:val="0068454C"/>
    <w:rsid w:val="00684C14"/>
    <w:rsid w:val="00691B62"/>
    <w:rsid w:val="00691DD4"/>
    <w:rsid w:val="006933B5"/>
    <w:rsid w:val="00693D14"/>
    <w:rsid w:val="00695A93"/>
    <w:rsid w:val="00696F27"/>
    <w:rsid w:val="006A18C2"/>
    <w:rsid w:val="006A1A1E"/>
    <w:rsid w:val="006A3383"/>
    <w:rsid w:val="006B077C"/>
    <w:rsid w:val="006B16AF"/>
    <w:rsid w:val="006B4AF6"/>
    <w:rsid w:val="006B6803"/>
    <w:rsid w:val="006D0F16"/>
    <w:rsid w:val="006D21D1"/>
    <w:rsid w:val="006D2A3F"/>
    <w:rsid w:val="006D2FBC"/>
    <w:rsid w:val="006E138B"/>
    <w:rsid w:val="006E1867"/>
    <w:rsid w:val="006E79E5"/>
    <w:rsid w:val="006F0330"/>
    <w:rsid w:val="006F1FDC"/>
    <w:rsid w:val="006F6095"/>
    <w:rsid w:val="006F6B8C"/>
    <w:rsid w:val="007013EF"/>
    <w:rsid w:val="00704EF2"/>
    <w:rsid w:val="007055BD"/>
    <w:rsid w:val="00714BEC"/>
    <w:rsid w:val="007173CA"/>
    <w:rsid w:val="007216AA"/>
    <w:rsid w:val="00721AB5"/>
    <w:rsid w:val="00721CFB"/>
    <w:rsid w:val="00721DEF"/>
    <w:rsid w:val="00724A43"/>
    <w:rsid w:val="007273AC"/>
    <w:rsid w:val="00731AD4"/>
    <w:rsid w:val="007346E4"/>
    <w:rsid w:val="007352FA"/>
    <w:rsid w:val="0073546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734"/>
    <w:rsid w:val="0077463E"/>
    <w:rsid w:val="0077656B"/>
    <w:rsid w:val="00776928"/>
    <w:rsid w:val="00776E0F"/>
    <w:rsid w:val="007774B1"/>
    <w:rsid w:val="00777BE1"/>
    <w:rsid w:val="00781E4A"/>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0A"/>
    <w:rsid w:val="007D2BDE"/>
    <w:rsid w:val="007D2FB6"/>
    <w:rsid w:val="007D49EB"/>
    <w:rsid w:val="007D5E1C"/>
    <w:rsid w:val="007E0DE2"/>
    <w:rsid w:val="007E3B98"/>
    <w:rsid w:val="007E417A"/>
    <w:rsid w:val="007F31B6"/>
    <w:rsid w:val="007F4F7F"/>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7D0"/>
    <w:rsid w:val="00825A56"/>
    <w:rsid w:val="00831C2C"/>
    <w:rsid w:val="008338A2"/>
    <w:rsid w:val="0084002B"/>
    <w:rsid w:val="00841AA9"/>
    <w:rsid w:val="008444A1"/>
    <w:rsid w:val="008474FE"/>
    <w:rsid w:val="00847FBC"/>
    <w:rsid w:val="0085232E"/>
    <w:rsid w:val="00853EE4"/>
    <w:rsid w:val="00855509"/>
    <w:rsid w:val="00855535"/>
    <w:rsid w:val="00857C5A"/>
    <w:rsid w:val="0086255E"/>
    <w:rsid w:val="008633F0"/>
    <w:rsid w:val="00866928"/>
    <w:rsid w:val="00867D9D"/>
    <w:rsid w:val="00872C54"/>
    <w:rsid w:val="00872E0A"/>
    <w:rsid w:val="00873594"/>
    <w:rsid w:val="008738D5"/>
    <w:rsid w:val="00875285"/>
    <w:rsid w:val="00884B62"/>
    <w:rsid w:val="0088529C"/>
    <w:rsid w:val="008855BA"/>
    <w:rsid w:val="008868F3"/>
    <w:rsid w:val="00887903"/>
    <w:rsid w:val="0089270A"/>
    <w:rsid w:val="00893AF6"/>
    <w:rsid w:val="00894BC4"/>
    <w:rsid w:val="008A15E3"/>
    <w:rsid w:val="008A28A8"/>
    <w:rsid w:val="008A5B32"/>
    <w:rsid w:val="008A5D60"/>
    <w:rsid w:val="008B201A"/>
    <w:rsid w:val="008B2029"/>
    <w:rsid w:val="008B2EE4"/>
    <w:rsid w:val="008B3821"/>
    <w:rsid w:val="008B4D3D"/>
    <w:rsid w:val="008B57C7"/>
    <w:rsid w:val="008B5E39"/>
    <w:rsid w:val="008C2F92"/>
    <w:rsid w:val="008C589D"/>
    <w:rsid w:val="008C6D51"/>
    <w:rsid w:val="008D2846"/>
    <w:rsid w:val="008D4236"/>
    <w:rsid w:val="008D462F"/>
    <w:rsid w:val="008D5C45"/>
    <w:rsid w:val="008D6DCF"/>
    <w:rsid w:val="008E3819"/>
    <w:rsid w:val="008E4376"/>
    <w:rsid w:val="008E7A0A"/>
    <w:rsid w:val="008E7B49"/>
    <w:rsid w:val="008F06FE"/>
    <w:rsid w:val="008F4DF5"/>
    <w:rsid w:val="008F59F6"/>
    <w:rsid w:val="00900719"/>
    <w:rsid w:val="009017AC"/>
    <w:rsid w:val="00902A9A"/>
    <w:rsid w:val="00904A1C"/>
    <w:rsid w:val="00905030"/>
    <w:rsid w:val="00906490"/>
    <w:rsid w:val="009111B2"/>
    <w:rsid w:val="0091226F"/>
    <w:rsid w:val="00912ECF"/>
    <w:rsid w:val="009151F5"/>
    <w:rsid w:val="00924AE1"/>
    <w:rsid w:val="009257ED"/>
    <w:rsid w:val="009269B1"/>
    <w:rsid w:val="0092724D"/>
    <w:rsid w:val="009272B3"/>
    <w:rsid w:val="00931366"/>
    <w:rsid w:val="009315BE"/>
    <w:rsid w:val="0093338F"/>
    <w:rsid w:val="00937BD9"/>
    <w:rsid w:val="0094242F"/>
    <w:rsid w:val="00950E2C"/>
    <w:rsid w:val="00951D50"/>
    <w:rsid w:val="009525EB"/>
    <w:rsid w:val="0095470B"/>
    <w:rsid w:val="00954874"/>
    <w:rsid w:val="00954D01"/>
    <w:rsid w:val="0095615A"/>
    <w:rsid w:val="009611A4"/>
    <w:rsid w:val="00961400"/>
    <w:rsid w:val="00963646"/>
    <w:rsid w:val="0096632D"/>
    <w:rsid w:val="00967124"/>
    <w:rsid w:val="009718C7"/>
    <w:rsid w:val="0097559F"/>
    <w:rsid w:val="009761EA"/>
    <w:rsid w:val="0097761E"/>
    <w:rsid w:val="0098043E"/>
    <w:rsid w:val="00982454"/>
    <w:rsid w:val="00982CF0"/>
    <w:rsid w:val="009853E1"/>
    <w:rsid w:val="00986E6B"/>
    <w:rsid w:val="00990032"/>
    <w:rsid w:val="00990B19"/>
    <w:rsid w:val="0099153B"/>
    <w:rsid w:val="00991769"/>
    <w:rsid w:val="0099232C"/>
    <w:rsid w:val="00994386"/>
    <w:rsid w:val="00994791"/>
    <w:rsid w:val="00997F6B"/>
    <w:rsid w:val="009A13D8"/>
    <w:rsid w:val="009A279E"/>
    <w:rsid w:val="009A3015"/>
    <w:rsid w:val="009A3490"/>
    <w:rsid w:val="009B0A6F"/>
    <w:rsid w:val="009B0A94"/>
    <w:rsid w:val="009B2AE8"/>
    <w:rsid w:val="009B5622"/>
    <w:rsid w:val="009B59E9"/>
    <w:rsid w:val="009B5A5A"/>
    <w:rsid w:val="009B7004"/>
    <w:rsid w:val="009B70AA"/>
    <w:rsid w:val="009C1CB1"/>
    <w:rsid w:val="009C4523"/>
    <w:rsid w:val="009C5E77"/>
    <w:rsid w:val="009C7A7E"/>
    <w:rsid w:val="009D02E8"/>
    <w:rsid w:val="009D51D0"/>
    <w:rsid w:val="009D70A4"/>
    <w:rsid w:val="009D7A52"/>
    <w:rsid w:val="009D7B14"/>
    <w:rsid w:val="009D7DA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37B8"/>
    <w:rsid w:val="00A24442"/>
    <w:rsid w:val="00A252B9"/>
    <w:rsid w:val="00A32577"/>
    <w:rsid w:val="00A330BB"/>
    <w:rsid w:val="00A34ACD"/>
    <w:rsid w:val="00A44882"/>
    <w:rsid w:val="00A45125"/>
    <w:rsid w:val="00A5439B"/>
    <w:rsid w:val="00A54715"/>
    <w:rsid w:val="00A55ABB"/>
    <w:rsid w:val="00A6061C"/>
    <w:rsid w:val="00A6121D"/>
    <w:rsid w:val="00A62D44"/>
    <w:rsid w:val="00A67263"/>
    <w:rsid w:val="00A7161C"/>
    <w:rsid w:val="00A73A56"/>
    <w:rsid w:val="00A77AA3"/>
    <w:rsid w:val="00A80797"/>
    <w:rsid w:val="00A8236D"/>
    <w:rsid w:val="00A854EB"/>
    <w:rsid w:val="00A86C50"/>
    <w:rsid w:val="00A872E5"/>
    <w:rsid w:val="00A91406"/>
    <w:rsid w:val="00A9224D"/>
    <w:rsid w:val="00A96E65"/>
    <w:rsid w:val="00A96ECE"/>
    <w:rsid w:val="00A97C72"/>
    <w:rsid w:val="00AA310B"/>
    <w:rsid w:val="00AA434F"/>
    <w:rsid w:val="00AA63D4"/>
    <w:rsid w:val="00AB06E8"/>
    <w:rsid w:val="00AB1CD3"/>
    <w:rsid w:val="00AB352F"/>
    <w:rsid w:val="00AC0DE8"/>
    <w:rsid w:val="00AC274B"/>
    <w:rsid w:val="00AC4764"/>
    <w:rsid w:val="00AC6D36"/>
    <w:rsid w:val="00AD0CBA"/>
    <w:rsid w:val="00AD26E2"/>
    <w:rsid w:val="00AD784C"/>
    <w:rsid w:val="00AE126A"/>
    <w:rsid w:val="00AE1BAE"/>
    <w:rsid w:val="00AE3005"/>
    <w:rsid w:val="00AE3BD5"/>
    <w:rsid w:val="00AE4282"/>
    <w:rsid w:val="00AE59A0"/>
    <w:rsid w:val="00AE7145"/>
    <w:rsid w:val="00AE7313"/>
    <w:rsid w:val="00AF0C57"/>
    <w:rsid w:val="00AF2649"/>
    <w:rsid w:val="00AF26F3"/>
    <w:rsid w:val="00AF5F04"/>
    <w:rsid w:val="00B00672"/>
    <w:rsid w:val="00B01B4D"/>
    <w:rsid w:val="00B02154"/>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5B8"/>
    <w:rsid w:val="00B45141"/>
    <w:rsid w:val="00B453CE"/>
    <w:rsid w:val="00B46034"/>
    <w:rsid w:val="00B47DAB"/>
    <w:rsid w:val="00B519CD"/>
    <w:rsid w:val="00B5273A"/>
    <w:rsid w:val="00B57209"/>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97A42"/>
    <w:rsid w:val="00BA0EF1"/>
    <w:rsid w:val="00BA269B"/>
    <w:rsid w:val="00BA29AD"/>
    <w:rsid w:val="00BA33CF"/>
    <w:rsid w:val="00BA3F8D"/>
    <w:rsid w:val="00BA7BAD"/>
    <w:rsid w:val="00BB7A10"/>
    <w:rsid w:val="00BC60BE"/>
    <w:rsid w:val="00BC7468"/>
    <w:rsid w:val="00BC7D4F"/>
    <w:rsid w:val="00BC7ED7"/>
    <w:rsid w:val="00BD2850"/>
    <w:rsid w:val="00BE145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0C7"/>
    <w:rsid w:val="00C4173A"/>
    <w:rsid w:val="00C445C4"/>
    <w:rsid w:val="00C50DED"/>
    <w:rsid w:val="00C52217"/>
    <w:rsid w:val="00C602FF"/>
    <w:rsid w:val="00C61174"/>
    <w:rsid w:val="00C6148F"/>
    <w:rsid w:val="00C621B1"/>
    <w:rsid w:val="00C62F7A"/>
    <w:rsid w:val="00C63B9C"/>
    <w:rsid w:val="00C65086"/>
    <w:rsid w:val="00C6682F"/>
    <w:rsid w:val="00C67BF4"/>
    <w:rsid w:val="00C7275E"/>
    <w:rsid w:val="00C730CA"/>
    <w:rsid w:val="00C74C5D"/>
    <w:rsid w:val="00C84152"/>
    <w:rsid w:val="00C863C4"/>
    <w:rsid w:val="00C920EA"/>
    <w:rsid w:val="00C93C3E"/>
    <w:rsid w:val="00CA12E3"/>
    <w:rsid w:val="00CA1476"/>
    <w:rsid w:val="00CA6611"/>
    <w:rsid w:val="00CA6AE6"/>
    <w:rsid w:val="00CA782F"/>
    <w:rsid w:val="00CB040E"/>
    <w:rsid w:val="00CB187B"/>
    <w:rsid w:val="00CB2835"/>
    <w:rsid w:val="00CB3285"/>
    <w:rsid w:val="00CB4500"/>
    <w:rsid w:val="00CC0C72"/>
    <w:rsid w:val="00CC2BFD"/>
    <w:rsid w:val="00CD3476"/>
    <w:rsid w:val="00CD64DF"/>
    <w:rsid w:val="00CE225F"/>
    <w:rsid w:val="00CF2F50"/>
    <w:rsid w:val="00CF4148"/>
    <w:rsid w:val="00CF6198"/>
    <w:rsid w:val="00CF6952"/>
    <w:rsid w:val="00D02919"/>
    <w:rsid w:val="00D04C61"/>
    <w:rsid w:val="00D058A5"/>
    <w:rsid w:val="00D05B8D"/>
    <w:rsid w:val="00D05B9B"/>
    <w:rsid w:val="00D065A2"/>
    <w:rsid w:val="00D079AA"/>
    <w:rsid w:val="00D07F00"/>
    <w:rsid w:val="00D1130F"/>
    <w:rsid w:val="00D14A36"/>
    <w:rsid w:val="00D17B72"/>
    <w:rsid w:val="00D3185C"/>
    <w:rsid w:val="00D3205F"/>
    <w:rsid w:val="00D3318E"/>
    <w:rsid w:val="00D33E72"/>
    <w:rsid w:val="00D35BD6"/>
    <w:rsid w:val="00D361B5"/>
    <w:rsid w:val="00D411A2"/>
    <w:rsid w:val="00D4606D"/>
    <w:rsid w:val="00D4649F"/>
    <w:rsid w:val="00D50B9C"/>
    <w:rsid w:val="00D52D73"/>
    <w:rsid w:val="00D52E58"/>
    <w:rsid w:val="00D56B20"/>
    <w:rsid w:val="00D578B3"/>
    <w:rsid w:val="00D618F4"/>
    <w:rsid w:val="00D67F2A"/>
    <w:rsid w:val="00D714CC"/>
    <w:rsid w:val="00D75EA7"/>
    <w:rsid w:val="00D81ADF"/>
    <w:rsid w:val="00D81F21"/>
    <w:rsid w:val="00D8225E"/>
    <w:rsid w:val="00D864F2"/>
    <w:rsid w:val="00D87793"/>
    <w:rsid w:val="00D93441"/>
    <w:rsid w:val="00D943F8"/>
    <w:rsid w:val="00D95470"/>
    <w:rsid w:val="00D96B55"/>
    <w:rsid w:val="00D971B9"/>
    <w:rsid w:val="00DA2619"/>
    <w:rsid w:val="00DA2E57"/>
    <w:rsid w:val="00DA4239"/>
    <w:rsid w:val="00DA65DE"/>
    <w:rsid w:val="00DA6ADC"/>
    <w:rsid w:val="00DB0B61"/>
    <w:rsid w:val="00DB1474"/>
    <w:rsid w:val="00DB2962"/>
    <w:rsid w:val="00DB52FB"/>
    <w:rsid w:val="00DB7D6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655"/>
    <w:rsid w:val="00DE6028"/>
    <w:rsid w:val="00DE6C85"/>
    <w:rsid w:val="00DE78A3"/>
    <w:rsid w:val="00DF1A71"/>
    <w:rsid w:val="00DF50FC"/>
    <w:rsid w:val="00DF68C7"/>
    <w:rsid w:val="00DF731A"/>
    <w:rsid w:val="00E0373F"/>
    <w:rsid w:val="00E06B75"/>
    <w:rsid w:val="00E11332"/>
    <w:rsid w:val="00E11352"/>
    <w:rsid w:val="00E170DC"/>
    <w:rsid w:val="00E17546"/>
    <w:rsid w:val="00E210B5"/>
    <w:rsid w:val="00E261B3"/>
    <w:rsid w:val="00E26818"/>
    <w:rsid w:val="00E27FFC"/>
    <w:rsid w:val="00E30B15"/>
    <w:rsid w:val="00E33237"/>
    <w:rsid w:val="00E40181"/>
    <w:rsid w:val="00E450A5"/>
    <w:rsid w:val="00E46270"/>
    <w:rsid w:val="00E532D5"/>
    <w:rsid w:val="00E54950"/>
    <w:rsid w:val="00E54DC4"/>
    <w:rsid w:val="00E55FB3"/>
    <w:rsid w:val="00E56A01"/>
    <w:rsid w:val="00E62533"/>
    <w:rsid w:val="00E629A1"/>
    <w:rsid w:val="00E6794C"/>
    <w:rsid w:val="00E71591"/>
    <w:rsid w:val="00E71CEB"/>
    <w:rsid w:val="00E7474F"/>
    <w:rsid w:val="00E80DE3"/>
    <w:rsid w:val="00E82C55"/>
    <w:rsid w:val="00E84F0E"/>
    <w:rsid w:val="00E85E33"/>
    <w:rsid w:val="00E8787E"/>
    <w:rsid w:val="00E879E6"/>
    <w:rsid w:val="00E92AC3"/>
    <w:rsid w:val="00E97421"/>
    <w:rsid w:val="00EA2F6A"/>
    <w:rsid w:val="00EB00E0"/>
    <w:rsid w:val="00EB05D5"/>
    <w:rsid w:val="00EB1931"/>
    <w:rsid w:val="00EB5A54"/>
    <w:rsid w:val="00EB77B3"/>
    <w:rsid w:val="00EC059F"/>
    <w:rsid w:val="00EC1F24"/>
    <w:rsid w:val="00EC20FF"/>
    <w:rsid w:val="00EC22F6"/>
    <w:rsid w:val="00EC318B"/>
    <w:rsid w:val="00ED5B9B"/>
    <w:rsid w:val="00ED6BAD"/>
    <w:rsid w:val="00ED7447"/>
    <w:rsid w:val="00EE00D6"/>
    <w:rsid w:val="00EE11E7"/>
    <w:rsid w:val="00EE1488"/>
    <w:rsid w:val="00EE1730"/>
    <w:rsid w:val="00EE2251"/>
    <w:rsid w:val="00EE29AD"/>
    <w:rsid w:val="00EE3E24"/>
    <w:rsid w:val="00EE4D5D"/>
    <w:rsid w:val="00EE5131"/>
    <w:rsid w:val="00EE5DFD"/>
    <w:rsid w:val="00EF109B"/>
    <w:rsid w:val="00EF201C"/>
    <w:rsid w:val="00EF2C72"/>
    <w:rsid w:val="00EF36AF"/>
    <w:rsid w:val="00EF3F73"/>
    <w:rsid w:val="00EF59A3"/>
    <w:rsid w:val="00EF6675"/>
    <w:rsid w:val="00F0063D"/>
    <w:rsid w:val="00F00F9C"/>
    <w:rsid w:val="00F01E5F"/>
    <w:rsid w:val="00F024F3"/>
    <w:rsid w:val="00F02ABA"/>
    <w:rsid w:val="00F03701"/>
    <w:rsid w:val="00F0437A"/>
    <w:rsid w:val="00F06ED9"/>
    <w:rsid w:val="00F101B8"/>
    <w:rsid w:val="00F10C7D"/>
    <w:rsid w:val="00F11037"/>
    <w:rsid w:val="00F16F1B"/>
    <w:rsid w:val="00F235EE"/>
    <w:rsid w:val="00F250A9"/>
    <w:rsid w:val="00F267AF"/>
    <w:rsid w:val="00F30FF4"/>
    <w:rsid w:val="00F3122E"/>
    <w:rsid w:val="00F314A1"/>
    <w:rsid w:val="00F32368"/>
    <w:rsid w:val="00F331AD"/>
    <w:rsid w:val="00F34FC3"/>
    <w:rsid w:val="00F35287"/>
    <w:rsid w:val="00F37A91"/>
    <w:rsid w:val="00F37EF2"/>
    <w:rsid w:val="00F40A70"/>
    <w:rsid w:val="00F42C0B"/>
    <w:rsid w:val="00F43A37"/>
    <w:rsid w:val="00F4641B"/>
    <w:rsid w:val="00F46EB8"/>
    <w:rsid w:val="00F47191"/>
    <w:rsid w:val="00F476B8"/>
    <w:rsid w:val="00F47C83"/>
    <w:rsid w:val="00F47CDD"/>
    <w:rsid w:val="00F50CD1"/>
    <w:rsid w:val="00F511E4"/>
    <w:rsid w:val="00F51C6D"/>
    <w:rsid w:val="00F51C8F"/>
    <w:rsid w:val="00F52D09"/>
    <w:rsid w:val="00F52E08"/>
    <w:rsid w:val="00F53A66"/>
    <w:rsid w:val="00F5462D"/>
    <w:rsid w:val="00F55B21"/>
    <w:rsid w:val="00F5620A"/>
    <w:rsid w:val="00F566EE"/>
    <w:rsid w:val="00F56EF6"/>
    <w:rsid w:val="00F60082"/>
    <w:rsid w:val="00F61A9F"/>
    <w:rsid w:val="00F61B5F"/>
    <w:rsid w:val="00F61C7C"/>
    <w:rsid w:val="00F64696"/>
    <w:rsid w:val="00F65AA9"/>
    <w:rsid w:val="00F6768F"/>
    <w:rsid w:val="00F72115"/>
    <w:rsid w:val="00F72C2C"/>
    <w:rsid w:val="00F741F2"/>
    <w:rsid w:val="00F75682"/>
    <w:rsid w:val="00F76CAB"/>
    <w:rsid w:val="00F772C6"/>
    <w:rsid w:val="00F815B5"/>
    <w:rsid w:val="00F815C3"/>
    <w:rsid w:val="00F85195"/>
    <w:rsid w:val="00F868E3"/>
    <w:rsid w:val="00F87310"/>
    <w:rsid w:val="00F938BA"/>
    <w:rsid w:val="00F950C1"/>
    <w:rsid w:val="00F96C51"/>
    <w:rsid w:val="00F97919"/>
    <w:rsid w:val="00FA2C46"/>
    <w:rsid w:val="00FA3043"/>
    <w:rsid w:val="00FA3525"/>
    <w:rsid w:val="00FA5A53"/>
    <w:rsid w:val="00FB0C82"/>
    <w:rsid w:val="00FB3501"/>
    <w:rsid w:val="00FB4769"/>
    <w:rsid w:val="00FB4CDA"/>
    <w:rsid w:val="00FB6481"/>
    <w:rsid w:val="00FB6D36"/>
    <w:rsid w:val="00FC0965"/>
    <w:rsid w:val="00FC0F81"/>
    <w:rsid w:val="00FC252F"/>
    <w:rsid w:val="00FC395C"/>
    <w:rsid w:val="00FC5BD8"/>
    <w:rsid w:val="00FC5E8E"/>
    <w:rsid w:val="00FC61AF"/>
    <w:rsid w:val="00FD3766"/>
    <w:rsid w:val="00FD47C4"/>
    <w:rsid w:val="00FD5D5D"/>
    <w:rsid w:val="00FE2DCF"/>
    <w:rsid w:val="00FE3FA7"/>
    <w:rsid w:val="00FE61A6"/>
    <w:rsid w:val="00FF215D"/>
    <w:rsid w:val="00FF2A4E"/>
    <w:rsid w:val="00FF2FCE"/>
    <w:rsid w:val="00FF4F7D"/>
    <w:rsid w:val="00FF6D9D"/>
    <w:rsid w:val="00FF7DD5"/>
    <w:rsid w:val="01ED410C"/>
    <w:rsid w:val="0389116D"/>
    <w:rsid w:val="0A983012"/>
    <w:rsid w:val="0F16838F"/>
    <w:rsid w:val="0FFD9290"/>
    <w:rsid w:val="15EB008C"/>
    <w:rsid w:val="194D40F0"/>
    <w:rsid w:val="1E20B213"/>
    <w:rsid w:val="1FCECB9B"/>
    <w:rsid w:val="28128618"/>
    <w:rsid w:val="2B45BD79"/>
    <w:rsid w:val="2FBDA229"/>
    <w:rsid w:val="33D5D1CE"/>
    <w:rsid w:val="35410E40"/>
    <w:rsid w:val="39118C0A"/>
    <w:rsid w:val="3956D5FF"/>
    <w:rsid w:val="3BA122E2"/>
    <w:rsid w:val="3FF0B78E"/>
    <w:rsid w:val="494F72D0"/>
    <w:rsid w:val="53104FA8"/>
    <w:rsid w:val="54AC2009"/>
    <w:rsid w:val="55D3E68F"/>
    <w:rsid w:val="5664E205"/>
    <w:rsid w:val="583C4586"/>
    <w:rsid w:val="5AEB7267"/>
    <w:rsid w:val="5B385328"/>
    <w:rsid w:val="5C3FB86F"/>
    <w:rsid w:val="5C9E0991"/>
    <w:rsid w:val="6343650D"/>
    <w:rsid w:val="6881B642"/>
    <w:rsid w:val="6DC4E1E9"/>
    <w:rsid w:val="7298530C"/>
    <w:rsid w:val="776BC42F"/>
    <w:rsid w:val="7AA364F1"/>
    <w:rsid w:val="7C260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D59887"/>
  <w15:docId w15:val="{DFD3604C-4881-45D0-86DC-3C91F3AE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47A1"/>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FC61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1577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98631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ergency.vic.gov.au/rel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gency.vic.gov.au/relief/" TargetMode="External"/><Relationship Id="rId20" Type="http://schemas.openxmlformats.org/officeDocument/2006/relationships/hyperlink" Target="https://www.vic.gov.au/know-your-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ergency.vic.gov.au/relief/" TargetMode="External"/><Relationship Id="rId23"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b@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6zv9\OneDrive%20-%20DFFH,%20DH%20Victoria\Templates\Factsheet\DFFH%20emergency%20managemen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Andrea Spiteri (DFFH)</DisplayName>
        <AccountId>473</AccountId>
        <AccountType/>
      </UserInfo>
      <UserInfo>
        <DisplayName>Sheridan Raiti (DFFH)</DisplayName>
        <AccountId>137</AccountId>
        <AccountType/>
      </UserInfo>
      <UserInfo>
        <DisplayName>Sophie Vale (DFFH)</DisplayName>
        <AccountId>1107</AccountId>
        <AccountType/>
      </UserInfo>
      <UserInfo>
        <DisplayName>Jackie Bernardi (DFFH)</DisplayName>
        <AccountId>3600</AccountId>
        <AccountType/>
      </UserInfo>
      <UserInfo>
        <DisplayName>Tim Hamilton (DFFH)</DisplayName>
        <AccountId>1081</AccountId>
        <AccountType/>
      </UserInfo>
      <UserInfo>
        <DisplayName>Lauren Karas (DFFH)</DisplayName>
        <AccountId>60</AccountId>
        <AccountType/>
      </UserInfo>
      <UserInfo>
        <DisplayName>Pip Morrison (DFFH)</DisplayName>
        <AccountId>1218</AccountId>
        <AccountType/>
      </UserInfo>
      <UserInfo>
        <DisplayName>Amanda Teo (DFFH)</DisplayName>
        <AccountId>1687</AccountId>
        <AccountType/>
      </UserInfo>
      <UserInfo>
        <DisplayName>Braedan Hogan (DFFH)</DisplayName>
        <AccountId>525</AccountId>
        <AccountType/>
      </UserInfo>
      <UserInfo>
        <DisplayName>Steve Pogonowski (DFFH)</DisplayName>
        <AccountId>7450</AccountId>
        <AccountType/>
      </UserInfo>
      <UserInfo>
        <DisplayName>Ruby McGrath-Lester (DFFH)</DisplayName>
        <AccountId>3137</AccountId>
        <AccountType/>
      </UserInfo>
      <UserInfo>
        <DisplayName>Debbie Dickinson (DFFH)</DisplayName>
        <AccountId>16</AccountId>
        <AccountType/>
      </UserInfo>
      <UserInfo>
        <DisplayName>Tabitha Frith (DFFH)</DisplayName>
        <AccountId>10915</AccountId>
        <AccountType/>
      </UserInfo>
      <UserInfo>
        <DisplayName>Emergency Communications (DFFH)</DisplayName>
        <AccountId>590</AccountId>
        <AccountType/>
      </UserInfo>
      <UserInfo>
        <DisplayName>EM Policy (DFFH)</DisplayName>
        <AccountId>10916</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AD130F9E-C0EE-4BC1-9D47-DB09021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51ef5222-d273-4e86-adbf-8aa3d9e99a8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ce0f2b5-5be5-4508-bce9-d7011ece0659"/>
    <ds:schemaRef ds:uri="06badf41-c0a1-41a6-983a-efd542c2c8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DFFH%20emergency%20management%20factsheet%20template.dotx</Template>
  <TotalTime>2</TotalTime>
  <Pages>3</Pages>
  <Words>738</Words>
  <Characters>4573</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Personal Hardship Assistance Program - general information</vt:lpstr>
    </vt:vector>
  </TitlesOfParts>
  <Company>Victoria State Government, Department of Families, Fairness and Housing</Company>
  <LinksUpToDate>false</LinksUpToDate>
  <CharactersWithSpaces>5301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Hardship Assistance Program - general information</dc:title>
  <dc:subject>Personal Hardship Assistance Program - general information</dc:subject>
  <dc:creator>Emergency Management Branch</dc:creator>
  <cp:keywords>emergency relief payment, emergency re-establishment payment, PHAP, personal hardship assistance program, emergency</cp:keywords>
  <cp:revision>3</cp:revision>
  <cp:lastPrinted>2021-01-29T05:27:00Z</cp:lastPrinted>
  <dcterms:created xsi:type="dcterms:W3CDTF">2023-11-22T23:06:00Z</dcterms:created>
  <dcterms:modified xsi:type="dcterms:W3CDTF">2023-11-22T23:07:00Z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17062021 sbv2 23112021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2023-10-02T05:01:26Z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b54eb9aa-db0e-4cfe-8781-ad5a3eee3993</vt:lpwstr>
  </property>
  <property fmtid="{D5CDD505-2E9C-101B-9397-08002B2CF9AE}" pid="12" name="MSIP_Label_43e64453-338c-4f93-8a4d-0039a0a41f2a_ContentBits">
    <vt:lpwstr>2</vt:lpwstr>
  </property>
  <property fmtid="{D5CDD505-2E9C-101B-9397-08002B2CF9AE}" pid="13" name="_MarkAsFinal">
    <vt:bool>true</vt:bool>
  </property>
</Properties>
</file>