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FC53" w14:textId="77777777" w:rsidR="0074696E" w:rsidRPr="00644530" w:rsidRDefault="00326E3A" w:rsidP="00AD784C">
      <w:pPr>
        <w:pStyle w:val="Spacerparatopoffirstpage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  <w:lang w:val="en-US" w:eastAsia="zh-CN"/>
        </w:rPr>
        <w:drawing>
          <wp:anchor distT="0" distB="0" distL="114300" distR="114300" simplePos="0" relativeHeight="251658240" behindDoc="1" locked="1" layoutInCell="1" allowOverlap="1" wp14:anchorId="5541C80A" wp14:editId="57A41268">
            <wp:simplePos x="0" y="0"/>
            <wp:positionH relativeFrom="page">
              <wp:posOffset>1905</wp:posOffset>
            </wp:positionH>
            <wp:positionV relativeFrom="page">
              <wp:posOffset>0</wp:posOffset>
            </wp:positionV>
            <wp:extent cx="7555230" cy="2080260"/>
            <wp:effectExtent l="0" t="0" r="762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5095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AB553" w14:textId="77777777" w:rsidR="00A62D44" w:rsidRPr="00644530" w:rsidRDefault="00A62D44" w:rsidP="004C6EEE">
      <w:pPr>
        <w:pStyle w:val="Sectionbreakfirstpage"/>
        <w:rPr>
          <w:rFonts w:asciiTheme="minorBidi" w:eastAsia="Microsoft YaHei" w:hAnsiTheme="minorBidi" w:cstheme="minorBidi"/>
        </w:rPr>
        <w:sectPr w:rsidR="00A62D44" w:rsidRPr="00644530" w:rsidSect="00575A06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985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CE0437" w:rsidRPr="00644530" w14:paraId="5048CA70" w14:textId="77777777" w:rsidTr="00825A56">
        <w:trPr>
          <w:trHeight w:val="1418"/>
        </w:trPr>
        <w:tc>
          <w:tcPr>
            <w:tcW w:w="7655" w:type="dxa"/>
            <w:vAlign w:val="bottom"/>
          </w:tcPr>
          <w:p w14:paraId="70BAFB54" w14:textId="77777777" w:rsidR="00AD784C" w:rsidRPr="00644530" w:rsidRDefault="00326E3A" w:rsidP="00EC20FF">
            <w:pPr>
              <w:pStyle w:val="Documenttitle"/>
              <w:rPr>
                <w:rFonts w:asciiTheme="minorBidi" w:eastAsia="Microsoft YaHei" w:hAnsiTheme="minorBidi" w:cstheme="minorBidi"/>
                <w:lang w:eastAsia="zh-CN"/>
              </w:rPr>
            </w:pPr>
            <w:r w:rsidRPr="00644530">
              <w:rPr>
                <w:rFonts w:asciiTheme="minorBidi" w:eastAsia="Microsoft YaHei" w:hAnsiTheme="minorBidi" w:cstheme="minorBidi"/>
                <w:lang w:eastAsia="zh-CN"/>
              </w:rPr>
              <w:t>个人困难援助计划：基本信息</w:t>
            </w:r>
          </w:p>
        </w:tc>
      </w:tr>
      <w:tr w:rsidR="00CE0437" w:rsidRPr="00644530" w14:paraId="58927132" w14:textId="77777777" w:rsidTr="00825A56">
        <w:trPr>
          <w:trHeight w:val="1247"/>
        </w:trPr>
        <w:tc>
          <w:tcPr>
            <w:tcW w:w="7655" w:type="dxa"/>
          </w:tcPr>
          <w:p w14:paraId="138B0D85" w14:textId="77777777" w:rsidR="000B2117" w:rsidRPr="00644530" w:rsidRDefault="00644530" w:rsidP="00CF4148">
            <w:pPr>
              <w:pStyle w:val="Documentsubtitle"/>
              <w:rPr>
                <w:rFonts w:asciiTheme="minorBidi" w:eastAsia="Microsoft YaHei" w:hAnsiTheme="minorBidi" w:cstheme="minorBidi"/>
                <w:lang w:eastAsia="zh-CN"/>
              </w:rPr>
            </w:pPr>
            <w:r w:rsidRPr="00173903">
              <w:rPr>
                <w:rFonts w:ascii="Dubai" w:hAnsi="Dubai" w:cs="Dubai"/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2F367" wp14:editId="0B20852C">
                      <wp:simplePos x="0" y="0"/>
                      <wp:positionH relativeFrom="page">
                        <wp:posOffset>3304707</wp:posOffset>
                      </wp:positionH>
                      <wp:positionV relativeFrom="paragraph">
                        <wp:posOffset>433070</wp:posOffset>
                      </wp:positionV>
                      <wp:extent cx="2060223" cy="427355"/>
                      <wp:effectExtent l="0" t="0" r="0" b="0"/>
                      <wp:wrapNone/>
                      <wp:docPr id="18088250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0223" cy="427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E17E3" w14:textId="77777777" w:rsidR="00644530" w:rsidRPr="00AB3D10" w:rsidRDefault="00644530" w:rsidP="00644530">
                                  <w:r>
                                    <w:t xml:space="preserve">Chinese (Simplified) | </w:t>
                                  </w:r>
                                  <w:r w:rsidRPr="00644530">
                                    <w:rPr>
                                      <w:rFonts w:ascii="Microsoft YaHei" w:eastAsia="Microsoft YaHei" w:hAnsi="Microsoft YaHei" w:cs="Microsoft JhengHei" w:hint="eastAsia"/>
                                    </w:rPr>
                                    <w:t>简体中</w:t>
                                  </w:r>
                                  <w:r w:rsidRPr="00644530">
                                    <w:rPr>
                                      <w:rFonts w:ascii="Microsoft YaHei" w:eastAsia="Microsoft YaHei" w:hAnsi="Microsoft YaHei" w:cs="PMingLiU" w:hint="eastAsia"/>
                                    </w:rPr>
                                    <w:t>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2F3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0.2pt;margin-top:34.1pt;width:162.2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jjFwIAACw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" filled="f" stroked="f" strokeweight=".5pt">
                      <v:textbox>
                        <w:txbxContent>
                          <w:p w14:paraId="3FEE17E3" w14:textId="77777777" w:rsidR="00644530" w:rsidRPr="00AB3D10" w:rsidRDefault="00644530" w:rsidP="00644530">
                            <w:r>
                              <w:t xml:space="preserve">Chinese (Simplified) | </w:t>
                            </w:r>
                            <w:r w:rsidRPr="00644530">
                              <w:rPr>
                                <w:rFonts w:ascii="Microsoft YaHei" w:eastAsia="Microsoft YaHei" w:hAnsi="Microsoft YaHei" w:cs="Microsoft JhengHei" w:hint="eastAsia"/>
                              </w:rPr>
                              <w:t>简体中</w:t>
                            </w:r>
                            <w:r w:rsidRPr="00644530">
                              <w:rPr>
                                <w:rFonts w:ascii="Microsoft YaHei" w:eastAsia="Microsoft YaHei" w:hAnsi="Microsoft YaHei" w:cs="PMingLiU" w:hint="eastAsia"/>
                              </w:rPr>
                              <w:t>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26E3A" w:rsidRPr="00644530">
              <w:rPr>
                <w:rFonts w:asciiTheme="minorBidi" w:eastAsia="Microsoft YaHei" w:hAnsiTheme="minorBidi" w:cstheme="minorBidi"/>
                <w:lang w:eastAsia="zh-CN"/>
              </w:rPr>
              <w:t>紧急救济补助金和紧急重建援助金</w:t>
            </w:r>
          </w:p>
        </w:tc>
      </w:tr>
    </w:tbl>
    <w:p w14:paraId="050D68C1" w14:textId="77777777" w:rsidR="00AA434F" w:rsidRPr="00644530" w:rsidRDefault="00326E3A" w:rsidP="00FF215D">
      <w:pPr>
        <w:pStyle w:val="Heading1"/>
        <w:rPr>
          <w:rFonts w:asciiTheme="minorBidi" w:eastAsia="Microsoft YaHei" w:hAnsiTheme="minorBidi" w:cstheme="minorBidi"/>
          <w:lang w:eastAsia="zh-CN"/>
        </w:rPr>
      </w:pPr>
      <w:bookmarkStart w:id="0" w:name="_Hlk41913885"/>
      <w:r w:rsidRPr="00644530">
        <w:rPr>
          <w:rFonts w:asciiTheme="minorBidi" w:eastAsia="Microsoft YaHei" w:hAnsiTheme="minorBidi" w:cstheme="minorBidi"/>
          <w:lang w:eastAsia="zh-CN"/>
        </w:rPr>
        <w:t>重大紧急情况下的经济支持</w:t>
      </w:r>
    </w:p>
    <w:p w14:paraId="6E786291" w14:textId="77777777" w:rsidR="00735464" w:rsidRPr="00644530" w:rsidRDefault="00326E3A" w:rsidP="00735464">
      <w:pPr>
        <w:pStyle w:val="Body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重大紧急情况可能是：</w:t>
      </w:r>
    </w:p>
    <w:p w14:paraId="1B6A4632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山火</w:t>
      </w:r>
    </w:p>
    <w:p w14:paraId="5713A6D5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洪灾</w:t>
      </w:r>
    </w:p>
    <w:p w14:paraId="27F41BD6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暴风雨</w:t>
      </w:r>
    </w:p>
    <w:p w14:paraId="5ADCAE24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地震。</w:t>
      </w:r>
    </w:p>
    <w:p w14:paraId="5F118D44" w14:textId="77777777" w:rsidR="00735464" w:rsidRPr="00644530" w:rsidRDefault="00326E3A" w:rsidP="00D14A36">
      <w:pPr>
        <w:pStyle w:val="Bodyafterbullets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这些紧急情况可能会造成以下方面的损害：</w:t>
      </w:r>
    </w:p>
    <w:p w14:paraId="3F656303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住宅</w:t>
      </w:r>
    </w:p>
    <w:p w14:paraId="2F9446DA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建筑</w:t>
      </w:r>
    </w:p>
    <w:p w14:paraId="666EEE16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道路</w:t>
      </w:r>
    </w:p>
    <w:p w14:paraId="48B0BA7A" w14:textId="77777777" w:rsidR="00735464" w:rsidRPr="00644530" w:rsidRDefault="00326E3A" w:rsidP="00D14A36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树木。</w:t>
      </w:r>
    </w:p>
    <w:p w14:paraId="3EEEB728" w14:textId="77777777" w:rsidR="00F32368" w:rsidRPr="00644530" w:rsidRDefault="00326E3A" w:rsidP="00D14A36">
      <w:pPr>
        <w:pStyle w:val="Bodyafterbullets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如果您居住的地方发生重大紧急情况，维多利亚州政府可能会向您提供经济帮助。您无需偿还这笔钱。</w:t>
      </w:r>
    </w:p>
    <w:p w14:paraId="66F55564" w14:textId="77777777" w:rsidR="00FF215D" w:rsidRPr="00644530" w:rsidRDefault="00326E3A" w:rsidP="00AA434F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有两种补助：</w:t>
      </w:r>
    </w:p>
    <w:p w14:paraId="6CD9D1B0" w14:textId="77777777" w:rsidR="00FF215D" w:rsidRPr="00644530" w:rsidRDefault="00326E3A" w:rsidP="0017578E">
      <w:pPr>
        <w:pStyle w:val="Numberdigit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紧急救济补助金</w:t>
      </w:r>
      <w:r w:rsidR="0017578E">
        <w:rPr>
          <w:rFonts w:asciiTheme="minorBidi" w:eastAsia="Microsoft YaHei" w:hAnsiTheme="minorBidi" w:cstheme="minorBidi" w:hint="eastAsia"/>
        </w:rPr>
        <w:t xml:space="preserve"> </w:t>
      </w:r>
      <w:r w:rsidR="0017578E">
        <w:rPr>
          <w:rFonts w:asciiTheme="minorBidi" w:eastAsia="Microsoft YaHei" w:hAnsiTheme="minorBidi" w:cstheme="minorBidi"/>
        </w:rPr>
        <w:t>(</w:t>
      </w:r>
      <w:r w:rsidRPr="00644530">
        <w:rPr>
          <w:rFonts w:asciiTheme="minorBidi" w:eastAsia="Microsoft YaHei" w:hAnsiTheme="minorBidi" w:cstheme="minorBidi"/>
        </w:rPr>
        <w:t>emergency relief payment</w:t>
      </w:r>
      <w:r w:rsidR="0017578E">
        <w:rPr>
          <w:rFonts w:asciiTheme="minorBidi" w:eastAsia="Microsoft YaHei" w:hAnsiTheme="minorBidi" w:cstheme="minorBidi" w:hint="eastAsia"/>
        </w:rPr>
        <w:t>)</w:t>
      </w:r>
    </w:p>
    <w:p w14:paraId="7B4E5082" w14:textId="77777777" w:rsidR="009611A4" w:rsidRPr="00644530" w:rsidRDefault="00326E3A" w:rsidP="0017578E">
      <w:pPr>
        <w:pStyle w:val="Numberdigit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紧急重建援助金</w:t>
      </w:r>
      <w:r w:rsidR="0017578E">
        <w:rPr>
          <w:rFonts w:asciiTheme="minorBidi" w:eastAsia="Microsoft YaHei" w:hAnsiTheme="minorBidi" w:cstheme="minorBidi" w:hint="eastAsia"/>
        </w:rPr>
        <w:t xml:space="preserve"> </w:t>
      </w:r>
      <w:r w:rsidR="0017578E">
        <w:rPr>
          <w:rFonts w:asciiTheme="minorBidi" w:eastAsia="Microsoft YaHei" w:hAnsiTheme="minorBidi" w:cstheme="minorBidi"/>
        </w:rPr>
        <w:t>(</w:t>
      </w:r>
      <w:r w:rsidRPr="00644530">
        <w:rPr>
          <w:rFonts w:asciiTheme="minorBidi" w:eastAsia="Microsoft YaHei" w:hAnsiTheme="minorBidi" w:cstheme="minorBidi"/>
        </w:rPr>
        <w:t>emergency re-establishment assistance</w:t>
      </w:r>
      <w:r w:rsidR="0017578E">
        <w:rPr>
          <w:rFonts w:asciiTheme="minorBidi" w:eastAsia="Microsoft YaHei" w:hAnsiTheme="minorBidi" w:cstheme="minorBidi" w:hint="eastAsia"/>
        </w:rPr>
        <w:t>)</w:t>
      </w:r>
      <w:r w:rsidRPr="00644530">
        <w:rPr>
          <w:rFonts w:asciiTheme="minorBidi" w:eastAsia="Microsoft YaHei" w:hAnsiTheme="minorBidi" w:cstheme="minorBidi"/>
        </w:rPr>
        <w:t>。</w:t>
      </w:r>
    </w:p>
    <w:p w14:paraId="067389EF" w14:textId="77777777" w:rsidR="00140988" w:rsidRPr="00644530" w:rsidRDefault="00326E3A" w:rsidP="00FF215D">
      <w:pPr>
        <w:pStyle w:val="Heading2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紧急救济补助金</w:t>
      </w:r>
    </w:p>
    <w:p w14:paraId="197F4F4C" w14:textId="77777777" w:rsidR="00FC61AF" w:rsidRPr="00644530" w:rsidRDefault="00326E3A" w:rsidP="00FC61AF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如果紧急救济补助已经启动，您可能有资格获得。</w:t>
      </w:r>
    </w:p>
    <w:p w14:paraId="4411D64C" w14:textId="77777777" w:rsidR="00FC61AF" w:rsidRPr="00644530" w:rsidRDefault="00326E3A" w:rsidP="00FC61AF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紧急救济补助金可以帮助您支付最需要的物资和服务，包括：</w:t>
      </w:r>
    </w:p>
    <w:p w14:paraId="7B570A95" w14:textId="77777777" w:rsidR="00FC61AF" w:rsidRPr="00644530" w:rsidRDefault="00326E3A" w:rsidP="00FC61AF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食物</w:t>
      </w:r>
    </w:p>
    <w:p w14:paraId="553DE253" w14:textId="77777777" w:rsidR="00FC61AF" w:rsidRPr="00644530" w:rsidRDefault="00326E3A" w:rsidP="00FC61AF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衣物</w:t>
      </w:r>
    </w:p>
    <w:p w14:paraId="42206F15" w14:textId="77777777" w:rsidR="00FC61AF" w:rsidRPr="00644530" w:rsidRDefault="00326E3A" w:rsidP="00FC61AF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药品</w:t>
      </w:r>
    </w:p>
    <w:p w14:paraId="715245CD" w14:textId="77777777" w:rsidR="00140988" w:rsidRPr="00644530" w:rsidRDefault="00326E3A" w:rsidP="00140988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住宿。</w:t>
      </w:r>
    </w:p>
    <w:p w14:paraId="7C4CCD1E" w14:textId="77777777" w:rsidR="00FF215D" w:rsidRPr="00644530" w:rsidRDefault="00326E3A" w:rsidP="0017578E">
      <w:pPr>
        <w:pStyle w:val="Bodyafterbullets"/>
        <w:keepNext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lastRenderedPageBreak/>
        <w:t>紧急救济补助金为您家庭中的每一个成员提供固定金额的补助金。</w:t>
      </w:r>
    </w:p>
    <w:p w14:paraId="2965FDA6" w14:textId="77777777" w:rsidR="008F4DF5" w:rsidRPr="00644530" w:rsidRDefault="00326E3A" w:rsidP="00FF215D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补助金不是根据您的收入来计算的。</w:t>
      </w:r>
    </w:p>
    <w:p w14:paraId="48C0859F" w14:textId="77777777" w:rsidR="00FF215D" w:rsidRPr="00644530" w:rsidRDefault="00326E3A" w:rsidP="00EE2251">
      <w:pPr>
        <w:pStyle w:val="Heading3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哪些人可以获得紧急救济补助金</w:t>
      </w:r>
    </w:p>
    <w:p w14:paraId="1CD30712" w14:textId="77777777" w:rsidR="00042A90" w:rsidRPr="00644530" w:rsidRDefault="00326E3A" w:rsidP="005F275F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在以下情况下，您可以申请这项补助金：</w:t>
      </w:r>
    </w:p>
    <w:p w14:paraId="66C2FD00" w14:textId="77777777" w:rsidR="00781E4A" w:rsidRPr="00644530" w:rsidRDefault="00326E3A" w:rsidP="00042A90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您的住宅受到重大紧急事件的影响</w:t>
      </w:r>
    </w:p>
    <w:p w14:paraId="6170E36E" w14:textId="77777777" w:rsidR="001A0044" w:rsidRPr="00644530" w:rsidRDefault="00326E3A" w:rsidP="001A0044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您不得不离家，或因重大紧急情况无法回家</w:t>
      </w:r>
    </w:p>
    <w:p w14:paraId="42D1EB85" w14:textId="77777777" w:rsidR="00781E4A" w:rsidRPr="00644530" w:rsidRDefault="00326E3A" w:rsidP="004F17D4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您需要钱来购买食物或获得住宿。</w:t>
      </w:r>
    </w:p>
    <w:p w14:paraId="0A453120" w14:textId="77777777" w:rsidR="002A2203" w:rsidRPr="00644530" w:rsidRDefault="00326E3A" w:rsidP="002A2203">
      <w:pPr>
        <w:pStyle w:val="Heading3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申请紧急救济补助金</w:t>
      </w:r>
    </w:p>
    <w:p w14:paraId="1B7A4A01" w14:textId="77777777" w:rsidR="00FF215D" w:rsidRPr="00644530" w:rsidRDefault="00326E3A" w:rsidP="0017578E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您需要提交补助申请。家庭、公平和住房部</w:t>
      </w:r>
      <w:r w:rsidR="0017578E">
        <w:rPr>
          <w:rFonts w:asciiTheme="minorBidi" w:eastAsia="Microsoft YaHei" w:hAnsiTheme="minorBidi" w:cstheme="minorBidi" w:hint="eastAsia"/>
          <w:lang w:eastAsia="zh-CN"/>
        </w:rPr>
        <w:t xml:space="preserve"> </w:t>
      </w:r>
      <w:r w:rsidR="0017578E">
        <w:rPr>
          <w:rFonts w:asciiTheme="minorBidi" w:eastAsia="Microsoft YaHei" w:hAnsiTheme="minorBidi" w:cstheme="minorBidi"/>
          <w:lang w:eastAsia="zh-CN"/>
        </w:rPr>
        <w:t>(</w:t>
      </w:r>
      <w:r w:rsidRPr="00644530">
        <w:rPr>
          <w:rFonts w:asciiTheme="minorBidi" w:eastAsia="Microsoft YaHei" w:hAnsiTheme="minorBidi" w:cstheme="minorBidi"/>
          <w:lang w:eastAsia="zh-CN"/>
        </w:rPr>
        <w:t>Department of Families, Fairness and Housing</w:t>
      </w:r>
      <w:r w:rsidR="0017578E">
        <w:rPr>
          <w:rFonts w:asciiTheme="minorBidi" w:eastAsia="Microsoft YaHei" w:hAnsiTheme="minorBidi" w:cstheme="minorBidi" w:hint="eastAsia"/>
          <w:lang w:eastAsia="zh-CN"/>
        </w:rPr>
        <w:t>)</w:t>
      </w:r>
      <w:r w:rsidR="0017578E">
        <w:rPr>
          <w:rFonts w:asciiTheme="minorBidi" w:eastAsia="Microsoft YaHei" w:hAnsiTheme="minorBidi" w:cstheme="minorBidi"/>
          <w:lang w:eastAsia="zh-CN"/>
        </w:rPr>
        <w:t xml:space="preserve"> </w:t>
      </w:r>
      <w:r w:rsidRPr="00644530">
        <w:rPr>
          <w:rFonts w:asciiTheme="minorBidi" w:eastAsia="Microsoft YaHei" w:hAnsiTheme="minorBidi" w:cstheme="minorBidi"/>
          <w:lang w:eastAsia="zh-CN"/>
        </w:rPr>
        <w:t>将审查您的申请。他们会告诉您是否有资格获得补助金。</w:t>
      </w:r>
    </w:p>
    <w:p w14:paraId="3D75D6BD" w14:textId="77777777" w:rsidR="005F275F" w:rsidRPr="00644530" w:rsidRDefault="00326E3A" w:rsidP="005F275F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视不同紧急情况而定，可能有几种不同的方法来申请紧急救济补助金。</w:t>
      </w:r>
    </w:p>
    <w:p w14:paraId="6CBBEA59" w14:textId="77777777" w:rsidR="00FF215D" w:rsidRPr="00644530" w:rsidRDefault="00326E3A" w:rsidP="00F5620A">
      <w:pPr>
        <w:pStyle w:val="Heading4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亲自前去</w:t>
      </w:r>
    </w:p>
    <w:p w14:paraId="001A426F" w14:textId="77777777" w:rsidR="00A9224D" w:rsidRPr="00644530" w:rsidRDefault="00326E3A" w:rsidP="00A9224D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您可以访问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</w:t>
      </w:r>
      <w:hyperlink r:id="rId15" w:history="1">
        <w:r w:rsidRPr="00644530">
          <w:rPr>
            <w:rStyle w:val="Hyperlink"/>
            <w:rFonts w:asciiTheme="minorBidi" w:eastAsia="Microsoft YaHei" w:hAnsiTheme="minorBidi" w:cstheme="minorBidi"/>
            <w:lang w:eastAsia="zh-CN"/>
          </w:rPr>
          <w:t>www.emergency.vic.gov.au/relief</w:t>
        </w:r>
      </w:hyperlink>
      <w:r w:rsidRPr="00644530">
        <w:rPr>
          <w:rFonts w:asciiTheme="minorBidi" w:eastAsia="Microsoft YaHei" w:hAnsiTheme="minorBidi" w:cstheme="minorBidi"/>
          <w:lang w:eastAsia="zh-CN"/>
        </w:rPr>
        <w:t xml:space="preserve"> </w:t>
      </w:r>
      <w:r w:rsidRPr="00644530">
        <w:rPr>
          <w:rFonts w:asciiTheme="minorBidi" w:eastAsia="Microsoft YaHei" w:hAnsiTheme="minorBidi" w:cstheme="minorBidi"/>
          <w:lang w:eastAsia="zh-CN"/>
        </w:rPr>
        <w:t>查看您附近是否有紧急救援中心。如果有，您可以亲自前去申请。如果可以的话，请带上身份证明，比如：</w:t>
      </w:r>
    </w:p>
    <w:p w14:paraId="0A735799" w14:textId="77777777" w:rsidR="00A9224D" w:rsidRPr="00644530" w:rsidRDefault="00326E3A" w:rsidP="00A9224D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驾照</w:t>
      </w:r>
    </w:p>
    <w:p w14:paraId="05F42FB3" w14:textId="77777777" w:rsidR="00A9224D" w:rsidRPr="00644530" w:rsidRDefault="00326E3A" w:rsidP="00A9224D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 xml:space="preserve">Medicare </w:t>
      </w:r>
      <w:r w:rsidRPr="00644530">
        <w:rPr>
          <w:rFonts w:asciiTheme="minorBidi" w:eastAsia="Microsoft YaHei" w:hAnsiTheme="minorBidi" w:cstheme="minorBidi"/>
        </w:rPr>
        <w:t>卡</w:t>
      </w:r>
    </w:p>
    <w:p w14:paraId="03D6A0D7" w14:textId="77777777" w:rsidR="00A9224D" w:rsidRPr="00644530" w:rsidRDefault="00326E3A" w:rsidP="00A9224D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显示您地址的信件或水电气账单。</w:t>
      </w:r>
    </w:p>
    <w:p w14:paraId="5BE512E0" w14:textId="77777777" w:rsidR="00A9224D" w:rsidRPr="00644530" w:rsidRDefault="00326E3A" w:rsidP="003C0DC0">
      <w:pPr>
        <w:pStyle w:val="Bodyafterbullets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您到达紧急救援中心后，维多利亚州政府的工作人员将与您交谈，了解您是否符合资格。如果是，他们会帮助您申请紧急救济补助金。</w:t>
      </w:r>
    </w:p>
    <w:p w14:paraId="7E120C34" w14:textId="77777777" w:rsidR="00825A56" w:rsidRPr="00644530" w:rsidRDefault="00326E3A" w:rsidP="00F5620A">
      <w:pPr>
        <w:pStyle w:val="Heading4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在线</w:t>
      </w:r>
    </w:p>
    <w:p w14:paraId="156B2CF1" w14:textId="77777777" w:rsidR="003C0DC0" w:rsidRPr="00644530" w:rsidRDefault="00326E3A" w:rsidP="003C0DC0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有时您可以在线申请紧急救济补助金。有关操作方法，请查阅：</w:t>
      </w:r>
      <w:hyperlink r:id="rId16" w:history="1">
        <w:r w:rsidRPr="00644530">
          <w:rPr>
            <w:rStyle w:val="Hyperlink"/>
            <w:rFonts w:asciiTheme="minorBidi" w:eastAsia="Microsoft YaHei" w:hAnsiTheme="minorBidi" w:cstheme="minorBidi"/>
            <w:lang w:eastAsia="zh-CN"/>
          </w:rPr>
          <w:t>www.emergency.vic.gov.au/relief</w:t>
        </w:r>
      </w:hyperlink>
    </w:p>
    <w:p w14:paraId="4BA7CB61" w14:textId="77777777" w:rsidR="00046584" w:rsidRPr="00644530" w:rsidRDefault="00326E3A" w:rsidP="00046584">
      <w:pPr>
        <w:pStyle w:val="Heading2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紧急重建援助金</w:t>
      </w:r>
    </w:p>
    <w:p w14:paraId="7F321A0E" w14:textId="77777777" w:rsidR="00046584" w:rsidRPr="00644530" w:rsidRDefault="00326E3A" w:rsidP="00046584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如果紧急重建援助金已经启动，并且您存在以下情况，则可能有资格获得补助：</w:t>
      </w:r>
    </w:p>
    <w:p w14:paraId="401E98C7" w14:textId="77777777" w:rsidR="007F4F7F" w:rsidRPr="00644530" w:rsidRDefault="00326E3A" w:rsidP="007F4F7F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没有足够的资金来修复因重大紧急事件而受损的房屋</w:t>
      </w:r>
    </w:p>
    <w:p w14:paraId="70D7D059" w14:textId="77777777" w:rsidR="007F4F7F" w:rsidRPr="00644530" w:rsidRDefault="00326E3A" w:rsidP="007F4F7F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未购买房屋或财产保险</w:t>
      </w:r>
    </w:p>
    <w:p w14:paraId="2260E02B" w14:textId="77777777" w:rsidR="007F4F7F" w:rsidRPr="00644530" w:rsidRDefault="00326E3A" w:rsidP="007F4F7F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因房屋受损或被毁而无法回家</w:t>
      </w:r>
    </w:p>
    <w:p w14:paraId="79849295" w14:textId="77777777" w:rsidR="007F4F7F" w:rsidRPr="00644530" w:rsidRDefault="00326E3A" w:rsidP="007F4F7F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因重大紧急情况无法回家超过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7 </w:t>
      </w:r>
      <w:r w:rsidRPr="00644530">
        <w:rPr>
          <w:rFonts w:asciiTheme="minorBidi" w:eastAsia="Microsoft YaHei" w:hAnsiTheme="minorBidi" w:cstheme="minorBidi"/>
          <w:lang w:eastAsia="zh-CN"/>
        </w:rPr>
        <w:t>天。</w:t>
      </w:r>
    </w:p>
    <w:p w14:paraId="6DF84A79" w14:textId="77777777" w:rsidR="00375C0D" w:rsidRDefault="00375C0D">
      <w:pPr>
        <w:spacing w:after="0" w:line="240" w:lineRule="auto"/>
        <w:rPr>
          <w:rFonts w:asciiTheme="minorBidi" w:eastAsia="Microsoft YaHei" w:hAnsiTheme="minorBidi" w:cstheme="minorBidi"/>
          <w:bCs/>
          <w:color w:val="201547"/>
          <w:sz w:val="27"/>
          <w:szCs w:val="26"/>
          <w:lang w:eastAsia="zh-CN"/>
        </w:rPr>
      </w:pPr>
      <w:r>
        <w:rPr>
          <w:rFonts w:asciiTheme="minorBidi" w:eastAsia="Microsoft YaHei" w:hAnsiTheme="minorBidi" w:cstheme="minorBidi"/>
          <w:lang w:eastAsia="zh-CN"/>
        </w:rPr>
        <w:br w:type="page"/>
      </w:r>
    </w:p>
    <w:p w14:paraId="694DF6F8" w14:textId="77777777" w:rsidR="001545E5" w:rsidRPr="00644530" w:rsidRDefault="00326E3A" w:rsidP="001545E5">
      <w:pPr>
        <w:pStyle w:val="Heading3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lastRenderedPageBreak/>
        <w:t>补助金额</w:t>
      </w:r>
    </w:p>
    <w:p w14:paraId="6F088166" w14:textId="77777777" w:rsidR="001545E5" w:rsidRPr="00644530" w:rsidRDefault="00326E3A" w:rsidP="001545E5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您能得到多少钱取决于以下因素：</w:t>
      </w:r>
    </w:p>
    <w:p w14:paraId="3459292E" w14:textId="77777777" w:rsidR="001545E5" w:rsidRPr="00644530" w:rsidRDefault="00326E3A" w:rsidP="001545E5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居住在您家中的人数</w:t>
      </w:r>
    </w:p>
    <w:p w14:paraId="5B8D9EC1" w14:textId="77777777" w:rsidR="3956D5FF" w:rsidRPr="00644530" w:rsidRDefault="00326E3A" w:rsidP="54AC2009">
      <w:pPr>
        <w:pStyle w:val="Bullet1"/>
        <w:rPr>
          <w:rFonts w:asciiTheme="minorBidi" w:eastAsia="Microsoft YaHei" w:hAnsiTheme="minorBidi" w:cstheme="minorBidi"/>
          <w:szCs w:val="21"/>
        </w:rPr>
      </w:pPr>
      <w:r w:rsidRPr="00644530">
        <w:rPr>
          <w:rFonts w:asciiTheme="minorBidi" w:eastAsia="Microsoft YaHei" w:hAnsiTheme="minorBidi" w:cstheme="minorBidi"/>
          <w:szCs w:val="21"/>
        </w:rPr>
        <w:t>房屋受损程度</w:t>
      </w:r>
    </w:p>
    <w:p w14:paraId="6310322B" w14:textId="77777777" w:rsidR="00EE5DFD" w:rsidRPr="00644530" w:rsidRDefault="00326E3A" w:rsidP="001545E5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您的收入。</w:t>
      </w:r>
    </w:p>
    <w:p w14:paraId="7F619693" w14:textId="77777777" w:rsidR="00EE5DFD" w:rsidRPr="00644530" w:rsidRDefault="00326E3A" w:rsidP="00436C79">
      <w:pPr>
        <w:pStyle w:val="Bodyafterbullets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您可以将这笔钱用于：</w:t>
      </w:r>
    </w:p>
    <w:p w14:paraId="5DDA8860" w14:textId="77777777" w:rsidR="00BA7BAD" w:rsidRPr="00644530" w:rsidRDefault="00326E3A" w:rsidP="00BA7BAD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暂住他处并进行对自己的房屋进行清扫</w:t>
      </w:r>
    </w:p>
    <w:p w14:paraId="23AEB833" w14:textId="77777777" w:rsidR="00BA7BAD" w:rsidRPr="00644530" w:rsidRDefault="00326E3A" w:rsidP="00BA7BAD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房屋维修</w:t>
      </w:r>
    </w:p>
    <w:p w14:paraId="00DD3088" w14:textId="77777777" w:rsidR="00BA7BAD" w:rsidRPr="00644530" w:rsidRDefault="00326E3A" w:rsidP="00BA7BAD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房屋重建</w:t>
      </w:r>
    </w:p>
    <w:p w14:paraId="409B8721" w14:textId="77777777" w:rsidR="00BA7BAD" w:rsidRPr="00644530" w:rsidRDefault="00326E3A" w:rsidP="00BA7BAD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更换损坏的物品。</w:t>
      </w:r>
    </w:p>
    <w:p w14:paraId="299BDFE6" w14:textId="77777777" w:rsidR="00436C79" w:rsidRPr="00644530" w:rsidRDefault="00326E3A" w:rsidP="00436C79">
      <w:pPr>
        <w:pStyle w:val="Heading3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如何申请</w:t>
      </w:r>
    </w:p>
    <w:p w14:paraId="5BE93080" w14:textId="77777777" w:rsidR="008855BA" w:rsidRPr="00644530" w:rsidRDefault="00326E3A" w:rsidP="00436C79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有关如何申请该补助的信息：</w:t>
      </w:r>
    </w:p>
    <w:p w14:paraId="1BF69650" w14:textId="77777777" w:rsidR="008855BA" w:rsidRPr="00644530" w:rsidRDefault="00326E3A" w:rsidP="004E3806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拨打维多利亚州紧急情况热线</w:t>
      </w:r>
      <w:r w:rsidR="004E3806">
        <w:rPr>
          <w:rFonts w:asciiTheme="minorBidi" w:eastAsia="Microsoft YaHei" w:hAnsiTheme="minorBidi" w:cstheme="minorBidi" w:hint="eastAsia"/>
          <w:lang w:eastAsia="zh-CN"/>
        </w:rPr>
        <w:t xml:space="preserve"> </w:t>
      </w:r>
      <w:r w:rsidR="004E3806">
        <w:rPr>
          <w:rFonts w:asciiTheme="minorBidi" w:eastAsia="Microsoft YaHei" w:hAnsiTheme="minorBidi" w:cstheme="minorBidi"/>
          <w:lang w:eastAsia="zh-CN"/>
        </w:rPr>
        <w:t>(</w:t>
      </w:r>
      <w:r w:rsidRPr="00644530">
        <w:rPr>
          <w:rFonts w:asciiTheme="minorBidi" w:eastAsia="Microsoft YaHei" w:hAnsiTheme="minorBidi" w:cstheme="minorBidi"/>
          <w:lang w:eastAsia="zh-CN"/>
        </w:rPr>
        <w:t>VicEmergency</w:t>
      </w:r>
      <w:r w:rsidR="004E3806">
        <w:rPr>
          <w:rFonts w:asciiTheme="minorBidi" w:eastAsia="Microsoft YaHei" w:hAnsiTheme="minorBidi" w:cstheme="minorBidi" w:hint="eastAsia"/>
          <w:lang w:eastAsia="zh-CN"/>
        </w:rPr>
        <w:t>)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1800 226 226</w:t>
      </w:r>
      <w:r w:rsidRPr="00644530">
        <w:rPr>
          <w:rFonts w:asciiTheme="minorBidi" w:eastAsia="Microsoft YaHei" w:hAnsiTheme="minorBidi" w:cstheme="minorBidi"/>
          <w:lang w:eastAsia="zh-CN"/>
        </w:rPr>
        <w:t>（口译服务请按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9</w:t>
      </w:r>
      <w:r w:rsidRPr="00644530">
        <w:rPr>
          <w:rFonts w:asciiTheme="minorBidi" w:eastAsia="Microsoft YaHei" w:hAnsiTheme="minorBidi" w:cstheme="minorBidi"/>
          <w:lang w:eastAsia="zh-CN"/>
        </w:rPr>
        <w:t>）</w:t>
      </w:r>
    </w:p>
    <w:p w14:paraId="5DF13F8C" w14:textId="77777777" w:rsidR="00436C79" w:rsidRPr="00644530" w:rsidRDefault="00326E3A" w:rsidP="004F17D4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访问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</w:t>
      </w:r>
      <w:hyperlink r:id="rId17" w:history="1">
        <w:r w:rsidRPr="00644530">
          <w:rPr>
            <w:rStyle w:val="Hyperlink"/>
            <w:rFonts w:asciiTheme="minorBidi" w:eastAsia="Microsoft YaHei" w:hAnsiTheme="minorBidi" w:cstheme="minorBidi"/>
            <w:lang w:eastAsia="zh-CN"/>
          </w:rPr>
          <w:t>www.emergency.vic.gov.au/relief</w:t>
        </w:r>
      </w:hyperlink>
      <w:r w:rsidRPr="00644530">
        <w:rPr>
          <w:rFonts w:asciiTheme="minorBidi" w:eastAsia="Microsoft YaHei" w:hAnsiTheme="minorBidi" w:cstheme="minorBidi"/>
          <w:lang w:eastAsia="zh-CN"/>
        </w:rPr>
        <w:t>。</w:t>
      </w:r>
    </w:p>
    <w:p w14:paraId="0B1FB874" w14:textId="77777777" w:rsidR="002D290A" w:rsidRPr="00644530" w:rsidRDefault="00326E3A" w:rsidP="004F17D4">
      <w:pPr>
        <w:pStyle w:val="Bodyafterbullets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家庭、公平和住房部的工作人员也可能会与您讨论重建援助金的申请事宜。他们可以帮助您申请。</w:t>
      </w:r>
    </w:p>
    <w:p w14:paraId="5AF3DE68" w14:textId="77777777" w:rsidR="00831C2C" w:rsidRPr="00644530" w:rsidRDefault="00326E3A" w:rsidP="00436C79">
      <w:pPr>
        <w:pStyle w:val="Body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  <w:lang w:eastAsia="zh-CN"/>
        </w:rPr>
        <w:t>申请时您需要向我们出示一些文件。</w:t>
      </w:r>
      <w:r w:rsidRPr="00644530">
        <w:rPr>
          <w:rFonts w:asciiTheme="minorBidi" w:eastAsia="Microsoft YaHei" w:hAnsiTheme="minorBidi" w:cstheme="minorBidi"/>
        </w:rPr>
        <w:t>您需要出示以下证明：</w:t>
      </w:r>
    </w:p>
    <w:p w14:paraId="58A81252" w14:textId="77777777" w:rsidR="00382E50" w:rsidRPr="00644530" w:rsidRDefault="00326E3A" w:rsidP="00382E50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身份证明，例如驾驶执照或护照</w:t>
      </w:r>
    </w:p>
    <w:p w14:paraId="42D3CC20" w14:textId="77777777" w:rsidR="001018E1" w:rsidRPr="00644530" w:rsidRDefault="00326E3A" w:rsidP="00382E50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收入证明，例如工资单或</w:t>
      </w:r>
      <w:r w:rsidRPr="00644530">
        <w:rPr>
          <w:rFonts w:asciiTheme="minorBidi" w:eastAsia="Microsoft YaHei" w:hAnsiTheme="minorBidi" w:cstheme="minorBidi"/>
        </w:rPr>
        <w:t xml:space="preserve"> Centrelink </w:t>
      </w:r>
      <w:r w:rsidRPr="00644530">
        <w:rPr>
          <w:rFonts w:asciiTheme="minorBidi" w:eastAsia="Microsoft YaHei" w:hAnsiTheme="minorBidi" w:cstheme="minorBidi"/>
        </w:rPr>
        <w:t>补助汇总单</w:t>
      </w:r>
    </w:p>
    <w:p w14:paraId="524AB686" w14:textId="77777777" w:rsidR="001018E1" w:rsidRPr="00644530" w:rsidRDefault="00326E3A" w:rsidP="00382E50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保险状况，例如保险公司出具的文件</w:t>
      </w:r>
    </w:p>
    <w:p w14:paraId="174916C9" w14:textId="77777777" w:rsidR="009C4523" w:rsidRPr="00644530" w:rsidRDefault="00326E3A" w:rsidP="00382E50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房屋受损情况，例如，损坏情况的照片或维修报价。</w:t>
      </w:r>
    </w:p>
    <w:p w14:paraId="69FBEA45" w14:textId="77777777" w:rsidR="00256DD5" w:rsidRPr="00644530" w:rsidRDefault="00326E3A" w:rsidP="00256DD5">
      <w:pPr>
        <w:pStyle w:val="Heading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更多帮助和支持</w:t>
      </w:r>
    </w:p>
    <w:p w14:paraId="00573D53" w14:textId="77777777" w:rsidR="00256DD5" w:rsidRPr="00644530" w:rsidRDefault="00326E3A" w:rsidP="00256DD5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维多利亚州政府和当地市政府可以帮助您找到其他救济和复原服务。</w:t>
      </w:r>
    </w:p>
    <w:p w14:paraId="2DD84DFA" w14:textId="77777777" w:rsidR="00684C14" w:rsidRPr="00644530" w:rsidRDefault="00326E3A" w:rsidP="004E3806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如果您需要帮助，请拨打维多利亚州紧急情况热线</w:t>
      </w:r>
      <w:r w:rsidR="004E3806">
        <w:rPr>
          <w:rFonts w:asciiTheme="minorBidi" w:eastAsia="Microsoft YaHei" w:hAnsiTheme="minorBidi" w:cstheme="minorBidi" w:hint="eastAsia"/>
          <w:lang w:eastAsia="zh-CN"/>
        </w:rPr>
        <w:t xml:space="preserve"> </w:t>
      </w:r>
      <w:r w:rsidR="004E3806">
        <w:rPr>
          <w:rFonts w:asciiTheme="minorBidi" w:eastAsia="Microsoft YaHei" w:hAnsiTheme="minorBidi" w:cstheme="minorBidi"/>
          <w:lang w:eastAsia="zh-CN"/>
        </w:rPr>
        <w:t>(</w:t>
      </w:r>
      <w:r w:rsidRPr="00644530">
        <w:rPr>
          <w:rFonts w:asciiTheme="minorBidi" w:eastAsia="Microsoft YaHei" w:hAnsiTheme="minorBidi" w:cstheme="minorBidi"/>
          <w:lang w:eastAsia="zh-CN"/>
        </w:rPr>
        <w:t>VicEmergency</w:t>
      </w:r>
      <w:r w:rsidR="004E3806">
        <w:rPr>
          <w:rFonts w:asciiTheme="minorBidi" w:eastAsia="Microsoft YaHei" w:hAnsiTheme="minorBidi" w:cstheme="minorBidi" w:hint="eastAsia"/>
          <w:lang w:eastAsia="zh-CN"/>
        </w:rPr>
        <w:t>)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1800 226 226</w:t>
      </w:r>
      <w:r w:rsidRPr="00644530">
        <w:rPr>
          <w:rFonts w:asciiTheme="minorBidi" w:eastAsia="Microsoft YaHei" w:hAnsiTheme="minorBidi" w:cstheme="minorBidi"/>
          <w:lang w:eastAsia="zh-CN"/>
        </w:rPr>
        <w:t>。如需口译员，请按</w:t>
      </w:r>
      <w:r w:rsidR="001F544B">
        <w:rPr>
          <w:rFonts w:asciiTheme="minorBidi" w:eastAsia="Microsoft YaHei" w:hAnsiTheme="minorBidi" w:cstheme="minorBidi" w:hint="eastAsia"/>
          <w:lang w:eastAsia="zh-CN"/>
        </w:rPr>
        <w:t xml:space="preserve"> </w:t>
      </w:r>
      <w:r w:rsidRPr="00644530">
        <w:rPr>
          <w:rFonts w:asciiTheme="minorBidi" w:eastAsia="Microsoft YaHei" w:hAnsiTheme="minorBidi" w:cstheme="minorBidi"/>
          <w:lang w:eastAsia="zh-CN"/>
        </w:rPr>
        <w:t>“9”</w:t>
      </w:r>
      <w:r w:rsidRPr="00644530">
        <w:rPr>
          <w:rFonts w:asciiTheme="minorBidi" w:eastAsia="Microsoft YaHei" w:hAnsiTheme="minorBidi" w:cstheme="minorBidi"/>
          <w:lang w:eastAsia="zh-CN"/>
        </w:rPr>
        <w:t>。</w:t>
      </w:r>
    </w:p>
    <w:p w14:paraId="5E344BD5" w14:textId="77777777" w:rsidR="00B47DAB" w:rsidRPr="00644530" w:rsidRDefault="00326E3A" w:rsidP="00B47DAB">
      <w:pPr>
        <w:pStyle w:val="Body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您可以在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</w:t>
      </w:r>
      <w:hyperlink r:id="rId18" w:history="1">
        <w:r w:rsidRPr="00644530">
          <w:rPr>
            <w:rStyle w:val="Hyperlink"/>
            <w:rFonts w:asciiTheme="minorBidi" w:eastAsia="Microsoft YaHei" w:hAnsiTheme="minorBidi" w:cstheme="minorBidi"/>
            <w:lang w:eastAsia="zh-CN"/>
          </w:rPr>
          <w:t>www.emergency.vic.gov.au/relief</w:t>
        </w:r>
      </w:hyperlink>
      <w:r w:rsidRPr="00644530">
        <w:rPr>
          <w:rFonts w:asciiTheme="minorBidi" w:eastAsia="Microsoft YaHei" w:hAnsiTheme="minorBidi" w:cstheme="minorBidi"/>
          <w:lang w:eastAsia="zh-CN"/>
        </w:rPr>
        <w:t xml:space="preserve"> </w:t>
      </w:r>
      <w:r w:rsidRPr="00644530">
        <w:rPr>
          <w:rFonts w:asciiTheme="minorBidi" w:eastAsia="Microsoft YaHei" w:hAnsiTheme="minorBidi" w:cstheme="minorBidi"/>
          <w:lang w:eastAsia="zh-CN"/>
        </w:rPr>
        <w:t>上找到救济和复原信息。您还可以查看当地市政府的网站和社交媒体页面。</w:t>
      </w:r>
    </w:p>
    <w:p w14:paraId="174E14B4" w14:textId="77777777" w:rsidR="00B453CE" w:rsidRPr="00644530" w:rsidRDefault="00326E3A" w:rsidP="00B453CE">
      <w:pPr>
        <w:pStyle w:val="Heading2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有关个人困难援助计划的信息</w:t>
      </w:r>
    </w:p>
    <w:p w14:paraId="297D0D91" w14:textId="77777777" w:rsidR="00FE61A6" w:rsidRPr="00644530" w:rsidRDefault="00326E3A" w:rsidP="001F544B">
      <w:pPr>
        <w:pStyle w:val="Body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有关个人困难援助计划</w:t>
      </w:r>
      <w:r w:rsidR="001F544B">
        <w:rPr>
          <w:rFonts w:asciiTheme="minorBidi" w:eastAsia="Microsoft YaHei" w:hAnsiTheme="minorBidi" w:cstheme="minorBidi" w:hint="eastAsia"/>
        </w:rPr>
        <w:t xml:space="preserve"> </w:t>
      </w:r>
      <w:r w:rsidR="001F544B">
        <w:rPr>
          <w:rFonts w:asciiTheme="minorBidi" w:eastAsia="Microsoft YaHei" w:hAnsiTheme="minorBidi" w:cstheme="minorBidi"/>
        </w:rPr>
        <w:t>(</w:t>
      </w:r>
      <w:r w:rsidRPr="00644530">
        <w:rPr>
          <w:rFonts w:asciiTheme="minorBidi" w:eastAsia="Microsoft YaHei" w:hAnsiTheme="minorBidi" w:cstheme="minorBidi"/>
        </w:rPr>
        <w:t>Personal Hardship Assistance Program</w:t>
      </w:r>
      <w:r w:rsidR="001F544B">
        <w:rPr>
          <w:rFonts w:asciiTheme="minorBidi" w:eastAsia="Microsoft YaHei" w:hAnsiTheme="minorBidi" w:cstheme="minorBidi" w:hint="eastAsia"/>
        </w:rPr>
        <w:t>)</w:t>
      </w:r>
      <w:r w:rsidR="001F544B">
        <w:rPr>
          <w:rFonts w:asciiTheme="minorBidi" w:eastAsia="Microsoft YaHei" w:hAnsiTheme="minorBidi" w:cstheme="minorBidi"/>
        </w:rPr>
        <w:t xml:space="preserve"> </w:t>
      </w:r>
      <w:r w:rsidRPr="00644530">
        <w:rPr>
          <w:rFonts w:asciiTheme="minorBidi" w:eastAsia="Microsoft YaHei" w:hAnsiTheme="minorBidi" w:cstheme="minorBidi"/>
        </w:rPr>
        <w:t>的更多信息，请访问</w:t>
      </w:r>
      <w:r w:rsidRPr="00644530">
        <w:rPr>
          <w:rFonts w:asciiTheme="minorBidi" w:eastAsia="Microsoft YaHei" w:hAnsiTheme="minorBidi" w:cstheme="minorBidi"/>
        </w:rPr>
        <w:t xml:space="preserve"> </w:t>
      </w:r>
      <w:hyperlink r:id="rId19" w:history="1">
        <w:r w:rsidR="000E5073" w:rsidRPr="00644530">
          <w:rPr>
            <w:rStyle w:val="Hyperlink"/>
            <w:rFonts w:asciiTheme="minorBidi" w:eastAsia="Microsoft YaHei" w:hAnsiTheme="minorBidi" w:cstheme="minorBidi"/>
          </w:rPr>
          <w:t>www.services.dffh.vic.gov.au/personal-hardship-assistance-program</w:t>
        </w:r>
      </w:hyperlink>
    </w:p>
    <w:bookmarkEnd w:id="0"/>
    <w:p w14:paraId="3D7E34CA" w14:textId="77777777" w:rsidR="003B1BDC" w:rsidRPr="00644530" w:rsidRDefault="00326E3A" w:rsidP="0017593E">
      <w:pPr>
        <w:pStyle w:val="Heading2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lastRenderedPageBreak/>
        <w:t>主要联系信息</w:t>
      </w:r>
    </w:p>
    <w:p w14:paraId="2DBBFD4E" w14:textId="77777777" w:rsidR="00773734" w:rsidRPr="00644530" w:rsidRDefault="00326E3A" w:rsidP="0094242F">
      <w:pPr>
        <w:pStyle w:val="Body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市政府：</w:t>
      </w:r>
    </w:p>
    <w:p w14:paraId="1FF15D99" w14:textId="77777777" w:rsidR="0017593E" w:rsidRPr="00644530" w:rsidRDefault="00326E3A" w:rsidP="00470521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在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</w:t>
      </w:r>
      <w:hyperlink r:id="rId20" w:history="1">
        <w:r w:rsidR="006043E8" w:rsidRPr="00644530">
          <w:rPr>
            <w:rStyle w:val="Hyperlink"/>
            <w:rFonts w:asciiTheme="minorBidi" w:eastAsia="Microsoft YaHei" w:hAnsiTheme="minorBidi" w:cstheme="minorBidi"/>
            <w:lang w:eastAsia="zh-CN"/>
          </w:rPr>
          <w:t>www.vic.gov.au/know-your-council</w:t>
        </w:r>
      </w:hyperlink>
      <w:r w:rsidR="00470521" w:rsidRPr="00470521">
        <w:rPr>
          <w:rStyle w:val="Hyperlink"/>
          <w:rFonts w:asciiTheme="minorBidi" w:eastAsia="Microsoft YaHei" w:hAnsiTheme="minorBidi" w:cstheme="minorBidi"/>
          <w:u w:val="none"/>
          <w:lang w:eastAsia="zh-CN"/>
        </w:rPr>
        <w:t xml:space="preserve"> </w:t>
      </w:r>
      <w:r w:rsidRPr="00644530">
        <w:rPr>
          <w:rFonts w:asciiTheme="minorBidi" w:eastAsia="Microsoft YaHei" w:hAnsiTheme="minorBidi" w:cstheme="minorBidi"/>
          <w:lang w:eastAsia="zh-CN"/>
        </w:rPr>
        <w:t>上搜索您当地的市政府</w:t>
      </w:r>
    </w:p>
    <w:p w14:paraId="09A07C45" w14:textId="77777777" w:rsidR="00773734" w:rsidRPr="00644530" w:rsidRDefault="00326E3A" w:rsidP="001F544B">
      <w:pPr>
        <w:pStyle w:val="Bodyafterbullets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维多利亚紧急情况热线</w:t>
      </w:r>
      <w:r w:rsidR="001F544B">
        <w:rPr>
          <w:rFonts w:asciiTheme="minorBidi" w:eastAsia="Microsoft YaHei" w:hAnsiTheme="minorBidi" w:cstheme="minorBidi" w:hint="eastAsia"/>
        </w:rPr>
        <w:t xml:space="preserve"> </w:t>
      </w:r>
      <w:r w:rsidR="001F544B">
        <w:rPr>
          <w:rFonts w:asciiTheme="minorBidi" w:eastAsia="Microsoft YaHei" w:hAnsiTheme="minorBidi" w:cstheme="minorBidi"/>
        </w:rPr>
        <w:t>(</w:t>
      </w:r>
      <w:r w:rsidRPr="00644530">
        <w:rPr>
          <w:rFonts w:asciiTheme="minorBidi" w:eastAsia="Microsoft YaHei" w:hAnsiTheme="minorBidi" w:cstheme="minorBidi"/>
        </w:rPr>
        <w:t>VicEmergency</w:t>
      </w:r>
      <w:r w:rsidR="001F544B">
        <w:rPr>
          <w:rFonts w:asciiTheme="minorBidi" w:eastAsia="Microsoft YaHei" w:hAnsiTheme="minorBidi" w:cstheme="minorBidi" w:hint="eastAsia"/>
        </w:rPr>
        <w:t>)</w:t>
      </w:r>
      <w:r w:rsidRPr="00644530">
        <w:rPr>
          <w:rFonts w:asciiTheme="minorBidi" w:eastAsia="Microsoft YaHei" w:hAnsiTheme="minorBidi" w:cstheme="minorBidi"/>
        </w:rPr>
        <w:t>：</w:t>
      </w:r>
    </w:p>
    <w:p w14:paraId="6CCC13B1" w14:textId="77777777" w:rsidR="008A15E3" w:rsidRPr="00644530" w:rsidRDefault="00326E3A" w:rsidP="00773734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拨打热线电话</w:t>
      </w:r>
      <w:r w:rsidRPr="00644530">
        <w:rPr>
          <w:rFonts w:asciiTheme="minorBidi" w:eastAsia="Microsoft YaHei" w:hAnsiTheme="minorBidi" w:cstheme="minorBidi"/>
        </w:rPr>
        <w:t xml:space="preserve"> 1800 226 226</w:t>
      </w:r>
    </w:p>
    <w:p w14:paraId="6C1C6914" w14:textId="77777777" w:rsidR="008A15E3" w:rsidRPr="00644530" w:rsidRDefault="00326E3A" w:rsidP="00773734">
      <w:pPr>
        <w:pStyle w:val="Bullet1"/>
        <w:rPr>
          <w:rFonts w:asciiTheme="minorBidi" w:eastAsia="Microsoft YaHei" w:hAnsiTheme="minorBidi" w:cstheme="minorBidi"/>
          <w:lang w:eastAsia="zh-CN"/>
        </w:rPr>
      </w:pPr>
      <w:r w:rsidRPr="00644530">
        <w:rPr>
          <w:rFonts w:asciiTheme="minorBidi" w:eastAsia="Microsoft YaHei" w:hAnsiTheme="minorBidi" w:cstheme="minorBidi"/>
          <w:lang w:eastAsia="zh-CN"/>
        </w:rPr>
        <w:t>访问网站</w:t>
      </w:r>
      <w:r w:rsidRPr="00644530">
        <w:rPr>
          <w:rFonts w:asciiTheme="minorBidi" w:eastAsia="Microsoft YaHei" w:hAnsiTheme="minorBidi" w:cstheme="minorBidi"/>
          <w:lang w:eastAsia="zh-CN"/>
        </w:rPr>
        <w:t xml:space="preserve"> </w:t>
      </w:r>
      <w:hyperlink r:id="rId21" w:history="1">
        <w:r w:rsidR="00E85E33" w:rsidRPr="00644530">
          <w:rPr>
            <w:rStyle w:val="Hyperlink"/>
            <w:rFonts w:asciiTheme="minorBidi" w:eastAsia="Microsoft YaHei" w:hAnsiTheme="minorBidi" w:cstheme="minorBidi"/>
            <w:lang w:eastAsia="zh-CN"/>
          </w:rPr>
          <w:t>www.emergency.vic.gov.au</w:t>
        </w:r>
      </w:hyperlink>
    </w:p>
    <w:p w14:paraId="18F8272B" w14:textId="77777777" w:rsidR="00773734" w:rsidRPr="00644530" w:rsidRDefault="00326E3A" w:rsidP="008738D5">
      <w:pPr>
        <w:pStyle w:val="Bodyafterbullets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家庭暴力援助服务：</w:t>
      </w:r>
    </w:p>
    <w:p w14:paraId="03035CB0" w14:textId="77777777" w:rsidR="008A15E3" w:rsidRPr="00644530" w:rsidRDefault="00326E3A" w:rsidP="00FC2D2A">
      <w:pPr>
        <w:pStyle w:val="Bullet1"/>
        <w:rPr>
          <w:rFonts w:asciiTheme="minorBidi" w:eastAsia="Microsoft YaHei" w:hAnsiTheme="minorBidi" w:cstheme="minorBidi"/>
        </w:rPr>
      </w:pPr>
      <w:r w:rsidRPr="00644530">
        <w:rPr>
          <w:rFonts w:asciiTheme="minorBidi" w:eastAsia="Microsoft YaHei" w:hAnsiTheme="minorBidi" w:cstheme="minorBidi"/>
        </w:rPr>
        <w:t>致电安全措施家庭暴力应对中心</w:t>
      </w:r>
      <w:r w:rsidR="00FC2D2A">
        <w:rPr>
          <w:rFonts w:asciiTheme="minorBidi" w:eastAsia="Microsoft YaHei" w:hAnsiTheme="minorBidi" w:cstheme="minorBidi" w:hint="eastAsia"/>
        </w:rPr>
        <w:t xml:space="preserve"> </w:t>
      </w:r>
      <w:r w:rsidR="00FC2D2A">
        <w:rPr>
          <w:rFonts w:asciiTheme="minorBidi" w:eastAsia="Microsoft YaHei" w:hAnsiTheme="minorBidi" w:cstheme="minorBidi"/>
        </w:rPr>
        <w:t>(</w:t>
      </w:r>
      <w:r w:rsidRPr="00644530">
        <w:rPr>
          <w:rFonts w:asciiTheme="minorBidi" w:eastAsia="Microsoft YaHei" w:hAnsiTheme="minorBidi" w:cstheme="minorBidi"/>
        </w:rPr>
        <w:t>Safe Steps Family Violence Response Centre</w:t>
      </w:r>
      <w:r w:rsidR="00FC2D2A">
        <w:rPr>
          <w:rFonts w:asciiTheme="minorBidi" w:eastAsia="Microsoft YaHei" w:hAnsiTheme="minorBidi" w:cstheme="minorBidi" w:hint="eastAsia"/>
        </w:rPr>
        <w:t>)</w:t>
      </w:r>
      <w:r w:rsidRPr="00644530">
        <w:rPr>
          <w:rFonts w:asciiTheme="minorBidi" w:eastAsia="Microsoft YaHei" w:hAnsiTheme="minorBidi" w:cstheme="minorBidi"/>
        </w:rPr>
        <w:t>，电话：</w:t>
      </w:r>
      <w:r w:rsidRPr="00644530">
        <w:rPr>
          <w:rFonts w:asciiTheme="minorBidi" w:eastAsia="Microsoft YaHei" w:hAnsiTheme="minorBidi" w:cstheme="minorBidi"/>
        </w:rPr>
        <w:t>1800 015 188</w:t>
      </w:r>
    </w:p>
    <w:p w14:paraId="33078B07" w14:textId="77777777" w:rsidR="00684C14" w:rsidRPr="00644530" w:rsidRDefault="00684C14" w:rsidP="003B1BDC">
      <w:pPr>
        <w:pStyle w:val="Body"/>
        <w:rPr>
          <w:rFonts w:asciiTheme="minorBidi" w:eastAsia="Microsoft YaHei" w:hAnsiTheme="minorBidi" w:cstheme="minorBidi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E0437" w:rsidRPr="00644530" w14:paraId="619937D1" w14:textId="77777777" w:rsidTr="00641724">
        <w:tc>
          <w:tcPr>
            <w:tcW w:w="10194" w:type="dxa"/>
          </w:tcPr>
          <w:p w14:paraId="436D6323" w14:textId="77777777" w:rsidR="0054146B" w:rsidRPr="00644530" w:rsidRDefault="00326E3A" w:rsidP="00C96514">
            <w:pPr>
              <w:pStyle w:val="Accessibilitypara"/>
              <w:rPr>
                <w:rFonts w:asciiTheme="minorBidi" w:eastAsia="Microsoft YaHei" w:hAnsiTheme="minorBidi" w:cstheme="minorBidi"/>
              </w:rPr>
            </w:pPr>
            <w:bookmarkStart w:id="1" w:name="_Hlk37240926"/>
            <w:r w:rsidRPr="00644530">
              <w:rPr>
                <w:rFonts w:asciiTheme="minorBidi" w:eastAsia="Microsoft YaHei" w:hAnsiTheme="minorBidi" w:cstheme="minorBidi"/>
              </w:rPr>
              <w:t>如需以其他格式接收本文件，</w:t>
            </w:r>
            <w:hyperlink r:id="rId22" w:history="1">
              <w:r w:rsidR="005854ED" w:rsidRPr="00644530">
                <w:rPr>
                  <w:rStyle w:val="Hyperlink"/>
                  <w:rFonts w:asciiTheme="minorBidi" w:eastAsia="Microsoft YaHei" w:hAnsiTheme="minorBidi" w:cstheme="minorBidi"/>
                </w:rPr>
                <w:t>请通过电子邮件与紧急情况管理分部</w:t>
              </w:r>
              <w:r w:rsidR="00C96514">
                <w:rPr>
                  <w:rStyle w:val="Hyperlink"/>
                  <w:rFonts w:asciiTheme="minorBidi" w:eastAsia="Microsoft YaHei" w:hAnsiTheme="minorBidi" w:cstheme="minorBidi" w:hint="eastAsia"/>
                </w:rPr>
                <w:t xml:space="preserve"> (</w:t>
              </w:r>
              <w:r w:rsidR="005854ED" w:rsidRPr="00644530">
                <w:rPr>
                  <w:rStyle w:val="Hyperlink"/>
                  <w:rFonts w:asciiTheme="minorBidi" w:eastAsia="Microsoft YaHei" w:hAnsiTheme="minorBidi" w:cstheme="minorBidi"/>
                </w:rPr>
                <w:t>Emergency Management Branch</w:t>
              </w:r>
              <w:r w:rsidR="00C96514">
                <w:rPr>
                  <w:rStyle w:val="Hyperlink"/>
                  <w:rFonts w:asciiTheme="minorBidi" w:eastAsia="Microsoft YaHei" w:hAnsiTheme="minorBidi" w:cstheme="minorBidi" w:hint="eastAsia"/>
                </w:rPr>
                <w:t>)</w:t>
              </w:r>
            </w:hyperlink>
            <w:r w:rsidR="00C96514" w:rsidRPr="00C96514">
              <w:rPr>
                <w:rStyle w:val="Hyperlink"/>
                <w:rFonts w:asciiTheme="minorBidi" w:eastAsia="Microsoft YaHei" w:hAnsiTheme="minorBidi" w:cstheme="minorBidi"/>
                <w:u w:val="none"/>
              </w:rPr>
              <w:t xml:space="preserve"> </w:t>
            </w:r>
            <w:r w:rsidRPr="00644530">
              <w:rPr>
                <w:rFonts w:asciiTheme="minorBidi" w:eastAsia="Microsoft YaHei" w:hAnsiTheme="minorBidi" w:cstheme="minorBidi"/>
              </w:rPr>
              <w:t>联系，</w:t>
            </w:r>
            <w:r w:rsidRPr="00644530">
              <w:rPr>
                <w:rFonts w:asciiTheme="minorBidi" w:eastAsia="Microsoft YaHei" w:hAnsiTheme="minorBidi" w:cstheme="minorBidi"/>
              </w:rPr>
              <w:t>&lt;emb@dffh.vic.gov.au&gt;</w:t>
            </w:r>
            <w:r w:rsidRPr="00644530">
              <w:rPr>
                <w:rFonts w:asciiTheme="minorBidi" w:eastAsia="Microsoft YaHei" w:hAnsiTheme="minorBidi" w:cstheme="minorBidi"/>
              </w:rPr>
              <w:t>。</w:t>
            </w:r>
          </w:p>
          <w:p w14:paraId="56810D28" w14:textId="77777777" w:rsidR="0054146B" w:rsidRPr="00644530" w:rsidRDefault="00326E3A" w:rsidP="0054146B">
            <w:pPr>
              <w:pStyle w:val="Imprint"/>
              <w:rPr>
                <w:rFonts w:asciiTheme="minorBidi" w:eastAsia="Microsoft YaHei" w:hAnsiTheme="minorBidi" w:cstheme="minorBidi"/>
              </w:rPr>
            </w:pPr>
            <w:r w:rsidRPr="00644530">
              <w:rPr>
                <w:rFonts w:asciiTheme="minorBidi" w:eastAsia="Microsoft YaHei" w:hAnsiTheme="minorBidi" w:cstheme="minorBidi"/>
              </w:rPr>
              <w:t>由维多利亚州政府授权和出版，地址：</w:t>
            </w:r>
            <w:r w:rsidRPr="00644530">
              <w:rPr>
                <w:rFonts w:asciiTheme="minorBidi" w:eastAsia="Microsoft YaHei" w:hAnsiTheme="minorBidi" w:cstheme="minorBidi"/>
              </w:rPr>
              <w:t>1 Treasury Place, Melbourne</w:t>
            </w:r>
            <w:r w:rsidRPr="00644530">
              <w:rPr>
                <w:rFonts w:asciiTheme="minorBidi" w:eastAsia="Microsoft YaHei" w:hAnsiTheme="minorBidi" w:cstheme="minorBidi"/>
              </w:rPr>
              <w:t>。</w:t>
            </w:r>
          </w:p>
          <w:p w14:paraId="2FE29066" w14:textId="77777777" w:rsidR="0054146B" w:rsidRPr="00644530" w:rsidRDefault="00326E3A" w:rsidP="0054146B">
            <w:pPr>
              <w:pStyle w:val="Imprint"/>
              <w:rPr>
                <w:rFonts w:asciiTheme="minorBidi" w:eastAsia="Microsoft YaHei" w:hAnsiTheme="minorBidi" w:cstheme="minorBidi"/>
                <w:lang w:eastAsia="zh-CN"/>
              </w:rPr>
            </w:pPr>
            <w:r w:rsidRPr="00644530">
              <w:rPr>
                <w:rFonts w:asciiTheme="minorBidi" w:eastAsia="Microsoft YaHei" w:hAnsiTheme="minorBidi" w:cstheme="minorBidi"/>
                <w:lang w:eastAsia="zh-CN"/>
              </w:rPr>
              <w:t xml:space="preserve">© </w:t>
            </w:r>
            <w:r w:rsidRPr="00644530">
              <w:rPr>
                <w:rFonts w:asciiTheme="minorBidi" w:eastAsia="Microsoft YaHei" w:hAnsiTheme="minorBidi" w:cstheme="minorBidi"/>
                <w:lang w:eastAsia="zh-CN"/>
              </w:rPr>
              <w:t>澳大利亚维多利亚州家庭、公平和住房部，</w:t>
            </w:r>
            <w:r w:rsidRPr="00644530">
              <w:rPr>
                <w:rFonts w:asciiTheme="minorBidi" w:eastAsia="Microsoft YaHei" w:hAnsiTheme="minorBidi" w:cstheme="minorBidi"/>
                <w:lang w:eastAsia="zh-CN"/>
              </w:rPr>
              <w:t xml:space="preserve">2023 </w:t>
            </w:r>
            <w:r w:rsidRPr="00644530">
              <w:rPr>
                <w:rFonts w:asciiTheme="minorBidi" w:eastAsia="Microsoft YaHei" w:hAnsiTheme="minorBidi" w:cstheme="minorBidi"/>
                <w:lang w:eastAsia="zh-CN"/>
              </w:rPr>
              <w:t>年</w:t>
            </w:r>
            <w:r w:rsidRPr="00644530">
              <w:rPr>
                <w:rFonts w:asciiTheme="minorBidi" w:eastAsia="Microsoft YaHei" w:hAnsiTheme="minorBidi" w:cstheme="minorBidi"/>
                <w:lang w:eastAsia="zh-CN"/>
              </w:rPr>
              <w:t xml:space="preserve"> 11 </w:t>
            </w:r>
            <w:r w:rsidRPr="00644530">
              <w:rPr>
                <w:rFonts w:asciiTheme="minorBidi" w:eastAsia="Microsoft YaHei" w:hAnsiTheme="minorBidi" w:cstheme="minorBidi"/>
                <w:lang w:eastAsia="zh-CN"/>
              </w:rPr>
              <w:t>月。</w:t>
            </w:r>
          </w:p>
          <w:p w14:paraId="21CA5CDE" w14:textId="4C774042" w:rsidR="0054146B" w:rsidRPr="00644530" w:rsidRDefault="00326E3A" w:rsidP="0054146B">
            <w:pPr>
              <w:pStyle w:val="Imprint"/>
              <w:rPr>
                <w:rFonts w:asciiTheme="minorBidi" w:eastAsia="Microsoft YaHei" w:hAnsiTheme="minorBidi" w:cstheme="minorBidi"/>
              </w:rPr>
            </w:pPr>
            <w:bookmarkStart w:id="2" w:name="_Hlk62746129"/>
            <w:r w:rsidRPr="00644530">
              <w:rPr>
                <w:rFonts w:asciiTheme="minorBidi" w:eastAsia="Microsoft YaHei" w:hAnsiTheme="minorBidi" w:cstheme="minorBidi"/>
              </w:rPr>
              <w:t xml:space="preserve">ISBN/ISSN </w:t>
            </w:r>
            <w:r w:rsidR="00DB61F0">
              <w:rPr>
                <w:rFonts w:cs="Arial"/>
                <w:color w:val="000000"/>
              </w:rPr>
              <w:t>978-1-76130-442-2</w:t>
            </w:r>
            <w:r w:rsidRPr="00644530">
              <w:rPr>
                <w:rFonts w:asciiTheme="minorBidi" w:eastAsia="Microsoft YaHei" w:hAnsiTheme="minorBidi" w:cstheme="minorBidi"/>
              </w:rPr>
              <w:t>在线</w:t>
            </w:r>
            <w:r w:rsidRPr="00644530">
              <w:rPr>
                <w:rFonts w:asciiTheme="minorBidi" w:eastAsia="Microsoft YaHei" w:hAnsiTheme="minorBidi" w:cstheme="minorBidi"/>
              </w:rPr>
              <w:t>/PDF/Word</w:t>
            </w:r>
            <w:r w:rsidRPr="00644530">
              <w:rPr>
                <w:rFonts w:asciiTheme="minorBidi" w:eastAsia="Microsoft YaHei" w:hAnsiTheme="minorBidi" w:cstheme="minorBidi"/>
              </w:rPr>
              <w:t>）</w:t>
            </w:r>
          </w:p>
          <w:bookmarkEnd w:id="2"/>
          <w:p w14:paraId="6B5972E2" w14:textId="77777777" w:rsidR="0055119B" w:rsidRPr="00644530" w:rsidRDefault="00326E3A" w:rsidP="00C96514">
            <w:pPr>
              <w:pStyle w:val="Imprint"/>
              <w:rPr>
                <w:rFonts w:asciiTheme="minorBidi" w:eastAsia="Microsoft YaHei" w:hAnsiTheme="minorBidi" w:cstheme="minorBidi"/>
              </w:rPr>
            </w:pPr>
            <w:r w:rsidRPr="00644530">
              <w:rPr>
                <w:rFonts w:asciiTheme="minorBidi" w:eastAsia="Microsoft YaHei" w:hAnsiTheme="minorBidi" w:cstheme="minorBidi"/>
              </w:rPr>
              <w:t>本文件可以通过</w:t>
            </w:r>
            <w:hyperlink r:id="rId23" w:history="1">
              <w:r w:rsidRPr="00644530">
                <w:rPr>
                  <w:rStyle w:val="Hyperlink"/>
                  <w:rFonts w:asciiTheme="minorBidi" w:eastAsia="Microsoft YaHei" w:hAnsiTheme="minorBidi" w:cstheme="minorBidi"/>
                </w:rPr>
                <w:t>个人困难援助计划</w:t>
              </w:r>
              <w:r w:rsidR="00C96514">
                <w:rPr>
                  <w:rStyle w:val="Hyperlink"/>
                  <w:rFonts w:asciiTheme="minorBidi" w:eastAsia="Microsoft YaHei" w:hAnsiTheme="minorBidi" w:cstheme="minorBidi" w:hint="eastAsia"/>
                </w:rPr>
                <w:t xml:space="preserve"> (</w:t>
              </w:r>
              <w:r w:rsidRPr="00644530">
                <w:rPr>
                  <w:rStyle w:val="Hyperlink"/>
                  <w:rFonts w:asciiTheme="minorBidi" w:eastAsia="Microsoft YaHei" w:hAnsiTheme="minorBidi" w:cstheme="minorBidi"/>
                </w:rPr>
                <w:t>Personal Hardship Assistance Program</w:t>
              </w:r>
              <w:r w:rsidR="00C96514">
                <w:rPr>
                  <w:rStyle w:val="Hyperlink"/>
                  <w:rFonts w:asciiTheme="minorBidi" w:eastAsia="Microsoft YaHei" w:hAnsiTheme="minorBidi" w:cstheme="minorBidi" w:hint="eastAsia"/>
                </w:rPr>
                <w:t>)</w:t>
              </w:r>
              <w:r w:rsidR="00C96514">
                <w:rPr>
                  <w:rStyle w:val="Hyperlink"/>
                  <w:rFonts w:asciiTheme="minorBidi" w:eastAsia="Microsoft YaHei" w:hAnsiTheme="minorBidi" w:cstheme="minorBidi"/>
                </w:rPr>
                <w:t xml:space="preserve"> </w:t>
              </w:r>
              <w:r w:rsidR="00C96514">
                <w:rPr>
                  <w:rStyle w:val="Hyperlink"/>
                  <w:rFonts w:asciiTheme="minorBidi" w:eastAsia="Microsoft YaHei" w:hAnsiTheme="minorBidi" w:cstheme="minorBidi" w:hint="eastAsia"/>
                </w:rPr>
                <w:t>(</w:t>
              </w:r>
              <w:r w:rsidRPr="00644530">
                <w:rPr>
                  <w:rStyle w:val="Hyperlink"/>
                  <w:rFonts w:asciiTheme="minorBidi" w:eastAsia="Microsoft YaHei" w:hAnsiTheme="minorBidi" w:cstheme="minorBidi"/>
                </w:rPr>
                <w:t>dffh.vic.gov.au</w:t>
              </w:r>
              <w:r w:rsidR="00C96514">
                <w:rPr>
                  <w:rStyle w:val="Hyperlink"/>
                  <w:rFonts w:asciiTheme="minorBidi" w:eastAsia="Microsoft YaHei" w:hAnsiTheme="minorBidi" w:cstheme="minorBidi" w:hint="eastAsia"/>
                </w:rPr>
                <w:t>)</w:t>
              </w:r>
              <w:r w:rsidR="00C96514">
                <w:rPr>
                  <w:rStyle w:val="Hyperlink"/>
                  <w:rFonts w:asciiTheme="minorBidi" w:eastAsia="Microsoft YaHei" w:hAnsiTheme="minorBidi" w:cstheme="minorBidi"/>
                </w:rPr>
                <w:t xml:space="preserve"> </w:t>
              </w:r>
              <w:r w:rsidRPr="00644530">
                <w:rPr>
                  <w:rStyle w:val="Hyperlink"/>
                  <w:rFonts w:asciiTheme="minorBidi" w:eastAsia="Microsoft YaHei" w:hAnsiTheme="minorBidi" w:cstheme="minorBidi"/>
                </w:rPr>
                <w:t>网页</w:t>
              </w:r>
            </w:hyperlink>
            <w:r w:rsidRPr="00644530">
              <w:rPr>
                <w:rFonts w:asciiTheme="minorBidi" w:eastAsia="Microsoft YaHei" w:hAnsiTheme="minorBidi" w:cstheme="minorBidi"/>
              </w:rPr>
              <w:t>查看</w:t>
            </w:r>
            <w:r w:rsidRPr="00644530">
              <w:rPr>
                <w:rFonts w:asciiTheme="minorBidi" w:eastAsia="Microsoft YaHei" w:hAnsiTheme="minorBidi" w:cstheme="minorBidi"/>
              </w:rPr>
              <w:t>&lt;https://services.dffh.vic.gov.au/personal-hardship-assistance-program&gt;</w:t>
            </w:r>
          </w:p>
        </w:tc>
      </w:tr>
      <w:bookmarkEnd w:id="1"/>
    </w:tbl>
    <w:p w14:paraId="4DFF4689" w14:textId="77777777" w:rsidR="00162CA9" w:rsidRPr="00644530" w:rsidRDefault="00162CA9" w:rsidP="00162CA9">
      <w:pPr>
        <w:pStyle w:val="Body"/>
        <w:rPr>
          <w:rFonts w:asciiTheme="minorBidi" w:eastAsia="Microsoft YaHei" w:hAnsiTheme="minorBidi" w:cstheme="minorBidi"/>
        </w:rPr>
      </w:pPr>
    </w:p>
    <w:sectPr w:rsidR="00162CA9" w:rsidRPr="00644530" w:rsidSect="00425615">
      <w:footerReference w:type="default" r:id="rId24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C652" w14:textId="77777777" w:rsidR="002E66E5" w:rsidRDefault="002E66E5">
      <w:pPr>
        <w:spacing w:after="0" w:line="240" w:lineRule="auto"/>
      </w:pPr>
      <w:r>
        <w:separator/>
      </w:r>
    </w:p>
  </w:endnote>
  <w:endnote w:type="continuationSeparator" w:id="0">
    <w:p w14:paraId="74D90951" w14:textId="77777777" w:rsidR="002E66E5" w:rsidRDefault="002E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B69103CC-EDC2-4918-B01E-8F325EE3844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DB9D6B12-C0D4-40DC-BEAF-D2DA06474497}"/>
    <w:embedBold r:id="rId3" w:subsetted="1" w:fontKey="{7293A52E-5F9D-4119-9442-F8A920AB325F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DEDDDD6A-263B-4EDE-B034-EC8DFD590141}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5426" w14:textId="77777777" w:rsidR="00E261B3" w:rsidRPr="00F65AA9" w:rsidRDefault="00326E3A" w:rsidP="00EF2C72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4384" behindDoc="1" locked="1" layoutInCell="1" allowOverlap="1" wp14:anchorId="6E240C83" wp14:editId="7800F852">
          <wp:simplePos x="0" y="0"/>
          <wp:positionH relativeFrom="page">
            <wp:posOffset>0</wp:posOffset>
          </wp:positionH>
          <wp:positionV relativeFrom="page">
            <wp:posOffset>8935720</wp:posOffset>
          </wp:positionV>
          <wp:extent cx="7559675" cy="1746250"/>
          <wp:effectExtent l="0" t="0" r="3175" b="0"/>
          <wp:wrapNone/>
          <wp:docPr id="7" name="Picture 7" descr="Victoria State Government Department of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75518" name="Picture 7" descr="Victoria State Government Department of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4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435002" wp14:editId="29613E0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B3167" w14:textId="77777777" w:rsidR="00E261B3" w:rsidRPr="00644530" w:rsidRDefault="00375C0D" w:rsidP="00375C0D">
                          <w:pPr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color w:val="000000"/>
                              <w:sz w:val="20"/>
                            </w:rPr>
                          </w:pPr>
                          <w:r w:rsidRPr="005854E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84350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5EB3167" w14:textId="77777777" w:rsidR="00E261B3" w:rsidRPr="00644530" w:rsidRDefault="00375C0D" w:rsidP="00375C0D">
                    <w:pPr>
                      <w:spacing w:after="0"/>
                      <w:jc w:val="center"/>
                      <w:rPr>
                        <w:rFonts w:asciiTheme="minorBidi" w:hAnsiTheme="minorBidi" w:cstheme="minorBidi"/>
                        <w:color w:val="000000"/>
                        <w:sz w:val="20"/>
                      </w:rPr>
                    </w:pPr>
                    <w:r w:rsidRPr="005854E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4E65" w14:textId="77777777" w:rsidR="00E261B3" w:rsidRDefault="00326E3A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969D6B" wp14:editId="3721CE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7513EC" w14:textId="77777777" w:rsidR="00E261B3" w:rsidRPr="00B21F90" w:rsidRDefault="00326E3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SimSun" w:eastAsia="SimSun" w:hAnsi="SimSun" w:cs="SimSun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2969D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797513EC" w14:textId="77777777" w:rsidR="00E261B3" w:rsidRPr="00B21F90" w:rsidRDefault="00326E3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SimSun" w:eastAsia="SimSun" w:hAnsi="SimSun" w:cs="SimSun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3915" w14:textId="77777777" w:rsidR="005A2AF8" w:rsidRPr="00F65AA9" w:rsidRDefault="005A2AF8" w:rsidP="00EF2C72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06E8B6" wp14:editId="4F1A52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EE861E" w14:textId="77777777" w:rsidR="005A2AF8" w:rsidRPr="0017578E" w:rsidRDefault="00375C0D" w:rsidP="00375C0D">
                          <w:pPr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bookmarkStart w:id="3" w:name="_Hlk151720154"/>
                          <w:bookmarkStart w:id="4" w:name="_Hlk151720155"/>
                          <w:r w:rsidRPr="005854E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  <w:bookmarkEnd w:id="3"/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706E8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1EEE861E" w14:textId="77777777" w:rsidR="005A2AF8" w:rsidRPr="0017578E" w:rsidRDefault="00375C0D" w:rsidP="00375C0D">
                    <w:pPr>
                      <w:spacing w:after="0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0000"/>
                        <w:sz w:val="20"/>
                      </w:rPr>
                    </w:pPr>
                    <w:bookmarkStart w:id="5" w:name="_Hlk151720154"/>
                    <w:bookmarkStart w:id="6" w:name="_Hlk151720155"/>
                    <w:r w:rsidRPr="005854E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  <w:bookmarkEnd w:id="5"/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CA93" w14:textId="77777777" w:rsidR="002E66E5" w:rsidRDefault="002E66E5">
      <w:pPr>
        <w:spacing w:after="0" w:line="240" w:lineRule="auto"/>
      </w:pPr>
      <w:r>
        <w:separator/>
      </w:r>
    </w:p>
  </w:footnote>
  <w:footnote w:type="continuationSeparator" w:id="0">
    <w:p w14:paraId="1630C0E8" w14:textId="77777777" w:rsidR="002E66E5" w:rsidRDefault="002E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F453" w14:textId="77777777" w:rsidR="00EF2C72" w:rsidRDefault="00EF2C72" w:rsidP="00EF2C7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50BC9A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4A4C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40F4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A08F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5E73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6E29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3A6D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BA4C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D0CAF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7904DAA"/>
    <w:multiLevelType w:val="hybridMultilevel"/>
    <w:tmpl w:val="6A385248"/>
    <w:lvl w:ilvl="0" w:tplc="F2D2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09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49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D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88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22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AA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EA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5D46CAD4">
      <w:start w:val="1"/>
      <w:numFmt w:val="decimal"/>
      <w:lvlText w:val="%1."/>
      <w:lvlJc w:val="left"/>
      <w:pPr>
        <w:ind w:left="720" w:hanging="360"/>
      </w:pPr>
    </w:lvl>
    <w:lvl w:ilvl="1" w:tplc="BC8616A2">
      <w:start w:val="1"/>
      <w:numFmt w:val="lowerLetter"/>
      <w:lvlText w:val="%2."/>
      <w:lvlJc w:val="left"/>
      <w:pPr>
        <w:ind w:left="1440" w:hanging="360"/>
      </w:pPr>
    </w:lvl>
    <w:lvl w:ilvl="2" w:tplc="8512A0F6" w:tentative="1">
      <w:start w:val="1"/>
      <w:numFmt w:val="lowerRoman"/>
      <w:lvlText w:val="%3."/>
      <w:lvlJc w:val="right"/>
      <w:pPr>
        <w:ind w:left="2160" w:hanging="180"/>
      </w:pPr>
    </w:lvl>
    <w:lvl w:ilvl="3" w:tplc="89BEC186" w:tentative="1">
      <w:start w:val="1"/>
      <w:numFmt w:val="decimal"/>
      <w:lvlText w:val="%4."/>
      <w:lvlJc w:val="left"/>
      <w:pPr>
        <w:ind w:left="2880" w:hanging="360"/>
      </w:pPr>
    </w:lvl>
    <w:lvl w:ilvl="4" w:tplc="D76E1CE6" w:tentative="1">
      <w:start w:val="1"/>
      <w:numFmt w:val="lowerLetter"/>
      <w:lvlText w:val="%5."/>
      <w:lvlJc w:val="left"/>
      <w:pPr>
        <w:ind w:left="3600" w:hanging="360"/>
      </w:pPr>
    </w:lvl>
    <w:lvl w:ilvl="5" w:tplc="E2B029F2" w:tentative="1">
      <w:start w:val="1"/>
      <w:numFmt w:val="lowerRoman"/>
      <w:lvlText w:val="%6."/>
      <w:lvlJc w:val="right"/>
      <w:pPr>
        <w:ind w:left="4320" w:hanging="180"/>
      </w:pPr>
    </w:lvl>
    <w:lvl w:ilvl="6" w:tplc="8E92E5BA" w:tentative="1">
      <w:start w:val="1"/>
      <w:numFmt w:val="decimal"/>
      <w:lvlText w:val="%7."/>
      <w:lvlJc w:val="left"/>
      <w:pPr>
        <w:ind w:left="5040" w:hanging="360"/>
      </w:pPr>
    </w:lvl>
    <w:lvl w:ilvl="7" w:tplc="C992883C" w:tentative="1">
      <w:start w:val="1"/>
      <w:numFmt w:val="lowerLetter"/>
      <w:lvlText w:val="%8."/>
      <w:lvlJc w:val="left"/>
      <w:pPr>
        <w:ind w:left="5760" w:hanging="360"/>
      </w:pPr>
    </w:lvl>
    <w:lvl w:ilvl="8" w:tplc="05C46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CD222"/>
    <w:multiLevelType w:val="hybridMultilevel"/>
    <w:tmpl w:val="5FC453A2"/>
    <w:lvl w:ilvl="0" w:tplc="7FF69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08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48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06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29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A4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8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63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89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83A1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40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42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6F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3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29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CF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B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9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B6431F"/>
    <w:multiLevelType w:val="hybridMultilevel"/>
    <w:tmpl w:val="605C2880"/>
    <w:lvl w:ilvl="0" w:tplc="9B4C4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29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AF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2E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C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8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25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09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64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BB24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4B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2B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6B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0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04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EA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41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C05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9FC84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C7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4F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4D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06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C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8C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27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0C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D2CEB1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20D8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AEB4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EA9B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32E5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2E89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B09D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EA31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AEC1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0430152">
    <w:abstractNumId w:val="10"/>
  </w:num>
  <w:num w:numId="2" w16cid:durableId="1535996238">
    <w:abstractNumId w:val="19"/>
  </w:num>
  <w:num w:numId="3" w16cid:durableId="1379281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8106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2609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8315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392887">
    <w:abstractNumId w:val="23"/>
  </w:num>
  <w:num w:numId="8" w16cid:durableId="1373580694">
    <w:abstractNumId w:val="18"/>
  </w:num>
  <w:num w:numId="9" w16cid:durableId="1546943206">
    <w:abstractNumId w:val="22"/>
  </w:num>
  <w:num w:numId="10" w16cid:durableId="14929145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8952871">
    <w:abstractNumId w:val="25"/>
  </w:num>
  <w:num w:numId="12" w16cid:durableId="14185512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74104">
    <w:abstractNumId w:val="20"/>
  </w:num>
  <w:num w:numId="14" w16cid:durableId="546655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076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52699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353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2201026">
    <w:abstractNumId w:val="27"/>
  </w:num>
  <w:num w:numId="19" w16cid:durableId="1876233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856054">
    <w:abstractNumId w:val="15"/>
  </w:num>
  <w:num w:numId="21" w16cid:durableId="906839567">
    <w:abstractNumId w:val="12"/>
  </w:num>
  <w:num w:numId="22" w16cid:durableId="18829815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3227489">
    <w:abstractNumId w:val="16"/>
  </w:num>
  <w:num w:numId="24" w16cid:durableId="914627105">
    <w:abstractNumId w:val="28"/>
  </w:num>
  <w:num w:numId="25" w16cid:durableId="1811088647">
    <w:abstractNumId w:val="26"/>
  </w:num>
  <w:num w:numId="26" w16cid:durableId="233203039">
    <w:abstractNumId w:val="21"/>
  </w:num>
  <w:num w:numId="27" w16cid:durableId="642739297">
    <w:abstractNumId w:val="11"/>
  </w:num>
  <w:num w:numId="28" w16cid:durableId="367068267">
    <w:abstractNumId w:val="29"/>
  </w:num>
  <w:num w:numId="29" w16cid:durableId="2317053">
    <w:abstractNumId w:val="9"/>
  </w:num>
  <w:num w:numId="30" w16cid:durableId="1076247243">
    <w:abstractNumId w:val="7"/>
  </w:num>
  <w:num w:numId="31" w16cid:durableId="213279899">
    <w:abstractNumId w:val="6"/>
  </w:num>
  <w:num w:numId="32" w16cid:durableId="780497302">
    <w:abstractNumId w:val="5"/>
  </w:num>
  <w:num w:numId="33" w16cid:durableId="982588071">
    <w:abstractNumId w:val="4"/>
  </w:num>
  <w:num w:numId="34" w16cid:durableId="928201621">
    <w:abstractNumId w:val="8"/>
  </w:num>
  <w:num w:numId="35" w16cid:durableId="854417079">
    <w:abstractNumId w:val="3"/>
  </w:num>
  <w:num w:numId="36" w16cid:durableId="1049107955">
    <w:abstractNumId w:val="2"/>
  </w:num>
  <w:num w:numId="37" w16cid:durableId="307169211">
    <w:abstractNumId w:val="1"/>
  </w:num>
  <w:num w:numId="38" w16cid:durableId="202866079">
    <w:abstractNumId w:val="0"/>
  </w:num>
  <w:num w:numId="39" w16cid:durableId="799958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9905919">
    <w:abstractNumId w:val="13"/>
  </w:num>
  <w:num w:numId="41" w16cid:durableId="1816947189">
    <w:abstractNumId w:val="17"/>
  </w:num>
  <w:num w:numId="42" w16cid:durableId="160079898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E6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A90"/>
    <w:rsid w:val="00042C8A"/>
    <w:rsid w:val="0004536B"/>
    <w:rsid w:val="00046584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301"/>
    <w:rsid w:val="00083997"/>
    <w:rsid w:val="00083ACB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13E"/>
    <w:rsid w:val="000B6BC8"/>
    <w:rsid w:val="000C0303"/>
    <w:rsid w:val="000C42EA"/>
    <w:rsid w:val="000C4546"/>
    <w:rsid w:val="000C77C6"/>
    <w:rsid w:val="000D1242"/>
    <w:rsid w:val="000D26A3"/>
    <w:rsid w:val="000E0970"/>
    <w:rsid w:val="000E3CC7"/>
    <w:rsid w:val="000E5073"/>
    <w:rsid w:val="000E6BD4"/>
    <w:rsid w:val="000E6D6D"/>
    <w:rsid w:val="000F1F1E"/>
    <w:rsid w:val="000F2259"/>
    <w:rsid w:val="000F2DDA"/>
    <w:rsid w:val="000F2EA0"/>
    <w:rsid w:val="000F5213"/>
    <w:rsid w:val="00101001"/>
    <w:rsid w:val="001018E1"/>
    <w:rsid w:val="00103276"/>
    <w:rsid w:val="0010392D"/>
    <w:rsid w:val="0010447F"/>
    <w:rsid w:val="00104FE3"/>
    <w:rsid w:val="00105291"/>
    <w:rsid w:val="0010714F"/>
    <w:rsid w:val="001120C5"/>
    <w:rsid w:val="001136BC"/>
    <w:rsid w:val="00120BD3"/>
    <w:rsid w:val="00121879"/>
    <w:rsid w:val="00122FEA"/>
    <w:rsid w:val="001232BD"/>
    <w:rsid w:val="00124ED5"/>
    <w:rsid w:val="001276FA"/>
    <w:rsid w:val="00132543"/>
    <w:rsid w:val="00140988"/>
    <w:rsid w:val="001447B3"/>
    <w:rsid w:val="0015080E"/>
    <w:rsid w:val="00152073"/>
    <w:rsid w:val="001545E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578E"/>
    <w:rsid w:val="0017593E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044"/>
    <w:rsid w:val="001A1950"/>
    <w:rsid w:val="001A1C1C"/>
    <w:rsid w:val="001A1C54"/>
    <w:rsid w:val="001A202A"/>
    <w:rsid w:val="001A3952"/>
    <w:rsid w:val="001A3ACE"/>
    <w:rsid w:val="001B058F"/>
    <w:rsid w:val="001B36A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544B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65C3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6DD5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1886"/>
    <w:rsid w:val="0028213D"/>
    <w:rsid w:val="002862F1"/>
    <w:rsid w:val="00291373"/>
    <w:rsid w:val="0029597D"/>
    <w:rsid w:val="002962C3"/>
    <w:rsid w:val="00296AD0"/>
    <w:rsid w:val="0029752B"/>
    <w:rsid w:val="002A0A9C"/>
    <w:rsid w:val="002A2203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420"/>
    <w:rsid w:val="002C6B8E"/>
    <w:rsid w:val="002D1E0D"/>
    <w:rsid w:val="002D2704"/>
    <w:rsid w:val="002D290A"/>
    <w:rsid w:val="002D4995"/>
    <w:rsid w:val="002D5006"/>
    <w:rsid w:val="002E01D0"/>
    <w:rsid w:val="002E161D"/>
    <w:rsid w:val="002E3100"/>
    <w:rsid w:val="002E66E5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3B1"/>
    <w:rsid w:val="003252EE"/>
    <w:rsid w:val="00326E3A"/>
    <w:rsid w:val="00327870"/>
    <w:rsid w:val="003308B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9A7"/>
    <w:rsid w:val="00365476"/>
    <w:rsid w:val="003677CA"/>
    <w:rsid w:val="003716FD"/>
    <w:rsid w:val="0037204B"/>
    <w:rsid w:val="003744CF"/>
    <w:rsid w:val="00374717"/>
    <w:rsid w:val="00375C0D"/>
    <w:rsid w:val="0037602B"/>
    <w:rsid w:val="0037676C"/>
    <w:rsid w:val="00381043"/>
    <w:rsid w:val="003829E5"/>
    <w:rsid w:val="00382E50"/>
    <w:rsid w:val="00383948"/>
    <w:rsid w:val="00386109"/>
    <w:rsid w:val="00386944"/>
    <w:rsid w:val="003956CC"/>
    <w:rsid w:val="00395C9A"/>
    <w:rsid w:val="003A04E1"/>
    <w:rsid w:val="003A0853"/>
    <w:rsid w:val="003A6B67"/>
    <w:rsid w:val="003B0C2B"/>
    <w:rsid w:val="003B13B6"/>
    <w:rsid w:val="003B14C3"/>
    <w:rsid w:val="003B15E6"/>
    <w:rsid w:val="003B1BDC"/>
    <w:rsid w:val="003B408A"/>
    <w:rsid w:val="003C08A2"/>
    <w:rsid w:val="003C0DC0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583"/>
    <w:rsid w:val="003D6475"/>
    <w:rsid w:val="003D6EE6"/>
    <w:rsid w:val="003E138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07744"/>
    <w:rsid w:val="004148F9"/>
    <w:rsid w:val="0042084E"/>
    <w:rsid w:val="00420ADA"/>
    <w:rsid w:val="00421EEF"/>
    <w:rsid w:val="004245FC"/>
    <w:rsid w:val="00424D65"/>
    <w:rsid w:val="00425615"/>
    <w:rsid w:val="00430393"/>
    <w:rsid w:val="00431806"/>
    <w:rsid w:val="00432A3B"/>
    <w:rsid w:val="004350F9"/>
    <w:rsid w:val="00436C79"/>
    <w:rsid w:val="00437AC5"/>
    <w:rsid w:val="0044014D"/>
    <w:rsid w:val="00442C6C"/>
    <w:rsid w:val="00443CBE"/>
    <w:rsid w:val="00443E8A"/>
    <w:rsid w:val="004441BC"/>
    <w:rsid w:val="004468B4"/>
    <w:rsid w:val="0045230A"/>
    <w:rsid w:val="00454AD0"/>
    <w:rsid w:val="00457337"/>
    <w:rsid w:val="00461D61"/>
    <w:rsid w:val="00462E3D"/>
    <w:rsid w:val="00464AF3"/>
    <w:rsid w:val="00466E79"/>
    <w:rsid w:val="00470521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7B3A"/>
    <w:rsid w:val="004C5541"/>
    <w:rsid w:val="004C6EEE"/>
    <w:rsid w:val="004C702B"/>
    <w:rsid w:val="004C7672"/>
    <w:rsid w:val="004D0033"/>
    <w:rsid w:val="004D016B"/>
    <w:rsid w:val="004D1B22"/>
    <w:rsid w:val="004D23CC"/>
    <w:rsid w:val="004D36F2"/>
    <w:rsid w:val="004E1106"/>
    <w:rsid w:val="004E138F"/>
    <w:rsid w:val="004E36FC"/>
    <w:rsid w:val="004E3806"/>
    <w:rsid w:val="004E3D24"/>
    <w:rsid w:val="004E4649"/>
    <w:rsid w:val="004E5C2B"/>
    <w:rsid w:val="004F00DD"/>
    <w:rsid w:val="004F17D4"/>
    <w:rsid w:val="004F2133"/>
    <w:rsid w:val="004F41BC"/>
    <w:rsid w:val="004F5398"/>
    <w:rsid w:val="004F55F1"/>
    <w:rsid w:val="004F6936"/>
    <w:rsid w:val="004F7B35"/>
    <w:rsid w:val="00503DC6"/>
    <w:rsid w:val="00506109"/>
    <w:rsid w:val="00506F5D"/>
    <w:rsid w:val="00510C37"/>
    <w:rsid w:val="005126D0"/>
    <w:rsid w:val="00513109"/>
    <w:rsid w:val="0051366E"/>
    <w:rsid w:val="00514667"/>
    <w:rsid w:val="0051568D"/>
    <w:rsid w:val="00516059"/>
    <w:rsid w:val="00524F4D"/>
    <w:rsid w:val="00526AC7"/>
    <w:rsid w:val="00526C15"/>
    <w:rsid w:val="005317C2"/>
    <w:rsid w:val="00533DB3"/>
    <w:rsid w:val="00536499"/>
    <w:rsid w:val="0054146B"/>
    <w:rsid w:val="00542A03"/>
    <w:rsid w:val="00543903"/>
    <w:rsid w:val="00543F11"/>
    <w:rsid w:val="00546305"/>
    <w:rsid w:val="00547A95"/>
    <w:rsid w:val="0055078D"/>
    <w:rsid w:val="0055119B"/>
    <w:rsid w:val="00552C11"/>
    <w:rsid w:val="00554C44"/>
    <w:rsid w:val="0055665C"/>
    <w:rsid w:val="00561202"/>
    <w:rsid w:val="00563BE9"/>
    <w:rsid w:val="00572031"/>
    <w:rsid w:val="00572282"/>
    <w:rsid w:val="00573CE3"/>
    <w:rsid w:val="00575A06"/>
    <w:rsid w:val="00575D16"/>
    <w:rsid w:val="00576E84"/>
    <w:rsid w:val="00580394"/>
    <w:rsid w:val="005809CD"/>
    <w:rsid w:val="00582B8C"/>
    <w:rsid w:val="005854ED"/>
    <w:rsid w:val="0058757E"/>
    <w:rsid w:val="00596A4B"/>
    <w:rsid w:val="00597507"/>
    <w:rsid w:val="005A2AF8"/>
    <w:rsid w:val="005A479D"/>
    <w:rsid w:val="005B1C6D"/>
    <w:rsid w:val="005B21B6"/>
    <w:rsid w:val="005B3A08"/>
    <w:rsid w:val="005B3ED2"/>
    <w:rsid w:val="005B64AA"/>
    <w:rsid w:val="005B7A63"/>
    <w:rsid w:val="005C0955"/>
    <w:rsid w:val="005C12E2"/>
    <w:rsid w:val="005C1B99"/>
    <w:rsid w:val="005C49DA"/>
    <w:rsid w:val="005C50F3"/>
    <w:rsid w:val="005C54B5"/>
    <w:rsid w:val="005C5D80"/>
    <w:rsid w:val="005C5D91"/>
    <w:rsid w:val="005D07B8"/>
    <w:rsid w:val="005D1125"/>
    <w:rsid w:val="005D6597"/>
    <w:rsid w:val="005E136E"/>
    <w:rsid w:val="005E14E7"/>
    <w:rsid w:val="005E26A3"/>
    <w:rsid w:val="005E2ECB"/>
    <w:rsid w:val="005E447E"/>
    <w:rsid w:val="005E4FD1"/>
    <w:rsid w:val="005F0775"/>
    <w:rsid w:val="005F0CF5"/>
    <w:rsid w:val="005F21EB"/>
    <w:rsid w:val="005F275F"/>
    <w:rsid w:val="005F3A96"/>
    <w:rsid w:val="005F64CF"/>
    <w:rsid w:val="006041AD"/>
    <w:rsid w:val="006043E8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530"/>
    <w:rsid w:val="00644B1F"/>
    <w:rsid w:val="00644B7E"/>
    <w:rsid w:val="006454E6"/>
    <w:rsid w:val="00646235"/>
    <w:rsid w:val="00646929"/>
    <w:rsid w:val="00646A68"/>
    <w:rsid w:val="00647637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3722"/>
    <w:rsid w:val="00677574"/>
    <w:rsid w:val="00677BA0"/>
    <w:rsid w:val="00683878"/>
    <w:rsid w:val="0068454C"/>
    <w:rsid w:val="00684C14"/>
    <w:rsid w:val="00691B62"/>
    <w:rsid w:val="00691DD4"/>
    <w:rsid w:val="006933B5"/>
    <w:rsid w:val="00693D14"/>
    <w:rsid w:val="00695A93"/>
    <w:rsid w:val="00696F27"/>
    <w:rsid w:val="006A18C2"/>
    <w:rsid w:val="006A1A1E"/>
    <w:rsid w:val="006A3383"/>
    <w:rsid w:val="006B077C"/>
    <w:rsid w:val="006B16AF"/>
    <w:rsid w:val="006B4AF6"/>
    <w:rsid w:val="006B6803"/>
    <w:rsid w:val="006D0F16"/>
    <w:rsid w:val="006D21D1"/>
    <w:rsid w:val="006D2A3F"/>
    <w:rsid w:val="006D2FBC"/>
    <w:rsid w:val="006D3FA4"/>
    <w:rsid w:val="006E138B"/>
    <w:rsid w:val="006E1867"/>
    <w:rsid w:val="006E79E5"/>
    <w:rsid w:val="006F0330"/>
    <w:rsid w:val="006F1FDC"/>
    <w:rsid w:val="006F6095"/>
    <w:rsid w:val="006F6B8C"/>
    <w:rsid w:val="007013EF"/>
    <w:rsid w:val="00704EF2"/>
    <w:rsid w:val="007055BD"/>
    <w:rsid w:val="00714BEC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2FA"/>
    <w:rsid w:val="0073546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734"/>
    <w:rsid w:val="0077463E"/>
    <w:rsid w:val="0077656B"/>
    <w:rsid w:val="00776928"/>
    <w:rsid w:val="00776E0F"/>
    <w:rsid w:val="007774B1"/>
    <w:rsid w:val="00777BE1"/>
    <w:rsid w:val="00781E4A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0A"/>
    <w:rsid w:val="007D2BDE"/>
    <w:rsid w:val="007D2FB6"/>
    <w:rsid w:val="007D49EB"/>
    <w:rsid w:val="007D5E1C"/>
    <w:rsid w:val="007E0DE2"/>
    <w:rsid w:val="007E3B98"/>
    <w:rsid w:val="007E417A"/>
    <w:rsid w:val="007F31B6"/>
    <w:rsid w:val="007F4F7F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37D0"/>
    <w:rsid w:val="00825A56"/>
    <w:rsid w:val="00831C2C"/>
    <w:rsid w:val="008338A2"/>
    <w:rsid w:val="0084002B"/>
    <w:rsid w:val="00841AA9"/>
    <w:rsid w:val="008444A1"/>
    <w:rsid w:val="008474FE"/>
    <w:rsid w:val="00847FBC"/>
    <w:rsid w:val="0085232E"/>
    <w:rsid w:val="00853EE4"/>
    <w:rsid w:val="00855509"/>
    <w:rsid w:val="00855535"/>
    <w:rsid w:val="00857C5A"/>
    <w:rsid w:val="0086255E"/>
    <w:rsid w:val="008633F0"/>
    <w:rsid w:val="00866928"/>
    <w:rsid w:val="00867D9D"/>
    <w:rsid w:val="00872C54"/>
    <w:rsid w:val="00872E0A"/>
    <w:rsid w:val="00873594"/>
    <w:rsid w:val="008738D5"/>
    <w:rsid w:val="00875285"/>
    <w:rsid w:val="00884B62"/>
    <w:rsid w:val="0088529C"/>
    <w:rsid w:val="008855BA"/>
    <w:rsid w:val="008868F3"/>
    <w:rsid w:val="00887903"/>
    <w:rsid w:val="0089270A"/>
    <w:rsid w:val="00893AF6"/>
    <w:rsid w:val="00894BC4"/>
    <w:rsid w:val="008A15E3"/>
    <w:rsid w:val="008A28A8"/>
    <w:rsid w:val="008A5B32"/>
    <w:rsid w:val="008A5D60"/>
    <w:rsid w:val="008B201A"/>
    <w:rsid w:val="008B2029"/>
    <w:rsid w:val="008B2EE4"/>
    <w:rsid w:val="008B3821"/>
    <w:rsid w:val="008B4D3D"/>
    <w:rsid w:val="008B57C7"/>
    <w:rsid w:val="008B5E39"/>
    <w:rsid w:val="008C2F92"/>
    <w:rsid w:val="008C589D"/>
    <w:rsid w:val="008C6D51"/>
    <w:rsid w:val="008D2846"/>
    <w:rsid w:val="008D4236"/>
    <w:rsid w:val="008D462F"/>
    <w:rsid w:val="008D5C45"/>
    <w:rsid w:val="008D6DCF"/>
    <w:rsid w:val="008E3819"/>
    <w:rsid w:val="008E4376"/>
    <w:rsid w:val="008E7A0A"/>
    <w:rsid w:val="008E7B49"/>
    <w:rsid w:val="008F06FE"/>
    <w:rsid w:val="008F4DF5"/>
    <w:rsid w:val="008F59F6"/>
    <w:rsid w:val="00900719"/>
    <w:rsid w:val="009017AC"/>
    <w:rsid w:val="00902A9A"/>
    <w:rsid w:val="00904A1C"/>
    <w:rsid w:val="00905030"/>
    <w:rsid w:val="00906490"/>
    <w:rsid w:val="009111B2"/>
    <w:rsid w:val="0091226F"/>
    <w:rsid w:val="00912ECF"/>
    <w:rsid w:val="009151F5"/>
    <w:rsid w:val="00924AE1"/>
    <w:rsid w:val="009257ED"/>
    <w:rsid w:val="009269B1"/>
    <w:rsid w:val="0092724D"/>
    <w:rsid w:val="009272B3"/>
    <w:rsid w:val="00931366"/>
    <w:rsid w:val="009315BE"/>
    <w:rsid w:val="0093338F"/>
    <w:rsid w:val="00933E4B"/>
    <w:rsid w:val="00937BD9"/>
    <w:rsid w:val="0094242F"/>
    <w:rsid w:val="00950E2C"/>
    <w:rsid w:val="00951D50"/>
    <w:rsid w:val="009525EB"/>
    <w:rsid w:val="0095470B"/>
    <w:rsid w:val="00954874"/>
    <w:rsid w:val="00954D01"/>
    <w:rsid w:val="0095615A"/>
    <w:rsid w:val="009611A4"/>
    <w:rsid w:val="00961400"/>
    <w:rsid w:val="00963646"/>
    <w:rsid w:val="0096632D"/>
    <w:rsid w:val="00967124"/>
    <w:rsid w:val="009718C7"/>
    <w:rsid w:val="0097559F"/>
    <w:rsid w:val="009761EA"/>
    <w:rsid w:val="0097761E"/>
    <w:rsid w:val="0098043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F6B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5A5A"/>
    <w:rsid w:val="009B7004"/>
    <w:rsid w:val="009B70AA"/>
    <w:rsid w:val="009C1CB1"/>
    <w:rsid w:val="009C4523"/>
    <w:rsid w:val="009C5E77"/>
    <w:rsid w:val="009C7A7E"/>
    <w:rsid w:val="009D02E8"/>
    <w:rsid w:val="009D51D0"/>
    <w:rsid w:val="009D70A4"/>
    <w:rsid w:val="009D7A52"/>
    <w:rsid w:val="009D7B14"/>
    <w:rsid w:val="009D7DA8"/>
    <w:rsid w:val="009E08D1"/>
    <w:rsid w:val="009E151C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37B8"/>
    <w:rsid w:val="00A24442"/>
    <w:rsid w:val="00A252B9"/>
    <w:rsid w:val="00A32577"/>
    <w:rsid w:val="00A330BB"/>
    <w:rsid w:val="00A34ACD"/>
    <w:rsid w:val="00A44882"/>
    <w:rsid w:val="00A45125"/>
    <w:rsid w:val="00A5439B"/>
    <w:rsid w:val="00A54715"/>
    <w:rsid w:val="00A55ABB"/>
    <w:rsid w:val="00A6061C"/>
    <w:rsid w:val="00A6121D"/>
    <w:rsid w:val="00A62D44"/>
    <w:rsid w:val="00A67263"/>
    <w:rsid w:val="00A7161C"/>
    <w:rsid w:val="00A77AA3"/>
    <w:rsid w:val="00A80797"/>
    <w:rsid w:val="00A8236D"/>
    <w:rsid w:val="00A854EB"/>
    <w:rsid w:val="00A86C50"/>
    <w:rsid w:val="00A872E5"/>
    <w:rsid w:val="00A91406"/>
    <w:rsid w:val="00A9224D"/>
    <w:rsid w:val="00A96E65"/>
    <w:rsid w:val="00A96ECE"/>
    <w:rsid w:val="00A97C72"/>
    <w:rsid w:val="00AA310B"/>
    <w:rsid w:val="00AA434F"/>
    <w:rsid w:val="00AA63D4"/>
    <w:rsid w:val="00AB06E8"/>
    <w:rsid w:val="00AB1CD3"/>
    <w:rsid w:val="00AB352F"/>
    <w:rsid w:val="00AC0DE8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282"/>
    <w:rsid w:val="00AE59A0"/>
    <w:rsid w:val="00AE7145"/>
    <w:rsid w:val="00AE7313"/>
    <w:rsid w:val="00AF0C57"/>
    <w:rsid w:val="00AF2649"/>
    <w:rsid w:val="00AF26F3"/>
    <w:rsid w:val="00AF5F04"/>
    <w:rsid w:val="00B00672"/>
    <w:rsid w:val="00B01B4D"/>
    <w:rsid w:val="00B02154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45B8"/>
    <w:rsid w:val="00B45141"/>
    <w:rsid w:val="00B453CE"/>
    <w:rsid w:val="00B46034"/>
    <w:rsid w:val="00B47DAB"/>
    <w:rsid w:val="00B519CD"/>
    <w:rsid w:val="00B5273A"/>
    <w:rsid w:val="00B57329"/>
    <w:rsid w:val="00B57593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97A42"/>
    <w:rsid w:val="00BA0EF1"/>
    <w:rsid w:val="00BA269B"/>
    <w:rsid w:val="00BA29AD"/>
    <w:rsid w:val="00BA33CF"/>
    <w:rsid w:val="00BA3F8D"/>
    <w:rsid w:val="00BA7BAD"/>
    <w:rsid w:val="00BB754C"/>
    <w:rsid w:val="00BB7A10"/>
    <w:rsid w:val="00BC60BE"/>
    <w:rsid w:val="00BC7468"/>
    <w:rsid w:val="00BC7D4F"/>
    <w:rsid w:val="00BC7ED7"/>
    <w:rsid w:val="00BD2850"/>
    <w:rsid w:val="00BE1458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3E40"/>
    <w:rsid w:val="00C26588"/>
    <w:rsid w:val="00C27DE9"/>
    <w:rsid w:val="00C32989"/>
    <w:rsid w:val="00C33388"/>
    <w:rsid w:val="00C35484"/>
    <w:rsid w:val="00C410C7"/>
    <w:rsid w:val="00C4173A"/>
    <w:rsid w:val="00C445C4"/>
    <w:rsid w:val="00C50DED"/>
    <w:rsid w:val="00C52217"/>
    <w:rsid w:val="00C602FF"/>
    <w:rsid w:val="00C61174"/>
    <w:rsid w:val="00C6148F"/>
    <w:rsid w:val="00C621B1"/>
    <w:rsid w:val="00C62F7A"/>
    <w:rsid w:val="00C63B9C"/>
    <w:rsid w:val="00C65086"/>
    <w:rsid w:val="00C6682F"/>
    <w:rsid w:val="00C67BF4"/>
    <w:rsid w:val="00C7275E"/>
    <w:rsid w:val="00C730CA"/>
    <w:rsid w:val="00C74C5D"/>
    <w:rsid w:val="00C84152"/>
    <w:rsid w:val="00C863C4"/>
    <w:rsid w:val="00C920EA"/>
    <w:rsid w:val="00C93C3E"/>
    <w:rsid w:val="00C96514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0437"/>
    <w:rsid w:val="00CE225F"/>
    <w:rsid w:val="00CF2F50"/>
    <w:rsid w:val="00CF4148"/>
    <w:rsid w:val="00CF6198"/>
    <w:rsid w:val="00CF6952"/>
    <w:rsid w:val="00D02919"/>
    <w:rsid w:val="00D04C61"/>
    <w:rsid w:val="00D058A5"/>
    <w:rsid w:val="00D05B8D"/>
    <w:rsid w:val="00D05B9B"/>
    <w:rsid w:val="00D065A2"/>
    <w:rsid w:val="00D079AA"/>
    <w:rsid w:val="00D07F00"/>
    <w:rsid w:val="00D1130F"/>
    <w:rsid w:val="00D14A36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49F"/>
    <w:rsid w:val="00D50B9C"/>
    <w:rsid w:val="00D52D73"/>
    <w:rsid w:val="00D52E58"/>
    <w:rsid w:val="00D56B20"/>
    <w:rsid w:val="00D578B3"/>
    <w:rsid w:val="00D618F4"/>
    <w:rsid w:val="00D67F2A"/>
    <w:rsid w:val="00D714CC"/>
    <w:rsid w:val="00D75EA7"/>
    <w:rsid w:val="00D81ADF"/>
    <w:rsid w:val="00D81F21"/>
    <w:rsid w:val="00D8225E"/>
    <w:rsid w:val="00D864F2"/>
    <w:rsid w:val="00D87793"/>
    <w:rsid w:val="00D93441"/>
    <w:rsid w:val="00D943F8"/>
    <w:rsid w:val="00D95470"/>
    <w:rsid w:val="00D96B55"/>
    <w:rsid w:val="00D971B9"/>
    <w:rsid w:val="00DA2619"/>
    <w:rsid w:val="00DA2E57"/>
    <w:rsid w:val="00DA4239"/>
    <w:rsid w:val="00DA65DE"/>
    <w:rsid w:val="00DA6ADC"/>
    <w:rsid w:val="00DB0B61"/>
    <w:rsid w:val="00DB1474"/>
    <w:rsid w:val="00DB2962"/>
    <w:rsid w:val="00DB52FB"/>
    <w:rsid w:val="00DB61F0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655"/>
    <w:rsid w:val="00DE6028"/>
    <w:rsid w:val="00DE6C85"/>
    <w:rsid w:val="00DE78A3"/>
    <w:rsid w:val="00DF1A71"/>
    <w:rsid w:val="00DF50FC"/>
    <w:rsid w:val="00DF68C7"/>
    <w:rsid w:val="00DF731A"/>
    <w:rsid w:val="00E0373F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0A5"/>
    <w:rsid w:val="00E46270"/>
    <w:rsid w:val="00E532D5"/>
    <w:rsid w:val="00E54950"/>
    <w:rsid w:val="00E54DC4"/>
    <w:rsid w:val="00E55FB3"/>
    <w:rsid w:val="00E56A01"/>
    <w:rsid w:val="00E62533"/>
    <w:rsid w:val="00E629A1"/>
    <w:rsid w:val="00E6794C"/>
    <w:rsid w:val="00E71591"/>
    <w:rsid w:val="00E71CEB"/>
    <w:rsid w:val="00E7474F"/>
    <w:rsid w:val="00E80DE3"/>
    <w:rsid w:val="00E82C55"/>
    <w:rsid w:val="00E84F0E"/>
    <w:rsid w:val="00E85E33"/>
    <w:rsid w:val="00E8787E"/>
    <w:rsid w:val="00E879E6"/>
    <w:rsid w:val="00E92AC3"/>
    <w:rsid w:val="00EA2F6A"/>
    <w:rsid w:val="00EB00E0"/>
    <w:rsid w:val="00EB05D5"/>
    <w:rsid w:val="00EB1931"/>
    <w:rsid w:val="00EB5A54"/>
    <w:rsid w:val="00EB77B3"/>
    <w:rsid w:val="00EC059F"/>
    <w:rsid w:val="00EC1F24"/>
    <w:rsid w:val="00EC20FF"/>
    <w:rsid w:val="00EC22F6"/>
    <w:rsid w:val="00EC318B"/>
    <w:rsid w:val="00ED5B9B"/>
    <w:rsid w:val="00ED6BAD"/>
    <w:rsid w:val="00ED7447"/>
    <w:rsid w:val="00EE00D6"/>
    <w:rsid w:val="00EE11E7"/>
    <w:rsid w:val="00EE1488"/>
    <w:rsid w:val="00EE1730"/>
    <w:rsid w:val="00EE2251"/>
    <w:rsid w:val="00EE29AD"/>
    <w:rsid w:val="00EE3E24"/>
    <w:rsid w:val="00EE4D5D"/>
    <w:rsid w:val="00EE5131"/>
    <w:rsid w:val="00EE5DFD"/>
    <w:rsid w:val="00EF109B"/>
    <w:rsid w:val="00EF201C"/>
    <w:rsid w:val="00EF2C72"/>
    <w:rsid w:val="00EF36AF"/>
    <w:rsid w:val="00EF3F73"/>
    <w:rsid w:val="00EF59A3"/>
    <w:rsid w:val="00EF6675"/>
    <w:rsid w:val="00F0063D"/>
    <w:rsid w:val="00F00F9C"/>
    <w:rsid w:val="00F01E5F"/>
    <w:rsid w:val="00F024F3"/>
    <w:rsid w:val="00F02ABA"/>
    <w:rsid w:val="00F03701"/>
    <w:rsid w:val="00F0437A"/>
    <w:rsid w:val="00F06ED9"/>
    <w:rsid w:val="00F101B8"/>
    <w:rsid w:val="00F10C7D"/>
    <w:rsid w:val="00F11037"/>
    <w:rsid w:val="00F16F1B"/>
    <w:rsid w:val="00F235EE"/>
    <w:rsid w:val="00F250A9"/>
    <w:rsid w:val="00F267AF"/>
    <w:rsid w:val="00F30FF4"/>
    <w:rsid w:val="00F3122E"/>
    <w:rsid w:val="00F314A1"/>
    <w:rsid w:val="00F32368"/>
    <w:rsid w:val="00F331AD"/>
    <w:rsid w:val="00F34FC3"/>
    <w:rsid w:val="00F35287"/>
    <w:rsid w:val="00F37A91"/>
    <w:rsid w:val="00F37EF2"/>
    <w:rsid w:val="00F40A70"/>
    <w:rsid w:val="00F42C0B"/>
    <w:rsid w:val="00F43A37"/>
    <w:rsid w:val="00F4641B"/>
    <w:rsid w:val="00F46EB8"/>
    <w:rsid w:val="00F47191"/>
    <w:rsid w:val="00F476B8"/>
    <w:rsid w:val="00F47C83"/>
    <w:rsid w:val="00F47CDD"/>
    <w:rsid w:val="00F50CD1"/>
    <w:rsid w:val="00F511E4"/>
    <w:rsid w:val="00F51C8F"/>
    <w:rsid w:val="00F52D09"/>
    <w:rsid w:val="00F52E08"/>
    <w:rsid w:val="00F53A66"/>
    <w:rsid w:val="00F5462D"/>
    <w:rsid w:val="00F55B21"/>
    <w:rsid w:val="00F5620A"/>
    <w:rsid w:val="00F566EE"/>
    <w:rsid w:val="00F56EF6"/>
    <w:rsid w:val="00F60082"/>
    <w:rsid w:val="00F61A9F"/>
    <w:rsid w:val="00F61B5F"/>
    <w:rsid w:val="00F61C7C"/>
    <w:rsid w:val="00F64696"/>
    <w:rsid w:val="00F65AA9"/>
    <w:rsid w:val="00F6768F"/>
    <w:rsid w:val="00F72115"/>
    <w:rsid w:val="00F72C2C"/>
    <w:rsid w:val="00F741F2"/>
    <w:rsid w:val="00F75682"/>
    <w:rsid w:val="00F76CAB"/>
    <w:rsid w:val="00F772C6"/>
    <w:rsid w:val="00F815B5"/>
    <w:rsid w:val="00F815C3"/>
    <w:rsid w:val="00F85195"/>
    <w:rsid w:val="00F868E3"/>
    <w:rsid w:val="00F87310"/>
    <w:rsid w:val="00F938BA"/>
    <w:rsid w:val="00F950C1"/>
    <w:rsid w:val="00F96C51"/>
    <w:rsid w:val="00F97919"/>
    <w:rsid w:val="00FA2C46"/>
    <w:rsid w:val="00FA3043"/>
    <w:rsid w:val="00FA3525"/>
    <w:rsid w:val="00FA5A53"/>
    <w:rsid w:val="00FB0C82"/>
    <w:rsid w:val="00FB3501"/>
    <w:rsid w:val="00FB4769"/>
    <w:rsid w:val="00FB4CDA"/>
    <w:rsid w:val="00FB6481"/>
    <w:rsid w:val="00FB6D36"/>
    <w:rsid w:val="00FC0965"/>
    <w:rsid w:val="00FC0F81"/>
    <w:rsid w:val="00FC252F"/>
    <w:rsid w:val="00FC2D2A"/>
    <w:rsid w:val="00FC395C"/>
    <w:rsid w:val="00FC5BD8"/>
    <w:rsid w:val="00FC5E8E"/>
    <w:rsid w:val="00FC61AF"/>
    <w:rsid w:val="00FD3766"/>
    <w:rsid w:val="00FD47C4"/>
    <w:rsid w:val="00FE2DCF"/>
    <w:rsid w:val="00FE3FA7"/>
    <w:rsid w:val="00FE61A6"/>
    <w:rsid w:val="00FF215D"/>
    <w:rsid w:val="00FF2A4E"/>
    <w:rsid w:val="00FF2FCE"/>
    <w:rsid w:val="00FF4F7D"/>
    <w:rsid w:val="00FF6D9D"/>
    <w:rsid w:val="00FF7DD5"/>
    <w:rsid w:val="01ED410C"/>
    <w:rsid w:val="0389116D"/>
    <w:rsid w:val="0A983012"/>
    <w:rsid w:val="0F16838F"/>
    <w:rsid w:val="0FFD9290"/>
    <w:rsid w:val="15EB008C"/>
    <w:rsid w:val="194D40F0"/>
    <w:rsid w:val="1E20B213"/>
    <w:rsid w:val="1FCECB9B"/>
    <w:rsid w:val="28128618"/>
    <w:rsid w:val="2B45BD79"/>
    <w:rsid w:val="2FBDA229"/>
    <w:rsid w:val="33D5D1CE"/>
    <w:rsid w:val="35410E40"/>
    <w:rsid w:val="39118C0A"/>
    <w:rsid w:val="3956D5FF"/>
    <w:rsid w:val="3BA122E2"/>
    <w:rsid w:val="3FF0B78E"/>
    <w:rsid w:val="494F72D0"/>
    <w:rsid w:val="53104FA8"/>
    <w:rsid w:val="54AC2009"/>
    <w:rsid w:val="55D3E68F"/>
    <w:rsid w:val="5664E205"/>
    <w:rsid w:val="583C4586"/>
    <w:rsid w:val="5AEB7267"/>
    <w:rsid w:val="5B385328"/>
    <w:rsid w:val="5C3FB86F"/>
    <w:rsid w:val="5C9E0991"/>
    <w:rsid w:val="6343650D"/>
    <w:rsid w:val="6881B642"/>
    <w:rsid w:val="6DC4E1E9"/>
    <w:rsid w:val="7298530C"/>
    <w:rsid w:val="776BC42F"/>
    <w:rsid w:val="7AA364F1"/>
    <w:rsid w:val="7C2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0A809"/>
  <w15:docId w15:val="{AF5C3D76-C64C-460A-8E1F-A5CE719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C0DC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94791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94791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FC61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emergency.vic.gov.au/relie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mergency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mergency.vic.gov.au/relief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ergency.vic.gov.au/relief/" TargetMode="External"/><Relationship Id="rId20" Type="http://schemas.openxmlformats.org/officeDocument/2006/relationships/hyperlink" Target="https://www.vic.gov.au/know-your-counc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mergency.vic.gov.au/relief/" TargetMode="External"/><Relationship Id="rId23" Type="http://schemas.openxmlformats.org/officeDocument/2006/relationships/hyperlink" Target="https://services.dffh.vic.gov.au/personal-hardship-assistance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ervices.dffh.vic.gov.au/personal-hardship-assistance-pro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emb@dff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6zv9\OneDrive%20-%20DFFH,%20DH%20Victoria\Templates\Factsheet\DFFH%20emergency%20management%20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  <SharedWithUsers xmlns="51ef5222-d273-4e86-adbf-8aa3d9e99a84">
      <UserInfo>
        <DisplayName>Andrea Spiteri (DFFH)</DisplayName>
        <AccountId>473</AccountId>
        <AccountType/>
      </UserInfo>
      <UserInfo>
        <DisplayName>Sheridan Raiti (DFFH)</DisplayName>
        <AccountId>137</AccountId>
        <AccountType/>
      </UserInfo>
      <UserInfo>
        <DisplayName>Sophie Vale (DFFH)</DisplayName>
        <AccountId>1107</AccountId>
        <AccountType/>
      </UserInfo>
      <UserInfo>
        <DisplayName>Jackie Bernardi (DFFH)</DisplayName>
        <AccountId>3600</AccountId>
        <AccountType/>
      </UserInfo>
      <UserInfo>
        <DisplayName>Tim Hamilton (DFFH)</DisplayName>
        <AccountId>1081</AccountId>
        <AccountType/>
      </UserInfo>
      <UserInfo>
        <DisplayName>Lauren Karas (DFFH)</DisplayName>
        <AccountId>60</AccountId>
        <AccountType/>
      </UserInfo>
      <UserInfo>
        <DisplayName>Pip Morrison (DFFH)</DisplayName>
        <AccountId>1218</AccountId>
        <AccountType/>
      </UserInfo>
      <UserInfo>
        <DisplayName>Amanda Teo (DFFH)</DisplayName>
        <AccountId>1687</AccountId>
        <AccountType/>
      </UserInfo>
      <UserInfo>
        <DisplayName>Braedan Hogan (DFFH)</DisplayName>
        <AccountId>525</AccountId>
        <AccountType/>
      </UserInfo>
      <UserInfo>
        <DisplayName>Steve Pogonowski (DFFH)</DisplayName>
        <AccountId>7450</AccountId>
        <AccountType/>
      </UserInfo>
      <UserInfo>
        <DisplayName>Ruby McGrath-Lester (DFFH)</DisplayName>
        <AccountId>3137</AccountId>
        <AccountType/>
      </UserInfo>
      <UserInfo>
        <DisplayName>Debbie Dickinson (DFFH)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1ef5222-d273-4e86-adbf-8aa3d9e99a84"/>
    <ds:schemaRef ds:uri="http://schemas.microsoft.com/office/2006/documentManagement/types"/>
    <ds:schemaRef ds:uri="06badf41-c0a1-41a6-983a-efd542c2c878"/>
    <ds:schemaRef ds:uri="http://purl.org/dc/elements/1.1/"/>
    <ds:schemaRef ds:uri="http://schemas.microsoft.com/office/2006/metadata/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0F9E-C0EE-4BC1-9D47-DB0902152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C5D9D-8D4D-4EDD-99BB-C35921D9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emergency management factsheet template.dotx</Template>
  <TotalTime>0</TotalTime>
  <Pages>4</Pages>
  <Words>1329</Words>
  <Characters>1401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PHAP general information - Chinese Simplified</vt:lpstr>
    </vt:vector>
  </TitlesOfParts>
  <Company>Victoria State Government, Department of Families, Fairness and Housing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PHAP general information - Chinese Simplified</dc:title>
  <dc:subject>PHAP general information - Chinese Simplified</dc:subject>
  <dc:creator>Emergency Management Branch</dc:creator>
  <dc:description>PHAP, emergencies</dc:description>
  <cp:lastModifiedBy>Sophie Vale (DFFH)</cp:lastModifiedBy>
  <cp:revision>4</cp:revision>
  <cp:lastPrinted>2021-01-30T00:27:00Z</cp:lastPrinted>
  <dcterms:created xsi:type="dcterms:W3CDTF">2023-11-24T04:09:00Z</dcterms:created>
  <dcterms:modified xsi:type="dcterms:W3CDTF">2023-12-05T04:13:00Z</dcterms:modified>
  <cp:category>DFFH Emergency Management 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b54eb9aa-db0e-4cfe-8781-ad5a3eee3993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2023-10-02T05:01:26Z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17062021 sbv2 23112021</vt:lpwstr>
  </property>
</Properties>
</file>