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717C" w14:textId="77777777" w:rsidR="0074696E" w:rsidRPr="008A0438" w:rsidRDefault="00221F72" w:rsidP="00AD784C">
      <w:pPr>
        <w:pStyle w:val="Spacerparatopoffirstpage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lang w:val="en-US" w:eastAsia="zh-CN"/>
        </w:rPr>
        <w:drawing>
          <wp:anchor distT="0" distB="0" distL="114300" distR="114300" simplePos="0" relativeHeight="251658240" behindDoc="1" locked="1" layoutInCell="1" allowOverlap="1" wp14:anchorId="6ED18583" wp14:editId="76FBEBD2">
            <wp:simplePos x="0" y="0"/>
            <wp:positionH relativeFrom="page">
              <wp:posOffset>1905</wp:posOffset>
            </wp:positionH>
            <wp:positionV relativeFrom="page">
              <wp:posOffset>0</wp:posOffset>
            </wp:positionV>
            <wp:extent cx="7555230" cy="2080260"/>
            <wp:effectExtent l="0" t="0" r="762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5937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DA087" w14:textId="77777777" w:rsidR="00A62D44" w:rsidRPr="008A0438" w:rsidRDefault="00A62D44" w:rsidP="004C6EEE">
      <w:pPr>
        <w:pStyle w:val="Sectionbreakfirstpage"/>
        <w:rPr>
          <w:rFonts w:ascii="Noto Sans Gurmukhi" w:hAnsi="Noto Sans Gurmukhi" w:cs="Noto Sans Gurmukhi"/>
        </w:rPr>
        <w:sectPr w:rsidR="00A62D44" w:rsidRPr="008A0438" w:rsidSect="00575A06">
          <w:footerReference w:type="default" r:id="rId12"/>
          <w:footerReference w:type="first" r:id="rId13"/>
          <w:pgSz w:w="11906" w:h="16838" w:code="9"/>
          <w:pgMar w:top="454" w:right="851" w:bottom="1985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0D1821" w:rsidRPr="008A0438" w14:paraId="0CFEADA4" w14:textId="77777777" w:rsidTr="00825A56">
        <w:trPr>
          <w:trHeight w:val="1418"/>
        </w:trPr>
        <w:tc>
          <w:tcPr>
            <w:tcW w:w="7655" w:type="dxa"/>
            <w:vAlign w:val="bottom"/>
          </w:tcPr>
          <w:p w14:paraId="511425E5" w14:textId="77777777" w:rsidR="00AD784C" w:rsidRPr="008A0438" w:rsidRDefault="00221F72" w:rsidP="008A0438">
            <w:pPr>
              <w:pStyle w:val="Documenttitle"/>
              <w:spacing w:line="360" w:lineRule="auto"/>
              <w:rPr>
                <w:rFonts w:ascii="Noto Sans Gurmukhi" w:hAnsi="Noto Sans Gurmukhi" w:cs="Noto Sans Gurmukhi"/>
                <w:sz w:val="40"/>
                <w:szCs w:val="40"/>
              </w:rPr>
            </w:pPr>
            <w:r w:rsidRPr="008A0438">
              <w:rPr>
                <w:rFonts w:asciiTheme="minorBidi" w:hAnsiTheme="minorBidi" w:cstheme="minorBidi"/>
                <w:bCs/>
                <w:sz w:val="40"/>
                <w:szCs w:val="40"/>
                <w:cs/>
                <w:lang w:val="pa" w:bidi="pa"/>
              </w:rPr>
              <w:t xml:space="preserve">Personal Hardship Assistance Program </w:t>
            </w:r>
            <w:r w:rsidR="008A0438" w:rsidRPr="008A0438">
              <w:rPr>
                <w:rFonts w:asciiTheme="minorBidi" w:hAnsiTheme="minorBidi" w:cstheme="minorBidi"/>
                <w:bCs/>
                <w:sz w:val="40"/>
                <w:szCs w:val="40"/>
                <w:cs/>
                <w:lang w:val="pa" w:bidi="pa"/>
              </w:rPr>
              <w:br/>
            </w:r>
            <w:r w:rsidRPr="008A0438">
              <w:rPr>
                <w:rFonts w:ascii="Noto Sans Gurmukhi" w:hAnsi="Noto Sans Gurmukhi" w:cs="Noto Sans Gurmukhi"/>
                <w:sz w:val="40"/>
                <w:szCs w:val="40"/>
                <w:lang w:val="pa"/>
              </w:rPr>
              <w:t>(</w:t>
            </w:r>
            <w:r w:rsidRPr="008A0438">
              <w:rPr>
                <w:rFonts w:ascii="Noto Sans Gurmukhi" w:hAnsi="Noto Sans Gurmukhi" w:cs="Noto Sans Gurmukhi"/>
                <w:sz w:val="40"/>
                <w:szCs w:val="40"/>
                <w:lang w:val="pa" w:bidi="pa-IN"/>
              </w:rPr>
              <w:t>ਨਿੱਜੀ ਤੰਗੀ ਸਹਾਇਤਾ ਪ੍ਰੋਗਰਾਮ</w:t>
            </w:r>
            <w:r w:rsidRPr="008A0438">
              <w:rPr>
                <w:rFonts w:ascii="Noto Sans Gurmukhi" w:hAnsi="Noto Sans Gurmukhi" w:cs="Noto Sans Gurmukhi"/>
                <w:bCs/>
                <w:sz w:val="40"/>
                <w:szCs w:val="40"/>
                <w:cs/>
                <w:lang w:val="pa" w:bidi="pa"/>
              </w:rPr>
              <w:t xml:space="preserve">) </w:t>
            </w:r>
            <w:r w:rsidRPr="008A0438">
              <w:rPr>
                <w:rFonts w:ascii="Noto Sans Gurmukhi" w:hAnsi="Noto Sans Gurmukhi" w:cs="Noto Sans Gurmukhi"/>
                <w:sz w:val="40"/>
                <w:szCs w:val="40"/>
                <w:lang w:val="pa"/>
              </w:rPr>
              <w:t xml:space="preserve">– </w:t>
            </w:r>
            <w:r w:rsidRPr="008A0438">
              <w:rPr>
                <w:rFonts w:ascii="Noto Sans Gurmukhi" w:hAnsi="Noto Sans Gurmukhi" w:cs="Noto Sans Gurmukhi"/>
                <w:sz w:val="40"/>
                <w:szCs w:val="40"/>
                <w:lang w:val="pa" w:bidi="pa-IN"/>
              </w:rPr>
              <w:t xml:space="preserve">ਆਮ ਜਾਣਕਾਰੀ </w:t>
            </w:r>
          </w:p>
        </w:tc>
      </w:tr>
      <w:tr w:rsidR="000D1821" w:rsidRPr="008A0438" w14:paraId="4F8A2B76" w14:textId="77777777" w:rsidTr="00825A56">
        <w:trPr>
          <w:trHeight w:val="1247"/>
        </w:trPr>
        <w:tc>
          <w:tcPr>
            <w:tcW w:w="7655" w:type="dxa"/>
          </w:tcPr>
          <w:p w14:paraId="21583230" w14:textId="77777777" w:rsidR="000B2117" w:rsidRPr="008A0438" w:rsidRDefault="008A0438" w:rsidP="00CF4148">
            <w:pPr>
              <w:pStyle w:val="Documentsubtitle"/>
              <w:rPr>
                <w:rFonts w:ascii="Noto Sans Gurmukhi" w:hAnsi="Noto Sans Gurmukhi" w:cs="Noto Sans Gurmukhi"/>
              </w:rPr>
            </w:pPr>
            <w:r w:rsidRPr="008A0438">
              <w:rPr>
                <w:rFonts w:ascii="Noto Sans Gurmukhi" w:hAnsi="Noto Sans Gurmukhi" w:cs="Noto Sans Gurmukhi"/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2D399" wp14:editId="50CC553F">
                      <wp:simplePos x="0" y="0"/>
                      <wp:positionH relativeFrom="page">
                        <wp:posOffset>4253230</wp:posOffset>
                      </wp:positionH>
                      <wp:positionV relativeFrom="paragraph">
                        <wp:posOffset>328089</wp:posOffset>
                      </wp:positionV>
                      <wp:extent cx="1229349" cy="427355"/>
                      <wp:effectExtent l="0" t="0" r="0" b="0"/>
                      <wp:wrapNone/>
                      <wp:docPr id="18088250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49" cy="427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10B8E8" w14:textId="77777777" w:rsidR="00221F72" w:rsidRPr="00AB3D10" w:rsidRDefault="00221F72" w:rsidP="008A0438">
                                  <w:r>
                                    <w:t xml:space="preserve">Punjabi | </w:t>
                                  </w:r>
                                  <w:r w:rsidRPr="008A0438">
                                    <w:rPr>
                                      <w:rFonts w:ascii="Noto Sans Gurmukhi" w:hAnsi="Noto Sans Gurmukhi" w:cs="Noto Sans Gurmukhi"/>
                                      <w:cs/>
                                      <w:lang w:bidi="pa-IN"/>
                                    </w:rPr>
                                    <w:t>ਪੰਜਾਬੀ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2D3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34.9pt;margin-top:25.85pt;width:96.8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" filled="f" stroked="f" strokeweight=".5pt">
                      <v:textbox>
                        <w:txbxContent>
                          <w:p w14:paraId="4410B8E8" w14:textId="77777777" w:rsidR="00221F72" w:rsidRPr="00AB3D10" w:rsidRDefault="00221F72" w:rsidP="008A0438">
                            <w:r>
                              <w:t xml:space="preserve">Punjabi | </w:t>
                            </w:r>
                            <w:r w:rsidRPr="008A0438">
                              <w:rPr>
                                <w:rFonts w:ascii="Noto Sans Gurmukhi" w:hAnsi="Noto Sans Gurmukhi" w:cs="Noto Sans Gurmukhi"/>
                                <w:cs/>
                                <w:lang w:bidi="pa-IN"/>
                              </w:rPr>
                              <w:t>ਪੰਜਾਬੀ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21F72" w:rsidRPr="008A0438">
              <w:rPr>
                <w:rFonts w:ascii="Noto Sans Gurmukhi" w:hAnsi="Noto Sans Gurmukhi" w:cs="Noto Sans Gurmukhi"/>
                <w:szCs w:val="28"/>
                <w:cs/>
                <w:lang w:val="pa" w:bidi="pa-IN"/>
              </w:rPr>
              <w:t>ਐਮਰਜੈਂਸੀ ਰਾਹਤ ਭੁਗਤਾਨ ਅਤੇ ਐਮਰਜੈਂਸੀ ਪੁਨਰ</w:t>
            </w:r>
            <w:r w:rsidR="00221F72" w:rsidRPr="008A0438">
              <w:rPr>
                <w:rFonts w:ascii="Noto Sans Gurmukhi" w:hAnsi="Noto Sans Gurmukhi" w:cs="Noto Sans Gurmukhi"/>
                <w:szCs w:val="28"/>
                <w:cs/>
                <w:lang w:val="pa" w:bidi="pa"/>
              </w:rPr>
              <w:t>-</w:t>
            </w:r>
            <w:r w:rsidR="00221F72" w:rsidRPr="008A0438">
              <w:rPr>
                <w:rFonts w:ascii="Noto Sans Gurmukhi" w:hAnsi="Noto Sans Gurmukhi" w:cs="Noto Sans Gurmukhi"/>
                <w:lang w:val="pa" w:bidi="pa-IN"/>
              </w:rPr>
              <w:t xml:space="preserve">ਸਥਾਪਨਾ ਸਹਾਇਤਾ </w:t>
            </w:r>
          </w:p>
        </w:tc>
      </w:tr>
    </w:tbl>
    <w:p w14:paraId="02B22769" w14:textId="77777777" w:rsidR="00AA434F" w:rsidRPr="008A0438" w:rsidRDefault="00221F72" w:rsidP="00FF215D">
      <w:pPr>
        <w:pStyle w:val="Heading1"/>
        <w:rPr>
          <w:rFonts w:ascii="Noto Sans Gurmukhi" w:hAnsi="Noto Sans Gurmukhi" w:cs="Noto Sans Gurmukhi"/>
        </w:rPr>
      </w:pPr>
      <w:bookmarkStart w:id="0" w:name="_Hlk41913885"/>
      <w:r w:rsidRPr="008A0438">
        <w:rPr>
          <w:rFonts w:ascii="Noto Sans Gurmukhi" w:hAnsi="Noto Sans Gurmukhi" w:cs="Noto Sans Gurmukhi"/>
          <w:bCs w:val="0"/>
          <w:cs/>
          <w:lang w:val="pa" w:bidi="pa-IN"/>
        </w:rPr>
        <w:t>ਵੱਡੀ</w:t>
      </w:r>
      <w:r w:rsidRPr="008A0438">
        <w:rPr>
          <w:rFonts w:ascii="Noto Sans Gurmukhi" w:hAnsi="Noto Sans Gurmukhi" w:cs="Noto Sans Gurmukhi"/>
          <w:bCs w:val="0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bCs w:val="0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cs/>
          <w:lang w:val="pa" w:bidi="pa-IN"/>
        </w:rPr>
        <w:t>ਵਿੱਚ</w:t>
      </w:r>
      <w:r w:rsidRPr="008A0438">
        <w:rPr>
          <w:rFonts w:ascii="Noto Sans Gurmukhi" w:hAnsi="Noto Sans Gurmukhi" w:cs="Noto Sans Gurmukhi"/>
          <w:bCs w:val="0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cs/>
          <w:lang w:val="pa" w:bidi="pa-IN"/>
        </w:rPr>
        <w:t>ਵਿੱਤੀ</w:t>
      </w:r>
      <w:r w:rsidRPr="008A0438">
        <w:rPr>
          <w:rFonts w:ascii="Noto Sans Gurmukhi" w:hAnsi="Noto Sans Gurmukhi" w:cs="Noto Sans Gurmukhi"/>
          <w:bCs w:val="0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cs/>
          <w:lang w:val="pa" w:bidi="pa-IN"/>
        </w:rPr>
        <w:t>ਸਹਾਇਤਾ</w:t>
      </w:r>
    </w:p>
    <w:p w14:paraId="079E9CF2" w14:textId="77777777" w:rsidR="00735464" w:rsidRPr="008A0438" w:rsidRDefault="00221F72" w:rsidP="00735464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ਇੱਕ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ਵੱਡੀ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:</w:t>
      </w:r>
    </w:p>
    <w:p w14:paraId="6AF7B36D" w14:textId="77777777" w:rsidR="00735464" w:rsidRPr="008A0438" w:rsidRDefault="00221F72" w:rsidP="00D14A36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ਬੁਸ਼ਫ਼ਾਇਰ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(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ਜੰਗਲ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ਅੱਗ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)</w:t>
      </w:r>
    </w:p>
    <w:p w14:paraId="3BAB4052" w14:textId="77777777" w:rsidR="00735464" w:rsidRPr="008A0438" w:rsidRDefault="00221F72" w:rsidP="00D14A36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ਹੜ੍ਹ</w:t>
      </w:r>
    </w:p>
    <w:p w14:paraId="33CF4B5A" w14:textId="77777777" w:rsidR="00735464" w:rsidRPr="008A0438" w:rsidRDefault="00221F72" w:rsidP="00D14A36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ਤੂਫ਼ਾਨ</w:t>
      </w:r>
    </w:p>
    <w:p w14:paraId="328A9310" w14:textId="77777777" w:rsidR="00735464" w:rsidRPr="008A0438" w:rsidRDefault="00221F72" w:rsidP="00D14A36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ਭੂਚਾਲ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</w:p>
    <w:p w14:paraId="09389EB6" w14:textId="77777777" w:rsidR="00735464" w:rsidRPr="008A0438" w:rsidRDefault="00221F72" w:rsidP="00D14A36">
      <w:pPr>
        <w:pStyle w:val="Bodyafterbullets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ਐਮਰਜੈਂਸੀਆਂ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ਹੇਠਾਂ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ਲਿਖੀਆਂ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ਚੀਜ਼ਾਂ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ਨੁਕਸਾਨ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ਪਹੁੰਚਾ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ਸਕਦੀਆਂ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ਹਨਃ</w:t>
      </w:r>
    </w:p>
    <w:p w14:paraId="5C2D740C" w14:textId="77777777" w:rsidR="00735464" w:rsidRPr="008A0438" w:rsidRDefault="00221F72" w:rsidP="00D14A36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</w:p>
    <w:p w14:paraId="56C9D895" w14:textId="77777777" w:rsidR="00735464" w:rsidRPr="008A0438" w:rsidRDefault="00221F72" w:rsidP="00D14A36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ਇਮਾਰਤਾਂ</w:t>
      </w:r>
    </w:p>
    <w:p w14:paraId="1886BF5F" w14:textId="77777777" w:rsidR="00735464" w:rsidRPr="008A0438" w:rsidRDefault="00221F72" w:rsidP="00D14A36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ਸੜਕਾਂ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</w:p>
    <w:p w14:paraId="046860EE" w14:textId="77777777" w:rsidR="00735464" w:rsidRPr="008A0438" w:rsidRDefault="00221F72" w:rsidP="00D14A36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ਰੁੱਖਾਂ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ਨੂੰ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335B2D87" w14:textId="77777777" w:rsidR="00F32368" w:rsidRPr="008A0438" w:rsidRDefault="00221F72" w:rsidP="00D14A36">
      <w:pPr>
        <w:pStyle w:val="Bodyafterbullets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ਜੇਕਰ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ਜਿੱਥੇ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ਰਹਿੰਦੇ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ਉੱਥੇ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ਕੋਈ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ਵੱਡੀ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ਘਟਨਾ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ਹੁੰਦੀ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ਵਿਕਟੋਰੀਅਨ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ਸਰਕਾਰ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ਸਹਾਇਤਾ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ਪੈਸੇ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ਪੈਸਾ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ਵਾਪਸ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ਜ਼ਰੂਰਤ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ਨਹੀਂ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ਹੁੰਦੀ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4BEE6E2E" w14:textId="77777777" w:rsidR="00FF215D" w:rsidRPr="008A0438" w:rsidRDefault="00221F72" w:rsidP="00AA434F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ਅਜਿਹੇ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ਦੀਆਂ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ਕਿਸਮਾਂ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ਹਨਃ</w:t>
      </w:r>
    </w:p>
    <w:p w14:paraId="1505C842" w14:textId="77777777" w:rsidR="00FF215D" w:rsidRPr="008A0438" w:rsidRDefault="00221F72" w:rsidP="00FF215D">
      <w:pPr>
        <w:pStyle w:val="Numberdigit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ਰਾਹਤ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</w:p>
    <w:p w14:paraId="19E054E2" w14:textId="77777777" w:rsidR="009611A4" w:rsidRPr="008A0438" w:rsidRDefault="00221F72" w:rsidP="009611A4">
      <w:pPr>
        <w:pStyle w:val="Numberdigit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ਪੁਨਰ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-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ਸਥਾਪਨਾ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ਸਹਾਇਤਾ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4E2531D3" w14:textId="77777777" w:rsidR="00140988" w:rsidRPr="008A0438" w:rsidRDefault="00221F72" w:rsidP="00FF215D">
      <w:pPr>
        <w:pStyle w:val="Heading2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bCs/>
          <w:szCs w:val="32"/>
          <w:cs/>
          <w:lang w:val="pa" w:bidi="pa-IN"/>
        </w:rPr>
        <w:t>ਐਮਰਜੈਂਸੀ ਰਾਹਤ ਭੁਗਤਾਨ</w:t>
      </w:r>
    </w:p>
    <w:p w14:paraId="03F54FB0" w14:textId="77777777" w:rsidR="00FC61AF" w:rsidRPr="008A0438" w:rsidRDefault="00221F72" w:rsidP="00FC61AF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ਉਪਲਬਧ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ਪ੍ਰਾਪਤ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ਯੋਗ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74FEB2DB" w14:textId="77777777" w:rsidR="00FC61AF" w:rsidRPr="008A0438" w:rsidRDefault="00221F72" w:rsidP="00FC61AF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ਇੱਕ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ਰਾਹਤ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ਉਨ੍ਹਾਂ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ਚੀਜ਼ਾਂ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ਵਿੱਚ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ਸਹਾਇਤਾ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ਜਿਨ੍ਹਾਂ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ਸਭ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ਤੋਂ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ਵੱਧ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ਜ਼ਰੂਰਤ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ਜਿਸ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ਵਿੱਚ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ਸ਼ਾਮਿਲ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:</w:t>
      </w:r>
    </w:p>
    <w:p w14:paraId="6A2063EE" w14:textId="77777777" w:rsidR="00FC61AF" w:rsidRPr="008A0438" w:rsidRDefault="00221F72" w:rsidP="00FC61AF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ਭੋਜਨ</w:t>
      </w:r>
    </w:p>
    <w:p w14:paraId="77A6A2B6" w14:textId="77777777" w:rsidR="00FC61AF" w:rsidRPr="008A0438" w:rsidRDefault="00221F72" w:rsidP="00FC61AF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ਕੱਪੜੇ</w:t>
      </w:r>
    </w:p>
    <w:p w14:paraId="4EBD069E" w14:textId="77777777" w:rsidR="00FC61AF" w:rsidRPr="008A0438" w:rsidRDefault="00221F72" w:rsidP="00FC61AF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ਦਵਾਈਆਂ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</w:p>
    <w:p w14:paraId="44B3C7D2" w14:textId="77777777" w:rsidR="00140988" w:rsidRPr="008A0438" w:rsidRDefault="00221F72" w:rsidP="00140988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ਰਿਹਾਇਸ਼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</w:p>
    <w:p w14:paraId="400596C2" w14:textId="77777777" w:rsidR="00FF215D" w:rsidRPr="008A0438" w:rsidRDefault="00221F72" w:rsidP="004F17D4">
      <w:pPr>
        <w:pStyle w:val="Bodyafterbullets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ਰਾਹਤ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ਪਰਿਵਾਰ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ਹਰੇਕ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ਮੈਂਬਰ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ਇੱਕ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ਨਿਸ਼ਚਿਤ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ਰਕਮ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ਅਧਾਰਿਤ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ਹੁੰਦੇ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ਹਨ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317577A7" w14:textId="77777777" w:rsidR="008F4DF5" w:rsidRPr="008A0438" w:rsidRDefault="00221F72" w:rsidP="00FF215D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ਕਿੰਨਾ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ਪੈਸਾ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ਕਮਾਉਂਦੇ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ਇਸਦੇ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ਅਧਾਰ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ਗਣਨਾ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ਨਹੀਂ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ਕੀਤੀ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027C2015" w14:textId="77777777" w:rsidR="00FF215D" w:rsidRPr="008A0438" w:rsidRDefault="00221F72" w:rsidP="008A0438">
      <w:pPr>
        <w:pStyle w:val="Heading3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lastRenderedPageBreak/>
        <w:t>ਐਮਰਜੈਂਸੀ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ਰਾਹਤ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ਕਿਸਨੂੰ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ਮਿਲ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ਸਕਦਾ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>?</w:t>
      </w:r>
    </w:p>
    <w:p w14:paraId="6EE77402" w14:textId="77777777" w:rsidR="00042A90" w:rsidRPr="008A0438" w:rsidRDefault="00221F72" w:rsidP="008A0438">
      <w:pPr>
        <w:pStyle w:val="Body"/>
        <w:keepNext/>
        <w:keepLines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ਅਰਜ਼ੀ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: </w:t>
      </w:r>
    </w:p>
    <w:p w14:paraId="405A5B47" w14:textId="77777777" w:rsidR="00781E4A" w:rsidRPr="008A0438" w:rsidRDefault="00221F72" w:rsidP="00042A90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ਵੱਡੀ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ਦੁਆਰਾ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ਪ੍ਰਭਾਵਿਤ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ਹੋਇਆ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</w:p>
    <w:p w14:paraId="656C8895" w14:textId="77777777" w:rsidR="001A0044" w:rsidRPr="008A0438" w:rsidRDefault="00221F72" w:rsidP="001A0044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ਛੱਡਣਾ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ਪਿਆ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ਕਿਸੇ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ਵੱਡੀ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ਕਾਰਨ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ਵਾਪਸ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ਨਹੀਂ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</w:p>
    <w:p w14:paraId="0FC0BB83" w14:textId="77777777" w:rsidR="00781E4A" w:rsidRPr="008A0438" w:rsidRDefault="00221F72" w:rsidP="004F17D4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ਭੋਜਨ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ਰਿਹਾਇਸ਼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ਵਰਗੀਆਂ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ਚੀਜ਼ਾਂ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ਖ਼ਰੀਦਣ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ਪੈਸੇ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ਜ਼ਰੂਰਤ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6FE63BF9" w14:textId="77777777" w:rsidR="002A2203" w:rsidRPr="008A0438" w:rsidRDefault="00221F72" w:rsidP="002A2203">
      <w:pPr>
        <w:pStyle w:val="Heading3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ਰਾਹਤ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ਅਰਜ਼ੀ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ਦੇਣਾ</w:t>
      </w:r>
    </w:p>
    <w:p w14:paraId="6E979FD0" w14:textId="77777777" w:rsidR="00FF215D" w:rsidRPr="008A0438" w:rsidRDefault="00221F72" w:rsidP="005F275F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ਅਰਜ਼ੀ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ਜ਼ਰੂਰਤ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ਹੋਵੇਗੀ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ਪਰਿਵਾਰ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ਨਿਰਪੱਖਤਾ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ਆਵਾਸ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ਵਿਭਾਗ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ਅਰਜ਼ੀ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ਦੇਖੇਗਾ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ਦੱਸਣਗੇ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ਯੋਗ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ਨਹੀਂ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49DADF2E" w14:textId="77777777" w:rsidR="005F275F" w:rsidRPr="008A0438" w:rsidRDefault="00221F72" w:rsidP="005F275F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ਨਿਰਭਰ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ਕਰਦਿਆਂ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ਰਾਹਤ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ਅਰਜ਼ੀ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ਕੁੱਝ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ਵੱਖਰੇ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ਤਰੀਕੇ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ਹਨ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6CB0C1D9" w14:textId="77777777" w:rsidR="00FF215D" w:rsidRPr="008A0438" w:rsidRDefault="00221F72" w:rsidP="00F5620A">
      <w:pPr>
        <w:pStyle w:val="Heading4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4"/>
          <w:cs/>
          <w:lang w:val="pa" w:bidi="pa-IN"/>
        </w:rPr>
        <w:t>ਵਿਅਕਤੀਗਤ</w:t>
      </w:r>
      <w:r w:rsidRPr="008A0438">
        <w:rPr>
          <w:rFonts w:ascii="Noto Sans Gurmukhi" w:hAnsi="Noto Sans Gurmukhi" w:cs="Noto Sans Gurmukhi"/>
          <w:szCs w:val="24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4"/>
          <w:cs/>
          <w:lang w:val="pa" w:bidi="pa-IN"/>
        </w:rPr>
        <w:t>ਰੂਪ</w:t>
      </w:r>
      <w:r w:rsidRPr="008A0438">
        <w:rPr>
          <w:rFonts w:ascii="Noto Sans Gurmukhi" w:hAnsi="Noto Sans Gurmukhi" w:cs="Noto Sans Gurmukhi"/>
          <w:szCs w:val="24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4"/>
          <w:cs/>
          <w:lang w:val="pa" w:bidi="pa-IN"/>
        </w:rPr>
        <w:t>ਵਿੱਚ</w:t>
      </w:r>
    </w:p>
    <w:p w14:paraId="54098F60" w14:textId="77777777" w:rsidR="00A9224D" w:rsidRPr="008A0438" w:rsidRDefault="00221F72" w:rsidP="00A9224D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ਜਾਂਚ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ਨੇੜੇ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ਕੋਈ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ਰਾਹਤ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ਕੇਂਦਰ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ਖੁੱਲ੍ਹਾ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www. </w:t>
      </w:r>
      <w:hyperlink r:id="rId14" w:history="1">
        <w:r w:rsidRPr="008A0438">
          <w:rPr>
            <w:rStyle w:val="Hyperlink"/>
            <w:rFonts w:ascii="Noto Sans Gurmukhi" w:hAnsi="Noto Sans Gurmukhi" w:cs="Noto Sans Gurmukhi"/>
            <w:szCs w:val="21"/>
            <w:cs/>
            <w:lang w:val="pa" w:bidi="pa"/>
          </w:rPr>
          <w:t>emergency.vic.gov.au/relief</w:t>
        </w:r>
      </w:hyperlink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.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ਖੁੱਲ੍ਹਾ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ਵਿਅਕਤੀਗਤ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ਤੌਰ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ਉਥੇ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ਨਾਲ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ਥੋੜ੍ਹੀਆਂ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ID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ਲਿਆਓ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ਜਿਵੇਂ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:</w:t>
      </w:r>
    </w:p>
    <w:p w14:paraId="0DCE454C" w14:textId="77777777" w:rsidR="00A9224D" w:rsidRPr="008A0438" w:rsidRDefault="00221F72" w:rsidP="00A9224D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ਡਰਾਈਵਰ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ਲਾਇਸੈਂਸ</w:t>
      </w:r>
    </w:p>
    <w:p w14:paraId="3D452BE8" w14:textId="77777777" w:rsidR="00A9224D" w:rsidRPr="008A0438" w:rsidRDefault="00221F72" w:rsidP="00A9224D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ਮੈਡੀਕੇਅਰ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ਕਾਰਡ</w:t>
      </w:r>
    </w:p>
    <w:p w14:paraId="21B23F12" w14:textId="77777777" w:rsidR="00A9224D" w:rsidRPr="008A0438" w:rsidRDefault="00221F72" w:rsidP="00A9224D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ਪਤਾ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ਦਿਖਾਉਣ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ਵਾਲਾ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ਪੱਤਰ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ਕੋਈ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ਬਿੱਲ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4E2A5C92" w14:textId="77777777" w:rsidR="00A9224D" w:rsidRPr="008A0438" w:rsidRDefault="00221F72" w:rsidP="003C0DC0">
      <w:pPr>
        <w:pStyle w:val="Bodyafterbullets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ਇੱਕ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ਵਾਰ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ਜਦੋਂ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ਪਹੁੰਚ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ਵਿਕਟੋਰੀਆ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ਸਰਕਾਰ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ਕੋਈ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ਵਿਅਕਤੀ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ਦੇਖਣ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ਨਾਲ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ਗੱਲ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ਕਰੇਗਾ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ਯੋਗ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ਨਹੀਂ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ਯੋਗ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ਰਾਹਤ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ਅਰਜ਼ੀ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ਵਿੱਚ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ਮੱਦਦ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ਕਰਨਗੇ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4A2E2E5F" w14:textId="77777777" w:rsidR="00825A56" w:rsidRPr="008A0438" w:rsidRDefault="00221F72" w:rsidP="00F5620A">
      <w:pPr>
        <w:pStyle w:val="Heading4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4"/>
          <w:cs/>
          <w:lang w:val="pa" w:bidi="pa-IN"/>
        </w:rPr>
        <w:t>ਔਨਲਾਈਨ</w:t>
      </w:r>
    </w:p>
    <w:p w14:paraId="68B5CA7A" w14:textId="77777777" w:rsidR="003C0DC0" w:rsidRPr="008A0438" w:rsidRDefault="00221F72" w:rsidP="003C0DC0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ਵਾਰ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ਰਾਹਤ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ਔਨਲਾਈਨ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ਅਰਜ਼ੀ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ਯੋਗ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ਹਿਦਾਇਤਾਂ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: </w:t>
      </w:r>
      <w:hyperlink r:id="rId15" w:history="1">
        <w:r w:rsidR="00671335">
          <w:rPr>
            <w:rStyle w:val="Hyperlink"/>
          </w:rPr>
          <w:t>www.emergency.vic.gov.au/relief</w:t>
        </w:r>
      </w:hyperlink>
      <w:r w:rsidR="00671335">
        <w:rPr>
          <w:rStyle w:val="Hyperlink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'</w:t>
      </w:r>
      <w:r w:rsidRPr="00671335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ਦੇਖੋ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21258D9A" w14:textId="77777777" w:rsidR="00046584" w:rsidRPr="008A0438" w:rsidRDefault="00221F72" w:rsidP="00046584">
      <w:pPr>
        <w:pStyle w:val="Heading2"/>
        <w:rPr>
          <w:rFonts w:ascii="Noto Sans Gurmukhi" w:eastAsia="Calibri" w:hAnsi="Noto Sans Gurmukhi" w:cs="Noto Sans Gurmukhi"/>
        </w:rPr>
      </w:pPr>
      <w:r w:rsidRPr="008A0438">
        <w:rPr>
          <w:rFonts w:ascii="Noto Sans Gurmukhi" w:eastAsia="Calibri" w:hAnsi="Noto Sans Gurmukhi" w:cs="Noto Sans Gurmukhi"/>
          <w:bCs/>
          <w:szCs w:val="32"/>
          <w:cs/>
          <w:lang w:val="pa" w:bidi="pa-IN"/>
        </w:rPr>
        <w:t>ਐਮਰਜੈਂਸੀ</w:t>
      </w:r>
      <w:r w:rsidRPr="008A0438">
        <w:rPr>
          <w:rFonts w:ascii="Noto Sans Gurmukhi" w:eastAsia="Calibri" w:hAnsi="Noto Sans Gurmukhi" w:cs="Noto Sans Gurmukhi"/>
          <w:bCs/>
          <w:szCs w:val="32"/>
          <w:cs/>
          <w:lang w:val="pa" w:bidi="pa"/>
        </w:rPr>
        <w:t xml:space="preserve"> </w:t>
      </w:r>
      <w:r w:rsidRPr="008A0438">
        <w:rPr>
          <w:rFonts w:ascii="Noto Sans Gurmukhi" w:eastAsia="Calibri" w:hAnsi="Noto Sans Gurmukhi" w:cs="Noto Sans Gurmukhi"/>
          <w:bCs/>
          <w:szCs w:val="32"/>
          <w:cs/>
          <w:lang w:val="pa" w:bidi="pa-IN"/>
        </w:rPr>
        <w:t>ਪੁਨਰ</w:t>
      </w:r>
      <w:r w:rsidRPr="008A0438">
        <w:rPr>
          <w:rFonts w:ascii="Noto Sans Gurmukhi" w:eastAsia="Calibri" w:hAnsi="Noto Sans Gurmukhi" w:cs="Noto Sans Gurmukhi"/>
          <w:bCs/>
          <w:szCs w:val="32"/>
          <w:cs/>
          <w:lang w:val="pa" w:bidi="pa"/>
        </w:rPr>
        <w:t>-</w:t>
      </w:r>
      <w:r w:rsidRPr="008A0438">
        <w:rPr>
          <w:rFonts w:ascii="Noto Sans Gurmukhi" w:eastAsia="Calibri" w:hAnsi="Noto Sans Gurmukhi" w:cs="Noto Sans Gurmukhi"/>
          <w:bCs/>
          <w:szCs w:val="32"/>
          <w:cs/>
          <w:lang w:val="pa" w:bidi="pa-IN"/>
        </w:rPr>
        <w:t>ਸਥਾਪਨਾ</w:t>
      </w:r>
      <w:r w:rsidRPr="008A0438">
        <w:rPr>
          <w:rFonts w:ascii="Noto Sans Gurmukhi" w:eastAsia="Calibri" w:hAnsi="Noto Sans Gurmukhi" w:cs="Noto Sans Gurmukhi"/>
          <w:bCs/>
          <w:szCs w:val="32"/>
          <w:cs/>
          <w:lang w:val="pa" w:bidi="pa"/>
        </w:rPr>
        <w:t xml:space="preserve"> </w:t>
      </w:r>
      <w:r w:rsidRPr="008A0438">
        <w:rPr>
          <w:rFonts w:ascii="Noto Sans Gurmukhi" w:eastAsia="Calibri" w:hAnsi="Noto Sans Gurmukhi" w:cs="Noto Sans Gurmukhi"/>
          <w:bCs/>
          <w:szCs w:val="32"/>
          <w:cs/>
          <w:lang w:val="pa" w:bidi="pa-IN"/>
        </w:rPr>
        <w:t>ਸਹਾਇਤਾ</w:t>
      </w:r>
    </w:p>
    <w:p w14:paraId="38B61A46" w14:textId="77777777" w:rsidR="00046584" w:rsidRPr="008A0438" w:rsidRDefault="00221F72" w:rsidP="00046584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ਪ੍ਰਾਪਤ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ਯੋਗ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ਉਪਲਬਧ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:</w:t>
      </w:r>
    </w:p>
    <w:p w14:paraId="3D1AB44A" w14:textId="77777777" w:rsidR="007F4F7F" w:rsidRPr="008A0438" w:rsidRDefault="00221F72" w:rsidP="007F4F7F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ਕੋਲ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ਕਿਸੇ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ਵੱਡੀ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ਕਾਰਨ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ਨੁਕਸਾਨੇ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ਗਏ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ਠੀਕ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ਜ਼ਿਆਦਾ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ਪੈਸਾ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ਨਹੀਂ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</w:p>
    <w:p w14:paraId="448351F3" w14:textId="77777777" w:rsidR="007F4F7F" w:rsidRPr="008A0438" w:rsidRDefault="00221F72" w:rsidP="007F4F7F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ਕੋਲ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ਇਮਾਰਤ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ਸਮਾਨ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ਬੀਮਾ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ਨਹੀਂ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</w:p>
    <w:p w14:paraId="7CEBB3A9" w14:textId="77777777" w:rsidR="007F4F7F" w:rsidRPr="008A0438" w:rsidRDefault="00221F72" w:rsidP="007F4F7F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ਵਾਪਸ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ਨਹੀਂ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ਕਿਉਂਕਿ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ਖ਼ਰਾਬ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ਨਸ਼ਟ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ਗਿਆ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</w:p>
    <w:p w14:paraId="7958592C" w14:textId="77777777" w:rsidR="007F4F7F" w:rsidRPr="008A0438" w:rsidRDefault="00221F72" w:rsidP="007F4F7F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ਕਿਸੇ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ਵੱਡੀ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ਐਮਰਜੈਂਸੀ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ਕਾਰਨ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7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ਦਿਨਾਂ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ਤੋਂ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ਵੱਧ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ਨਹੀਂ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ਪਹੁੰਚ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4D61D3B6" w14:textId="77777777" w:rsidR="001545E5" w:rsidRPr="008A0438" w:rsidRDefault="00221F72" w:rsidP="001545E5">
      <w:pPr>
        <w:pStyle w:val="Heading3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ਰਕਮ</w:t>
      </w:r>
    </w:p>
    <w:p w14:paraId="3D03C828" w14:textId="77777777" w:rsidR="001545E5" w:rsidRPr="008A0438" w:rsidRDefault="00221F72" w:rsidP="001545E5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ਮਿਲਣ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ਵਾਲੀ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ਰਕਮ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ਤਰ੍ਹਾਂ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ਦੀਆਂ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ਚੀਜ਼ਾਂ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ਨਿਰਭਰ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:</w:t>
      </w:r>
    </w:p>
    <w:p w14:paraId="5522749B" w14:textId="77777777" w:rsidR="001545E5" w:rsidRPr="008A0438" w:rsidRDefault="00221F72" w:rsidP="001545E5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ਵਿੱਚ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ਰਹਿਣ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ਵਾਲੇ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ਲੋਕਾਂ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ਗਿਣਤੀ</w:t>
      </w:r>
    </w:p>
    <w:p w14:paraId="25E0427D" w14:textId="77777777" w:rsidR="3956D5FF" w:rsidRPr="008A0438" w:rsidRDefault="00221F72" w:rsidP="54AC2009">
      <w:pPr>
        <w:pStyle w:val="Bullet1"/>
        <w:rPr>
          <w:rFonts w:ascii="Noto Sans Gurmukhi" w:hAnsi="Noto Sans Gurmukhi" w:cs="Noto Sans Gurmukhi"/>
          <w:szCs w:val="21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ਕਿੰਨਾ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ਨੁਕਸਾਨ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ਹੋਇਆ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</w:p>
    <w:p w14:paraId="276389A2" w14:textId="77777777" w:rsidR="00EE5DFD" w:rsidRPr="008A0438" w:rsidRDefault="00221F72" w:rsidP="001545E5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ਕਿੰਨਾ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ਪੈਸਾ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ਕਮਾਉਂਦੇ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30A3C59F" w14:textId="77777777" w:rsidR="00EE5DFD" w:rsidRPr="008A0438" w:rsidRDefault="00221F72" w:rsidP="00436C79">
      <w:pPr>
        <w:pStyle w:val="Bodyafterbullets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ਪੈਸੇ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ਵਰਤੋਂ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ਇਹਨਾਂ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ਗੱਲਾਂ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:</w:t>
      </w:r>
    </w:p>
    <w:p w14:paraId="15E14054" w14:textId="77777777" w:rsidR="00BA7BAD" w:rsidRPr="008A0438" w:rsidRDefault="00221F72" w:rsidP="00BA7BAD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ਸਾਫ਼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ਦੌਰਾਨ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ਰਹਿਣ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</w:p>
    <w:p w14:paraId="7D6D88A4" w14:textId="77777777" w:rsidR="00BA7BAD" w:rsidRPr="008A0438" w:rsidRDefault="00221F72" w:rsidP="00BA7BAD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ਮੁਰੰਮਤ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</w:p>
    <w:p w14:paraId="6E1FE945" w14:textId="77777777" w:rsidR="00BA7BAD" w:rsidRPr="008A0438" w:rsidRDefault="00221F72" w:rsidP="00BA7BAD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ਦੁਬਾਰਾ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ਬਣਾਉਣ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</w:p>
    <w:p w14:paraId="5944F945" w14:textId="77777777" w:rsidR="00BA7BAD" w:rsidRPr="008A0438" w:rsidRDefault="00221F72" w:rsidP="00BA7BAD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ਖ਼ਰਾਬ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ਹੋਏ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ਸਮਾਨ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ਬਦਲਣ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461BB9FC" w14:textId="77777777" w:rsidR="00436C79" w:rsidRPr="008A0438" w:rsidRDefault="00221F72" w:rsidP="00436C79">
      <w:pPr>
        <w:pStyle w:val="Heading3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lastRenderedPageBreak/>
        <w:t>ਅਰਜ਼ੀ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ਕਿਵੇਂ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ਦੇਣੀ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szCs w:val="27"/>
          <w:cs/>
          <w:lang w:val="pa" w:bidi="pa-IN"/>
        </w:rPr>
        <w:t>ਹੈ</w:t>
      </w:r>
    </w:p>
    <w:p w14:paraId="30BAE44C" w14:textId="77777777" w:rsidR="008855BA" w:rsidRPr="008A0438" w:rsidRDefault="00221F72" w:rsidP="00436C79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ਅਰਜ਼ੀ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ਕਿਵੇਂ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ਦੇਣੀ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ਬਾਰੇ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ਜਾਣਕਾਰੀ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:</w:t>
      </w:r>
    </w:p>
    <w:p w14:paraId="0CD4F2BB" w14:textId="77777777" w:rsidR="008855BA" w:rsidRPr="008A0438" w:rsidRDefault="00221F72" w:rsidP="008855BA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Theme="minorBidi" w:hAnsiTheme="minorBidi" w:cstheme="minorBidi"/>
          <w:szCs w:val="21"/>
          <w:cs/>
          <w:lang w:val="pa" w:bidi="pa"/>
        </w:rPr>
        <w:t>vicEmergency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ਹਾਟਲਾਈਨ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010D60">
        <w:rPr>
          <w:rFonts w:asciiTheme="minorBidi" w:hAnsiTheme="minorBidi" w:cstheme="minorBidi"/>
          <w:szCs w:val="21"/>
          <w:cs/>
          <w:lang w:val="pa" w:bidi="pa"/>
        </w:rPr>
        <w:t>1800 226 226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ਕਾਲ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(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ਦੁਭਾਸ਼ੀਏ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Theme="minorBidi" w:hAnsiTheme="minorBidi" w:cstheme="minorBidi"/>
          <w:szCs w:val="21"/>
          <w:cs/>
          <w:lang w:val="pa" w:bidi="pa"/>
        </w:rPr>
        <w:t>9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ਦਬਾਓ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)</w:t>
      </w:r>
    </w:p>
    <w:p w14:paraId="6070AF79" w14:textId="77777777" w:rsidR="00436C79" w:rsidRPr="008A0438" w:rsidRDefault="00F90474" w:rsidP="004F17D4">
      <w:pPr>
        <w:pStyle w:val="Bullet1"/>
        <w:rPr>
          <w:rFonts w:ascii="Noto Sans Gurmukhi" w:hAnsi="Noto Sans Gurmukhi" w:cs="Noto Sans Gurmukhi"/>
        </w:rPr>
      </w:pPr>
      <w:hyperlink r:id="rId16" w:history="1">
        <w:r w:rsidR="00671335" w:rsidRPr="008855BA">
          <w:rPr>
            <w:rStyle w:val="Hyperlink"/>
          </w:rPr>
          <w:t>www.emergency.vic.gov.au/relief</w:t>
        </w:r>
      </w:hyperlink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="00221F72" w:rsidRPr="00671335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-IN"/>
        </w:rPr>
        <w:t>ਜਾਓ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5E088FFE" w14:textId="77777777" w:rsidR="002D290A" w:rsidRPr="008A0438" w:rsidRDefault="00221F72" w:rsidP="004F17D4">
      <w:pPr>
        <w:pStyle w:val="Bodyafterbullets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ਪਰਿਵਾਰ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ਨਿਰਪੱਖਤਾ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ਆਵਾਸ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ਵਿਭਾਗ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ਕੋਈ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ਵਿਅਕਤੀ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ਨਾਲ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ਮੁੜ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-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ਸਥਾਪਨਾ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ਅਰਜ਼ੀ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ਬਾਰੇ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ਗੱਲ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ਅਰਜ਼ੀ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ਵਿੱਚ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ਮੱਦਦ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ਯੋਗ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ਹੋਣਗੇ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0988F7B7" w14:textId="77777777" w:rsidR="00831C2C" w:rsidRPr="008A0438" w:rsidRDefault="00221F72" w:rsidP="00436C79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ਅਰਜ਼ੀ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ਹਿੱਸੇ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ਵਜੋਂ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ਕੁੱਝ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ਦਸਤਾਵੇਜ਼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ਦਿਖਾਉਣ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ਜ਼ਰੂਰਤ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ਹੋਵੇਗੀ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ਇਸਦੇ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ਸਬੂਤ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ਦਿਖਾਉਣ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ਜ਼ਰੂਰਤ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ਹੋਵੇਗੀ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:</w:t>
      </w:r>
    </w:p>
    <w:p w14:paraId="6693E54B" w14:textId="77777777" w:rsidR="00382E50" w:rsidRPr="008A0438" w:rsidRDefault="00221F72" w:rsidP="00382E50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ਪਛਾਣ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ਉਦਾਹਰਨ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ਵਜੋਂ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ਡਰਾਈਵਰ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ਲਾਇਸੈਂਸ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ਪਾਸਪੋਰਟ</w:t>
      </w:r>
    </w:p>
    <w:p w14:paraId="52D068D4" w14:textId="77777777" w:rsidR="001018E1" w:rsidRPr="008A0438" w:rsidRDefault="00221F72" w:rsidP="00382E50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ਆਮਦਨੀ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ਉਦਾਹਰਨ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ਵਜੋਂ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ਤਨਖਾਹ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ਸਲਿੱਪ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ਸੈਂਟਰਲਿੰਕ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ਭੁਗਤਾਨ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ਸੰਖੇਪ</w:t>
      </w:r>
    </w:p>
    <w:p w14:paraId="20526D27" w14:textId="77777777" w:rsidR="001018E1" w:rsidRPr="008A0438" w:rsidRDefault="00221F72" w:rsidP="00382E50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ਬੀਮਾ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ਸਥਿਤੀ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ਉਦਾਹਰਨ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ਵਜੋਂ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ਬੀਮਾ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ਕੰਪਨੀ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ਦਸਤਾਵੇਜ਼</w:t>
      </w:r>
    </w:p>
    <w:p w14:paraId="1532265F" w14:textId="77777777" w:rsidR="009C4523" w:rsidRPr="008A0438" w:rsidRDefault="00221F72" w:rsidP="00382E50">
      <w:pPr>
        <w:pStyle w:val="Bullet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ਘਰ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ਪ੍ਰਭਾਵ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ਉਦਾਹਰਨ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ਵਜੋਂ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ਨੁਕਸਾਨ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ਦੀਆਂ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ਫੋਟੋਆਂ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ਮੁਰੰਮਤ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ਹਵਾਲਾ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ਕੀਮਤ</w:t>
      </w:r>
    </w:p>
    <w:p w14:paraId="3FF6BCA4" w14:textId="77777777" w:rsidR="00256DD5" w:rsidRPr="008A0438" w:rsidRDefault="00221F72" w:rsidP="00256DD5">
      <w:pPr>
        <w:pStyle w:val="Heading1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bCs w:val="0"/>
          <w:cs/>
          <w:lang w:val="pa" w:bidi="pa-IN"/>
        </w:rPr>
        <w:t>ਵਧੇਰੇ</w:t>
      </w:r>
      <w:r w:rsidRPr="008A0438">
        <w:rPr>
          <w:rFonts w:ascii="Noto Sans Gurmukhi" w:hAnsi="Noto Sans Gurmukhi" w:cs="Noto Sans Gurmukhi"/>
          <w:bCs w:val="0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cs/>
          <w:lang w:val="pa" w:bidi="pa-IN"/>
        </w:rPr>
        <w:t>ਮੱਦਦ</w:t>
      </w:r>
      <w:r w:rsidRPr="008A0438">
        <w:rPr>
          <w:rFonts w:ascii="Noto Sans Gurmukhi" w:hAnsi="Noto Sans Gurmukhi" w:cs="Noto Sans Gurmukhi"/>
          <w:bCs w:val="0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cs/>
          <w:lang w:val="pa" w:bidi="pa-IN"/>
        </w:rPr>
        <w:t>ਅਤੇ</w:t>
      </w:r>
      <w:r w:rsidRPr="008A0438">
        <w:rPr>
          <w:rFonts w:ascii="Noto Sans Gurmukhi" w:hAnsi="Noto Sans Gurmukhi" w:cs="Noto Sans Gurmukhi"/>
          <w:bCs w:val="0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bCs w:val="0"/>
          <w:cs/>
          <w:lang w:val="pa" w:bidi="pa-IN"/>
        </w:rPr>
        <w:t>ਸਹਾਇਤਾ</w:t>
      </w:r>
    </w:p>
    <w:p w14:paraId="77AFA6E8" w14:textId="77777777" w:rsidR="00256DD5" w:rsidRPr="008A0438" w:rsidRDefault="00221F72" w:rsidP="00256DD5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ਵਿਕਟੋਰੀਆ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ਸਰਕਾਰ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ਸਥਾਨਕ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ਕੌਂਸਲ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ਵਧੇਰੇ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ਰਾਹਤ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ਰਿਕਵਰੀ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ਸੇਵਾਵਾਂ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ਲੱਭਣ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ਵਿੱਚ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ਤੁਹਾਡੀ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ਮੱਦਦ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</w:p>
    <w:p w14:paraId="28A30F7D" w14:textId="77777777" w:rsidR="00684C14" w:rsidRPr="008A0438" w:rsidRDefault="00221F72" w:rsidP="00256DD5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ਤੁਹਾਨੂੰ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ਮੱਦਦ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ਲੋੜ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ਕਿਰਪਾ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ਕਰਕੇ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3574AD">
        <w:rPr>
          <w:rFonts w:asciiTheme="minorBidi" w:hAnsiTheme="minorBidi" w:cstheme="minorBidi"/>
          <w:szCs w:val="21"/>
          <w:cs/>
          <w:lang w:val="pa" w:bidi="pa"/>
        </w:rPr>
        <w:t>1800 226 226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3574AD">
        <w:rPr>
          <w:rFonts w:asciiTheme="minorBidi" w:hAnsiTheme="minorBidi" w:cstheme="minorBidi"/>
          <w:szCs w:val="21"/>
          <w:cs/>
          <w:lang w:val="pa" w:bidi="pa"/>
        </w:rPr>
        <w:t>VicEmergency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ਹਾਟਲਾਈਨ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'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ਕਾਲ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ਕਰੋ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ਦੁਭਾਸ਼ੀਏ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3574AD">
        <w:rPr>
          <w:rFonts w:asciiTheme="minorBidi" w:hAnsiTheme="minorBidi" w:cstheme="minorBidi"/>
          <w:szCs w:val="21"/>
          <w:cs/>
          <w:lang w:val="pa" w:bidi="pa"/>
        </w:rPr>
        <w:t>9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ਦਬਾਓ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1295F5F8" w14:textId="77777777" w:rsidR="00B47DAB" w:rsidRPr="008A0438" w:rsidRDefault="00221F72" w:rsidP="00B47DAB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hyperlink r:id="rId17" w:history="1">
        <w:r w:rsidRPr="003574AD">
          <w:rPr>
            <w:rStyle w:val="Hyperlink"/>
            <w:rFonts w:asciiTheme="minorBidi" w:hAnsiTheme="minorBidi" w:cstheme="minorBidi"/>
            <w:szCs w:val="21"/>
            <w:cs/>
            <w:lang w:val="pa" w:bidi="pa"/>
          </w:rPr>
          <w:t>www.emergency.vic.gov.au/relief</w:t>
        </w:r>
      </w:hyperlink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ਰਾਹਤ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ਰਿਕਵਰੀ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ਜਾਣਕਾਰੀ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ਪ੍ਰਾਪਤ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ਤੁਸੀਂ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ਸਥਾਨਕ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ਕੌਂਸਲ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ਵੈੱਬਸਾਈਟ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ਅਤੇ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ਸੋਸ਼ਲ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ਮੀਡੀਆ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ਪੇਜਾਂ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ਦੇਖ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ਸਕਦੇ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ਹੋ</w:t>
      </w:r>
      <w:r w:rsidRPr="008A0438">
        <w:rPr>
          <w:rFonts w:ascii="Noto Sans Gurmukhi" w:hAnsi="Noto Sans Gurmukhi" w:cs="Noto Sans Gurmukhi"/>
          <w:szCs w:val="21"/>
          <w:cs/>
          <w:lang w:val="pa" w:bidi="hi-IN"/>
        </w:rPr>
        <w:t>।</w:t>
      </w:r>
    </w:p>
    <w:p w14:paraId="1E09F07B" w14:textId="77777777" w:rsidR="00B453CE" w:rsidRPr="008A0438" w:rsidRDefault="00221F72" w:rsidP="00B453CE">
      <w:pPr>
        <w:pStyle w:val="Heading2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bCs/>
          <w:szCs w:val="32"/>
          <w:cs/>
          <w:lang w:val="pa" w:bidi="pa-IN"/>
        </w:rPr>
        <w:t>ਨਿੱਜੀ ਤੰਗੀ ਸਹਾਇਤਾ ਪ੍ਰੋਗਰਾਮ ਦੀ ਜਾਣਕਾਰੀ</w:t>
      </w:r>
    </w:p>
    <w:p w14:paraId="7E5B59CC" w14:textId="77777777" w:rsidR="00FE61A6" w:rsidRPr="008A0438" w:rsidRDefault="00221F72" w:rsidP="00FE61A6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ਨਿੱਜੀ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ਤੰਗੀ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ਸਹਾਇਤਾ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ਪ੍ਰੋਗਰਾਮ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ਬਾਰੇ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ਵਧੇਰੇ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ਜਾਣਕਾਰੀ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ਲਈ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, </w:t>
      </w:r>
      <w:r w:rsidRPr="00221F72">
        <w:rPr>
          <w:rFonts w:asciiTheme="minorBidi" w:hAnsiTheme="minorBidi" w:cstheme="minorBidi"/>
          <w:szCs w:val="21"/>
          <w:cs/>
          <w:lang w:val="pa" w:bidi="pa"/>
        </w:rPr>
        <w:t>www.services.dffh.vic.gov.au/personal-hardship-assistance-program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ਜਾਓ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hyperlink r:id="rId18" w:history="1">
        <w:r w:rsidR="000E5073" w:rsidRPr="008A0438">
          <w:rPr>
            <w:rStyle w:val="Hyperlink"/>
            <w:rFonts w:ascii="Noto Sans Gurmukhi" w:hAnsi="Noto Sans Gurmukhi" w:cs="Noto Sans Gurmukhi"/>
            <w:szCs w:val="21"/>
            <w:cs/>
            <w:lang w:val="pa" w:bidi="hi-IN"/>
          </w:rPr>
          <w:t>।</w:t>
        </w:r>
      </w:hyperlink>
    </w:p>
    <w:bookmarkEnd w:id="0"/>
    <w:p w14:paraId="1190F361" w14:textId="77777777" w:rsidR="003B1BDC" w:rsidRPr="008A0438" w:rsidRDefault="00221F72" w:rsidP="0017593E">
      <w:pPr>
        <w:pStyle w:val="Heading2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bCs/>
          <w:szCs w:val="32"/>
          <w:cs/>
          <w:lang w:val="pa" w:bidi="pa-IN"/>
        </w:rPr>
        <w:t>ਮੁੱਖ ਸੰਪਰਕ</w:t>
      </w:r>
    </w:p>
    <w:p w14:paraId="00D584EB" w14:textId="77777777" w:rsidR="00773734" w:rsidRPr="008A0438" w:rsidRDefault="00221F72" w:rsidP="0094242F">
      <w:pPr>
        <w:pStyle w:val="Body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ਕੌਂਸਲ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:</w:t>
      </w:r>
    </w:p>
    <w:p w14:paraId="1A58D316" w14:textId="77777777" w:rsidR="0017593E" w:rsidRPr="008A0438" w:rsidRDefault="00F90474" w:rsidP="00773734">
      <w:pPr>
        <w:pStyle w:val="Bullet1"/>
        <w:rPr>
          <w:rFonts w:ascii="Noto Sans Gurmukhi" w:hAnsi="Noto Sans Gurmukhi" w:cs="Noto Sans Gurmukhi"/>
        </w:rPr>
      </w:pPr>
      <w:hyperlink r:id="rId19">
        <w:r w:rsidR="00671335" w:rsidRPr="54AC2009">
          <w:rPr>
            <w:rStyle w:val="Hyperlink"/>
          </w:rPr>
          <w:t>www.vic.gov.au/know-your-council</w:t>
        </w:r>
      </w:hyperlink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-IN"/>
        </w:rPr>
        <w:t>ਆਪਣੀ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-IN"/>
        </w:rPr>
        <w:t>ਸਥਾਨਕ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-IN"/>
        </w:rPr>
        <w:t>ਕੌਂਸਲ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-IN"/>
        </w:rPr>
        <w:t>ਦੀ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-IN"/>
        </w:rPr>
        <w:t>ਖੋਜ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="006043E8" w:rsidRPr="00671335">
        <w:rPr>
          <w:rFonts w:ascii="Noto Sans Gurmukhi" w:hAnsi="Noto Sans Gurmukhi" w:cs="Noto Sans Gurmukhi"/>
          <w:szCs w:val="21"/>
          <w:cs/>
          <w:lang w:val="pa" w:bidi="pa-IN"/>
        </w:rPr>
        <w:t>ਕਰੋ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</w:p>
    <w:p w14:paraId="5CA6B0CF" w14:textId="77777777" w:rsidR="00773734" w:rsidRPr="00F12218" w:rsidRDefault="00221F72" w:rsidP="008738D5">
      <w:pPr>
        <w:pStyle w:val="Bodyafterbullets"/>
        <w:rPr>
          <w:rFonts w:asciiTheme="minorBidi" w:hAnsiTheme="minorBidi" w:cstheme="minorBidi"/>
        </w:rPr>
      </w:pPr>
      <w:r w:rsidRPr="00F12218">
        <w:rPr>
          <w:rFonts w:asciiTheme="minorBidi" w:hAnsiTheme="minorBidi" w:cstheme="minorBidi"/>
          <w:szCs w:val="21"/>
          <w:cs/>
          <w:lang w:val="pa" w:bidi="pa"/>
        </w:rPr>
        <w:t>VicEmergency:</w:t>
      </w:r>
    </w:p>
    <w:p w14:paraId="01D9D4ED" w14:textId="77777777" w:rsidR="008A15E3" w:rsidRPr="008A0438" w:rsidRDefault="00221F72" w:rsidP="00773734">
      <w:pPr>
        <w:pStyle w:val="Bullet1"/>
        <w:rPr>
          <w:rFonts w:ascii="Noto Sans Gurmukhi" w:hAnsi="Noto Sans Gurmukhi" w:cs="Noto Sans Gurmukhi"/>
        </w:rPr>
      </w:pPr>
      <w:r w:rsidRPr="00F12218">
        <w:rPr>
          <w:rFonts w:asciiTheme="minorBidi" w:hAnsiTheme="minorBidi" w:cstheme="minorBidi"/>
          <w:szCs w:val="21"/>
          <w:cs/>
          <w:lang w:val="pa" w:bidi="pa"/>
        </w:rPr>
        <w:t>1800 226 226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ਹਾਟਲਾਈਨ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'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ਕਾਲ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ਕਰੋ</w:t>
      </w:r>
    </w:p>
    <w:p w14:paraId="1CCA2A1E" w14:textId="77777777" w:rsidR="008A15E3" w:rsidRPr="008A0438" w:rsidRDefault="00F90474" w:rsidP="00773734">
      <w:pPr>
        <w:pStyle w:val="Bullet1"/>
        <w:rPr>
          <w:rFonts w:ascii="Noto Sans Gurmukhi" w:hAnsi="Noto Sans Gurmukhi" w:cs="Noto Sans Gurmukhi"/>
        </w:rPr>
      </w:pPr>
      <w:hyperlink r:id="rId20">
        <w:r w:rsidR="00671335" w:rsidRPr="54AC2009">
          <w:rPr>
            <w:rStyle w:val="Hyperlink"/>
          </w:rPr>
          <w:t>www.emergency.vic.gov.au</w:t>
        </w:r>
      </w:hyperlink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="00E85E33" w:rsidRPr="00671335">
        <w:rPr>
          <w:rFonts w:ascii="Noto Sans Gurmukhi" w:hAnsi="Noto Sans Gurmukhi" w:cs="Noto Sans Gurmukhi"/>
          <w:szCs w:val="21"/>
          <w:cs/>
          <w:lang w:val="pa" w:bidi="pa-IN"/>
        </w:rPr>
        <w:t>ਜਾਓ</w:t>
      </w:r>
      <w:r w:rsidR="00221F72"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</w:p>
    <w:p w14:paraId="12BE8636" w14:textId="77777777" w:rsidR="00773734" w:rsidRPr="008A0438" w:rsidRDefault="00221F72" w:rsidP="008738D5">
      <w:pPr>
        <w:pStyle w:val="Bodyafterbullets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ਪਰਿਵਾਰਕ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ਹਿੰਸਾ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ਸੇਵਾਵਾਂ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>:</w:t>
      </w:r>
    </w:p>
    <w:p w14:paraId="322F90C5" w14:textId="77777777" w:rsidR="008A15E3" w:rsidRPr="008A0438" w:rsidRDefault="00221F72" w:rsidP="00671335">
      <w:pPr>
        <w:pStyle w:val="Bullet1"/>
        <w:spacing w:after="0"/>
        <w:rPr>
          <w:rFonts w:ascii="Noto Sans Gurmukhi" w:hAnsi="Noto Sans Gurmukhi" w:cs="Noto Sans Gurmukhi"/>
        </w:rPr>
      </w:pP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ਸੇਫ਼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ਸਟੈੱਪਸ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ਪਰਿਵਾਰਕ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ਹਿੰਸਾ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ਜਵਾਬੀ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ਕਾਰਵਾਈ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ਕੇਂਦਰ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ਨੂੰ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F12218">
        <w:rPr>
          <w:rFonts w:asciiTheme="minorBidi" w:hAnsiTheme="minorBidi" w:cstheme="minorBidi"/>
          <w:szCs w:val="21"/>
          <w:cs/>
          <w:lang w:val="pa" w:bidi="pa"/>
        </w:rPr>
        <w:t>1800 015 188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'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ਤੇ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ਕਾਲ</w:t>
      </w:r>
      <w:r w:rsidRPr="008A0438">
        <w:rPr>
          <w:rFonts w:ascii="Noto Sans Gurmukhi" w:hAnsi="Noto Sans Gurmukhi" w:cs="Noto Sans Gurmukhi"/>
          <w:szCs w:val="21"/>
          <w:cs/>
          <w:lang w:val="pa" w:bidi="pa"/>
        </w:rPr>
        <w:t xml:space="preserve"> </w:t>
      </w:r>
      <w:r w:rsidRPr="008A0438">
        <w:rPr>
          <w:rFonts w:ascii="Noto Sans Gurmukhi" w:hAnsi="Noto Sans Gurmukhi" w:cs="Noto Sans Gurmukhi"/>
          <w:szCs w:val="21"/>
          <w:cs/>
          <w:lang w:val="pa" w:bidi="pa-IN"/>
        </w:rPr>
        <w:t>ਕਰੋ</w:t>
      </w:r>
    </w:p>
    <w:p w14:paraId="65D1B686" w14:textId="77777777" w:rsidR="00684C14" w:rsidRPr="008A0438" w:rsidRDefault="00684C14" w:rsidP="003B1BDC">
      <w:pPr>
        <w:pStyle w:val="Body"/>
        <w:rPr>
          <w:rFonts w:ascii="Noto Sans Gurmukhi" w:hAnsi="Noto Sans Gurmukhi" w:cs="Noto Sans Gurmukhi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D1821" w:rsidRPr="008A0438" w14:paraId="298CF827" w14:textId="77777777" w:rsidTr="00641724">
        <w:tc>
          <w:tcPr>
            <w:tcW w:w="10194" w:type="dxa"/>
          </w:tcPr>
          <w:p w14:paraId="39540E2B" w14:textId="77777777" w:rsidR="0054146B" w:rsidRPr="008A0438" w:rsidRDefault="00221F72" w:rsidP="0054146B">
            <w:pPr>
              <w:pStyle w:val="Accessibilitypara"/>
              <w:rPr>
                <w:rFonts w:ascii="Noto Sans Gurmukhi" w:hAnsi="Noto Sans Gurmukhi" w:cs="Noto Sans Gurmukhi"/>
              </w:rPr>
            </w:pPr>
            <w:bookmarkStart w:id="1" w:name="_Hlk37240926"/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-IN"/>
              </w:rPr>
              <w:t>ਇਸ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-IN"/>
              </w:rPr>
              <w:t>ਦਸਤਾਵੇਜ਼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-IN"/>
              </w:rPr>
              <w:t>ਨੂੰ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-IN"/>
              </w:rPr>
              <w:t>ਕਿਸੇ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-IN"/>
              </w:rPr>
              <w:t>ਹੋਰ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-IN"/>
              </w:rPr>
              <w:t>ਫਾਰਮੈਟ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-IN"/>
              </w:rPr>
              <w:t>ਵਿੱਚ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-IN"/>
              </w:rPr>
              <w:t>ਪ੍ਰਾਪਤ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-IN"/>
              </w:rPr>
              <w:t>ਕਰਨ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-IN"/>
              </w:rPr>
              <w:t>ਲਈ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"/>
              </w:rPr>
              <w:t xml:space="preserve">, </w:t>
            </w:r>
            <w:hyperlink r:id="rId21" w:history="1">
              <w:r w:rsidR="005854ED" w:rsidRPr="008A0438">
                <w:rPr>
                  <w:rStyle w:val="Hyperlink"/>
                  <w:rFonts w:ascii="Noto Sans Gurmukhi" w:hAnsi="Noto Sans Gurmukhi" w:cs="Noto Sans Gurmukhi"/>
                  <w:szCs w:val="24"/>
                  <w:cs/>
                  <w:lang w:val="pa" w:bidi="pa-IN"/>
                </w:rPr>
                <w:t>ਐਮਰਜੈਂਸੀ</w:t>
              </w:r>
              <w:r w:rsidR="005854ED" w:rsidRPr="008A0438">
                <w:rPr>
                  <w:rStyle w:val="Hyperlink"/>
                  <w:rFonts w:ascii="Noto Sans Gurmukhi" w:hAnsi="Noto Sans Gurmukhi" w:cs="Noto Sans Gurmukhi"/>
                  <w:szCs w:val="24"/>
                  <w:cs/>
                  <w:lang w:val="pa" w:bidi="pa"/>
                </w:rPr>
                <w:t xml:space="preserve"> </w:t>
              </w:r>
              <w:r w:rsidR="005854ED" w:rsidRPr="008A0438">
                <w:rPr>
                  <w:rStyle w:val="Hyperlink"/>
                  <w:rFonts w:ascii="Noto Sans Gurmukhi" w:hAnsi="Noto Sans Gurmukhi" w:cs="Noto Sans Gurmukhi"/>
                  <w:szCs w:val="24"/>
                  <w:cs/>
                  <w:lang w:val="pa" w:bidi="pa-IN"/>
                </w:rPr>
                <w:t>ਪ੍ਰਬੰਧਨ</w:t>
              </w:r>
              <w:r w:rsidR="005854ED" w:rsidRPr="008A0438">
                <w:rPr>
                  <w:rStyle w:val="Hyperlink"/>
                  <w:rFonts w:ascii="Noto Sans Gurmukhi" w:hAnsi="Noto Sans Gurmukhi" w:cs="Noto Sans Gurmukhi"/>
                  <w:szCs w:val="24"/>
                  <w:cs/>
                  <w:lang w:val="pa" w:bidi="pa"/>
                </w:rPr>
                <w:t xml:space="preserve"> </w:t>
              </w:r>
              <w:r w:rsidR="005854ED" w:rsidRPr="008A0438">
                <w:rPr>
                  <w:rStyle w:val="Hyperlink"/>
                  <w:rFonts w:ascii="Noto Sans Gurmukhi" w:hAnsi="Noto Sans Gurmukhi" w:cs="Noto Sans Gurmukhi"/>
                  <w:szCs w:val="24"/>
                  <w:cs/>
                  <w:lang w:val="pa" w:bidi="pa-IN"/>
                </w:rPr>
                <w:t>ਸ਼ਾਖਾ</w:t>
              </w:r>
              <w:r w:rsidR="005854ED" w:rsidRPr="008A0438">
                <w:rPr>
                  <w:rStyle w:val="Hyperlink"/>
                  <w:rFonts w:ascii="Noto Sans Gurmukhi" w:hAnsi="Noto Sans Gurmukhi" w:cs="Noto Sans Gurmukhi"/>
                  <w:szCs w:val="24"/>
                  <w:cs/>
                  <w:lang w:val="pa" w:bidi="pa"/>
                </w:rPr>
                <w:t xml:space="preserve"> </w:t>
              </w:r>
              <w:r w:rsidR="005854ED" w:rsidRPr="008A0438">
                <w:rPr>
                  <w:rStyle w:val="Hyperlink"/>
                  <w:rFonts w:ascii="Noto Sans Gurmukhi" w:hAnsi="Noto Sans Gurmukhi" w:cs="Noto Sans Gurmukhi"/>
                  <w:szCs w:val="24"/>
                  <w:cs/>
                  <w:lang w:val="pa" w:bidi="pa-IN"/>
                </w:rPr>
                <w:t>ਨੂੰ</w:t>
              </w:r>
              <w:r w:rsidR="005854ED" w:rsidRPr="008A0438">
                <w:rPr>
                  <w:rStyle w:val="Hyperlink"/>
                  <w:rFonts w:ascii="Noto Sans Gurmukhi" w:hAnsi="Noto Sans Gurmukhi" w:cs="Noto Sans Gurmukhi"/>
                  <w:szCs w:val="24"/>
                  <w:cs/>
                  <w:lang w:val="pa" w:bidi="pa"/>
                </w:rPr>
                <w:t xml:space="preserve"> </w:t>
              </w:r>
              <w:r w:rsidR="005854ED" w:rsidRPr="008A0438">
                <w:rPr>
                  <w:rStyle w:val="Hyperlink"/>
                  <w:rFonts w:ascii="Noto Sans Gurmukhi" w:hAnsi="Noto Sans Gurmukhi" w:cs="Noto Sans Gurmukhi"/>
                  <w:szCs w:val="24"/>
                  <w:cs/>
                  <w:lang w:val="pa" w:bidi="pa-IN"/>
                </w:rPr>
                <w:t>ਈਮੇਲ</w:t>
              </w:r>
              <w:r w:rsidR="005854ED" w:rsidRPr="008A0438">
                <w:rPr>
                  <w:rStyle w:val="Hyperlink"/>
                  <w:rFonts w:ascii="Noto Sans Gurmukhi" w:hAnsi="Noto Sans Gurmukhi" w:cs="Noto Sans Gurmukhi"/>
                  <w:szCs w:val="24"/>
                  <w:cs/>
                  <w:lang w:val="pa" w:bidi="pa"/>
                </w:rPr>
                <w:t xml:space="preserve"> </w:t>
              </w:r>
              <w:r w:rsidR="005854ED" w:rsidRPr="008A0438">
                <w:rPr>
                  <w:rStyle w:val="Hyperlink"/>
                  <w:rFonts w:ascii="Noto Sans Gurmukhi" w:hAnsi="Noto Sans Gurmukhi" w:cs="Noto Sans Gurmukhi"/>
                  <w:szCs w:val="24"/>
                  <w:cs/>
                  <w:lang w:val="pa" w:bidi="pa-IN"/>
                </w:rPr>
                <w:t>ਕਰੋ</w:t>
              </w:r>
            </w:hyperlink>
            <w:r w:rsidRPr="008A0438">
              <w:rPr>
                <w:rFonts w:ascii="Noto Sans Gurmukhi" w:hAnsi="Noto Sans Gurmukhi" w:cs="Noto Sans Gurmukhi"/>
                <w:szCs w:val="24"/>
                <w:cs/>
                <w:lang w:val="pa" w:bidi="pa"/>
              </w:rPr>
              <w:t xml:space="preserve"> </w:t>
            </w:r>
            <w:r w:rsidRPr="00F12218">
              <w:rPr>
                <w:rFonts w:asciiTheme="minorBidi" w:hAnsiTheme="minorBidi" w:cstheme="minorBidi"/>
                <w:szCs w:val="24"/>
                <w:cs/>
                <w:lang w:val="pa" w:bidi="pa"/>
              </w:rPr>
              <w:t>&lt;emb@dffh.vic.gov.au&gt;</w:t>
            </w:r>
            <w:r w:rsidRPr="008A0438">
              <w:rPr>
                <w:rFonts w:ascii="Noto Sans Gurmukhi" w:hAnsi="Noto Sans Gurmukhi" w:cs="Noto Sans Gurmukhi"/>
                <w:szCs w:val="24"/>
                <w:cs/>
                <w:lang w:val="pa" w:bidi="hi-IN"/>
              </w:rPr>
              <w:t>।</w:t>
            </w:r>
          </w:p>
          <w:p w14:paraId="68B05924" w14:textId="77777777" w:rsidR="0054146B" w:rsidRPr="008A0438" w:rsidRDefault="00221F72" w:rsidP="0054146B">
            <w:pPr>
              <w:pStyle w:val="Imprint"/>
              <w:rPr>
                <w:rFonts w:ascii="Noto Sans Gurmukhi" w:hAnsi="Noto Sans Gurmukhi" w:cs="Noto Sans Gurmukhi"/>
              </w:rPr>
            </w:pP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ਵਿਕਟੋਰੀਅਨ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ਸਰਕਾਰ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, </w:t>
            </w:r>
            <w:r w:rsidRPr="00F12218">
              <w:rPr>
                <w:rFonts w:asciiTheme="minorBidi" w:hAnsiTheme="minorBidi" w:cstheme="minorBidi"/>
                <w:cs/>
                <w:lang w:val="pa" w:bidi="pa"/>
              </w:rPr>
              <w:t>1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ਟ੍ਰੇਜ਼ਰੀ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ਪਲੇਸ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,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ਮੈਲਬੌਰਨ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ਦੁਆਰਾ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ਅਧਿਕਾਰਤ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ਅਤੇ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ਪ੍ਰਕਾਸ਼ਿਤ</w:t>
            </w:r>
            <w:r w:rsidRPr="008A0438">
              <w:rPr>
                <w:rFonts w:ascii="Noto Sans Gurmukhi" w:hAnsi="Noto Sans Gurmukhi" w:cs="Noto Sans Gurmukhi"/>
                <w:cs/>
                <w:lang w:val="pa" w:bidi="hi-IN"/>
              </w:rPr>
              <w:t>।</w:t>
            </w:r>
          </w:p>
          <w:p w14:paraId="5058ABE5" w14:textId="77777777" w:rsidR="0054146B" w:rsidRPr="008A0438" w:rsidRDefault="00221F72" w:rsidP="0054146B">
            <w:pPr>
              <w:pStyle w:val="Imprint"/>
              <w:rPr>
                <w:rFonts w:ascii="Noto Sans Gurmukhi" w:hAnsi="Noto Sans Gurmukhi" w:cs="Noto Sans Gurmukhi"/>
              </w:rPr>
            </w:pPr>
            <w:r w:rsidRPr="00F12218">
              <w:rPr>
                <w:rFonts w:asciiTheme="minorBidi" w:hAnsiTheme="minorBidi" w:cstheme="minorBidi"/>
                <w:cs/>
                <w:lang w:val="pa" w:bidi="pa"/>
              </w:rPr>
              <w:t>©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ਸਟੇਟ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ਆਫ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ਵਿਕਟੋਰੀਆ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,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ਆਸਟਰੇਲੀਆ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,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ਪਰਿਵਾਰ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,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ਨਿਰਪੱਖਤਾ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ਅਤੇ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ਮਕਾਨ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ਵਿਭਾਗ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,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ਨਵੰਬਰ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F12218">
              <w:rPr>
                <w:rFonts w:asciiTheme="minorBidi" w:hAnsiTheme="minorBidi" w:cstheme="minorBidi"/>
                <w:cs/>
                <w:lang w:val="pa" w:bidi="pa"/>
              </w:rPr>
              <w:t>2023</w:t>
            </w:r>
            <w:r w:rsidRPr="008A0438">
              <w:rPr>
                <w:rFonts w:ascii="Noto Sans Gurmukhi" w:hAnsi="Noto Sans Gurmukhi" w:cs="Noto Sans Gurmukhi"/>
                <w:cs/>
                <w:lang w:val="pa" w:bidi="hi-IN"/>
              </w:rPr>
              <w:t>।</w:t>
            </w:r>
          </w:p>
          <w:p w14:paraId="74C746A8" w14:textId="3D2B2672" w:rsidR="0054146B" w:rsidRPr="008A0438" w:rsidRDefault="00221F72" w:rsidP="0054146B">
            <w:pPr>
              <w:pStyle w:val="Imprint"/>
              <w:rPr>
                <w:rFonts w:ascii="Noto Sans Gurmukhi" w:hAnsi="Noto Sans Gurmukhi" w:cs="Noto Sans Gurmukhi"/>
                <w:lang w:bidi="pa-IN"/>
              </w:rPr>
            </w:pPr>
            <w:bookmarkStart w:id="2" w:name="_Hlk62746129"/>
            <w:r w:rsidRPr="00F12218">
              <w:rPr>
                <w:rFonts w:asciiTheme="minorBidi" w:hAnsiTheme="minorBidi" w:cstheme="minorBidi"/>
                <w:cs/>
                <w:lang w:val="pa" w:bidi="pa"/>
              </w:rPr>
              <w:t>ISBN/ISSN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="00D71082">
              <w:rPr>
                <w:rFonts w:cs="Arial"/>
                <w:color w:val="000000"/>
              </w:rPr>
              <w:t>978-1-76130-442-2</w:t>
            </w:r>
            <w:r w:rsidR="00D71082" w:rsidRPr="00E33237">
              <w:rPr>
                <w:color w:val="004C97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>(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ਔਨਲਾਈਨ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>/</w:t>
            </w:r>
            <w:r w:rsidRPr="00F12218">
              <w:rPr>
                <w:rFonts w:asciiTheme="minorBidi" w:hAnsiTheme="minorBidi" w:cstheme="minorBidi"/>
                <w:cs/>
                <w:lang w:val="pa" w:bidi="pa"/>
              </w:rPr>
              <w:t>PDF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>/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ਵਰਡ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>)</w:t>
            </w:r>
          </w:p>
          <w:bookmarkEnd w:id="2"/>
          <w:p w14:paraId="1BEE8C66" w14:textId="77777777" w:rsidR="0055119B" w:rsidRPr="008A0438" w:rsidRDefault="00221F72" w:rsidP="0054146B">
            <w:pPr>
              <w:pStyle w:val="Imprint"/>
              <w:rPr>
                <w:rFonts w:ascii="Noto Sans Gurmukhi" w:hAnsi="Noto Sans Gurmukhi" w:cs="Noto Sans Gurmukhi"/>
              </w:rPr>
            </w:pPr>
            <w:r w:rsidRPr="008A0438">
              <w:fldChar w:fldCharType="begin"/>
            </w:r>
            <w:r w:rsidRPr="008A0438">
              <w:rPr>
                <w:rFonts w:ascii="Noto Sans Gurmukhi" w:hAnsi="Noto Sans Gurmukhi" w:cs="Noto Sans Gurmukhi"/>
              </w:rPr>
              <w:instrText xml:space="preserve"> HYPERLINK "https://services.dffh.vic.gov.au/personal-hardship-assistance-program" </w:instrText>
            </w:r>
            <w:r w:rsidRPr="008A0438">
              <w:fldChar w:fldCharType="separate"/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-IN"/>
              </w:rPr>
              <w:t>ਨਿੱਜੀ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-IN"/>
              </w:rPr>
              <w:t>ਵਿੱਤੀ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-IN"/>
              </w:rPr>
              <w:t>ਤੰਗੀ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-IN"/>
              </w:rPr>
              <w:t>ਸਹਾਇਤਾ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-IN"/>
              </w:rPr>
              <w:t>ਪ੍ਰੋਗਰਾਮ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"/>
              </w:rPr>
              <w:t xml:space="preserve"> (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-IN"/>
              </w:rPr>
              <w:t>ਪਰਸਨਲ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-IN"/>
              </w:rPr>
              <w:t>ਹਾਰਡਸ਼ਿਪ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-IN"/>
              </w:rPr>
              <w:t>ਅਸਿਸਟੈਂਸ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-IN"/>
              </w:rPr>
              <w:t>ਪ੍ਰੋਗਰਾਮ</w:t>
            </w:r>
            <w:r w:rsidRPr="008A0438">
              <w:rPr>
                <w:rStyle w:val="Hyperlink"/>
                <w:rFonts w:ascii="Noto Sans Gurmukhi" w:hAnsi="Noto Sans Gurmukhi" w:cs="Noto Sans Gurmukhi"/>
                <w:cs/>
                <w:lang w:val="pa" w:bidi="pa"/>
              </w:rPr>
              <w:t xml:space="preserve">) </w:t>
            </w:r>
            <w:r w:rsidRPr="00A84780">
              <w:rPr>
                <w:rStyle w:val="Hyperlink"/>
                <w:rFonts w:asciiTheme="minorBidi" w:hAnsiTheme="minorBidi" w:cstheme="minorBidi"/>
                <w:cs/>
                <w:lang w:val="pa" w:bidi="pa"/>
              </w:rPr>
              <w:t xml:space="preserve">(Personal Hardship Assistance Program) (dffh.vic.gov.au) </w:t>
            </w:r>
            <w:r w:rsidRPr="008A0438">
              <w:rPr>
                <w:rStyle w:val="Hyperlink"/>
                <w:rFonts w:ascii="Noto Sans Gurmukhi" w:hAnsi="Noto Sans Gurmukhi" w:cs="Noto Sans Gurmukhi"/>
                <w:lang w:val="pa"/>
              </w:rPr>
              <w:fldChar w:fldCharType="end"/>
            </w:r>
            <w:r w:rsidRPr="00A84780">
              <w:rPr>
                <w:rFonts w:asciiTheme="minorBidi" w:hAnsiTheme="minorBidi" w:cstheme="minorBidi"/>
                <w:cs/>
                <w:lang w:val="pa" w:bidi="pa"/>
              </w:rPr>
              <w:t>&lt;https://services.dffh.vic.gov.au/personal-hardship-assistance-program&gt;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'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ਤੇ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ਉਪਲਬਧ</w:t>
            </w:r>
            <w:r w:rsidRPr="008A0438">
              <w:rPr>
                <w:rFonts w:ascii="Noto Sans Gurmukhi" w:hAnsi="Noto Sans Gurmukhi" w:cs="Noto Sans Gurmukhi"/>
                <w:cs/>
                <w:lang w:val="pa" w:bidi="pa"/>
              </w:rPr>
              <w:t xml:space="preserve"> </w:t>
            </w:r>
            <w:r w:rsidRPr="008A0438">
              <w:rPr>
                <w:rFonts w:ascii="Noto Sans Gurmukhi" w:hAnsi="Noto Sans Gurmukhi" w:cs="Noto Sans Gurmukhi"/>
                <w:cs/>
                <w:lang w:val="pa" w:bidi="pa-IN"/>
              </w:rPr>
              <w:t>ਹੈ</w:t>
            </w:r>
            <w:r w:rsidRPr="008A0438">
              <w:rPr>
                <w:rFonts w:ascii="Noto Sans Gurmukhi" w:hAnsi="Noto Sans Gurmukhi" w:cs="Noto Sans Gurmukhi"/>
                <w:cs/>
                <w:lang w:val="pa" w:bidi="hi-IN"/>
              </w:rPr>
              <w:t>।</w:t>
            </w:r>
          </w:p>
        </w:tc>
      </w:tr>
      <w:bookmarkEnd w:id="1"/>
    </w:tbl>
    <w:p w14:paraId="2018B481" w14:textId="77777777" w:rsidR="00162CA9" w:rsidRPr="00A84780" w:rsidRDefault="00162CA9" w:rsidP="00A84780">
      <w:pPr>
        <w:pStyle w:val="Body"/>
        <w:spacing w:after="0" w:line="240" w:lineRule="auto"/>
        <w:rPr>
          <w:rFonts w:ascii="Noto Sans Gurmukhi" w:hAnsi="Noto Sans Gurmukhi" w:cs="Noto Sans Gurmukhi"/>
          <w:sz w:val="4"/>
          <w:szCs w:val="2"/>
        </w:rPr>
      </w:pPr>
    </w:p>
    <w:sectPr w:rsidR="00162CA9" w:rsidRPr="00A84780" w:rsidSect="00425615">
      <w:footerReference w:type="default" r:id="rId22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CFB0" w14:textId="77777777" w:rsidR="005443F3" w:rsidRDefault="005443F3">
      <w:pPr>
        <w:spacing w:after="0" w:line="240" w:lineRule="auto"/>
      </w:pPr>
      <w:r>
        <w:separator/>
      </w:r>
    </w:p>
  </w:endnote>
  <w:endnote w:type="continuationSeparator" w:id="0">
    <w:p w14:paraId="042EAA1D" w14:textId="77777777" w:rsidR="005443F3" w:rsidRDefault="0054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Gurmukhi">
    <w:charset w:val="00"/>
    <w:family w:val="auto"/>
    <w:pitch w:val="variable"/>
    <w:sig w:usb0="00020003" w:usb1="00000000" w:usb2="00000000" w:usb3="00000000" w:csb0="00000001" w:csb1="00000000"/>
    <w:embedRegular r:id="rId1" w:fontKey="{895FBC05-F6E5-4E61-B515-FFF4C4DF4A60}"/>
    <w:embedBold r:id="rId2" w:fontKey="{7014D96A-73D5-48A6-B592-A2B9D86F8DB4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C57EF3B2-972F-4440-A76C-A28091FC44DC}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  <w:embedRegular r:id="rId4" w:subsetted="1" w:fontKey="{E66330DD-BB58-48E8-A3AF-068C90F42D38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4711" w14:textId="77777777" w:rsidR="00221F72" w:rsidRPr="00F65AA9" w:rsidRDefault="00221F72" w:rsidP="00EF2C72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64384" behindDoc="1" locked="1" layoutInCell="1" allowOverlap="1" wp14:anchorId="4194EDBD" wp14:editId="0971486D">
          <wp:simplePos x="0" y="0"/>
          <wp:positionH relativeFrom="page">
            <wp:posOffset>0</wp:posOffset>
          </wp:positionH>
          <wp:positionV relativeFrom="page">
            <wp:posOffset>8935720</wp:posOffset>
          </wp:positionV>
          <wp:extent cx="7559675" cy="1746250"/>
          <wp:effectExtent l="0" t="0" r="3175" b="0"/>
          <wp:wrapNone/>
          <wp:docPr id="7" name="Picture 7" descr="Victoria State Government Department of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27325" name="Picture 7" descr="Victoria State Government Department of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74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F42C20" wp14:editId="074DC01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2A4577" w14:textId="77777777" w:rsidR="00221F72" w:rsidRPr="008A0438" w:rsidRDefault="00671335" w:rsidP="00671335">
                          <w:pPr>
                            <w:spacing w:after="0"/>
                            <w:jc w:val="center"/>
                            <w:rPr>
                              <w:rFonts w:ascii="Noto Sans Gurmukhi" w:hAnsi="Noto Sans Gurmukhi" w:cs="Noto Sans Gurmukhi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9F42C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C2A4577" w14:textId="77777777" w:rsidR="00221F72" w:rsidRPr="008A0438" w:rsidRDefault="00671335" w:rsidP="00671335">
                    <w:pPr>
                      <w:spacing w:after="0"/>
                      <w:jc w:val="center"/>
                      <w:rPr>
                        <w:rFonts w:ascii="Noto Sans Gurmukhi" w:hAnsi="Noto Sans Gurmukhi" w:cs="Noto Sans Gurmukhi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5E94" w14:textId="77777777" w:rsidR="00221F72" w:rsidRDefault="00221F72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CFCF02" wp14:editId="5B455B96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108487" w14:textId="77777777" w:rsidR="00221F72" w:rsidRPr="00B21F90" w:rsidRDefault="00221F72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 w:cs="Raavi"/>
                              <w:color w:val="000000"/>
                              <w:sz w:val="20"/>
                              <w:cs/>
                              <w:lang w:val="pa" w:bidi="pa-IN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CCFCF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23108487" w14:textId="77777777" w:rsidR="00221F72" w:rsidRPr="00B21F90" w:rsidRDefault="00221F72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 w:cs="Raavi"/>
                        <w:color w:val="000000"/>
                        <w:sz w:val="20"/>
                        <w:cs/>
                        <w:lang w:val="pa" w:bidi="pa-IN"/>
                      </w:rPr>
                      <w:t>ਦਫ਼ਤਰੀ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9AC7" w14:textId="77777777" w:rsidR="00221F72" w:rsidRPr="00F65AA9" w:rsidRDefault="00221F72" w:rsidP="00EF2C72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ED77DDC" wp14:editId="7C0417C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B0CDA2" w14:textId="77777777" w:rsidR="00221F72" w:rsidRPr="00A84780" w:rsidRDefault="00671335" w:rsidP="00671335">
                          <w:pPr>
                            <w:spacing w:after="0"/>
                            <w:jc w:val="center"/>
                            <w:rPr>
                              <w:rFonts w:ascii="Noto Sans Gurmukhi" w:hAnsi="Noto Sans Gurmukhi" w:cs="Noto Sans Gurmukh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5854E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ED77D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12B0CDA2" w14:textId="77777777" w:rsidR="00221F72" w:rsidRPr="00A84780" w:rsidRDefault="00671335" w:rsidP="00671335">
                    <w:pPr>
                      <w:spacing w:after="0"/>
                      <w:jc w:val="center"/>
                      <w:rPr>
                        <w:rFonts w:ascii="Noto Sans Gurmukhi" w:hAnsi="Noto Sans Gurmukhi" w:cs="Noto Sans Gurmukhi"/>
                        <w:b/>
                        <w:bCs/>
                        <w:color w:val="000000"/>
                        <w:sz w:val="20"/>
                      </w:rPr>
                    </w:pPr>
                    <w:r w:rsidRPr="005854E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0891" w14:textId="77777777" w:rsidR="005443F3" w:rsidRDefault="005443F3">
      <w:pPr>
        <w:spacing w:after="0" w:line="240" w:lineRule="auto"/>
      </w:pPr>
      <w:r>
        <w:separator/>
      </w:r>
    </w:p>
  </w:footnote>
  <w:footnote w:type="continuationSeparator" w:id="0">
    <w:p w14:paraId="11255DF5" w14:textId="77777777" w:rsidR="005443F3" w:rsidRDefault="0054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453685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E040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0D083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8E4F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9279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62E2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18D9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987A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B64A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7904DAA"/>
    <w:multiLevelType w:val="hybridMultilevel"/>
    <w:tmpl w:val="6A385248"/>
    <w:lvl w:ilvl="0" w:tplc="615C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C9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6F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AC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6E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20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3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23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5890EA66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F3942338">
      <w:start w:val="1"/>
      <w:numFmt w:val="decimal"/>
      <w:lvlText w:val="%1."/>
      <w:lvlJc w:val="left"/>
      <w:pPr>
        <w:ind w:left="720" w:hanging="360"/>
      </w:pPr>
    </w:lvl>
    <w:lvl w:ilvl="1" w:tplc="8F4AA0F4">
      <w:start w:val="1"/>
      <w:numFmt w:val="lowerLetter"/>
      <w:lvlText w:val="%2."/>
      <w:lvlJc w:val="left"/>
      <w:pPr>
        <w:ind w:left="1440" w:hanging="360"/>
      </w:pPr>
    </w:lvl>
    <w:lvl w:ilvl="2" w:tplc="2FD0C476" w:tentative="1">
      <w:start w:val="1"/>
      <w:numFmt w:val="lowerRoman"/>
      <w:lvlText w:val="%3."/>
      <w:lvlJc w:val="right"/>
      <w:pPr>
        <w:ind w:left="2160" w:hanging="180"/>
      </w:pPr>
    </w:lvl>
    <w:lvl w:ilvl="3" w:tplc="58EA775A" w:tentative="1">
      <w:start w:val="1"/>
      <w:numFmt w:val="decimal"/>
      <w:lvlText w:val="%4."/>
      <w:lvlJc w:val="left"/>
      <w:pPr>
        <w:ind w:left="2880" w:hanging="360"/>
      </w:pPr>
    </w:lvl>
    <w:lvl w:ilvl="4" w:tplc="4056A182" w:tentative="1">
      <w:start w:val="1"/>
      <w:numFmt w:val="lowerLetter"/>
      <w:lvlText w:val="%5."/>
      <w:lvlJc w:val="left"/>
      <w:pPr>
        <w:ind w:left="3600" w:hanging="360"/>
      </w:pPr>
    </w:lvl>
    <w:lvl w:ilvl="5" w:tplc="A8FC5E76" w:tentative="1">
      <w:start w:val="1"/>
      <w:numFmt w:val="lowerRoman"/>
      <w:lvlText w:val="%6."/>
      <w:lvlJc w:val="right"/>
      <w:pPr>
        <w:ind w:left="4320" w:hanging="180"/>
      </w:pPr>
    </w:lvl>
    <w:lvl w:ilvl="6" w:tplc="4FE67C7E" w:tentative="1">
      <w:start w:val="1"/>
      <w:numFmt w:val="decimal"/>
      <w:lvlText w:val="%7."/>
      <w:lvlJc w:val="left"/>
      <w:pPr>
        <w:ind w:left="5040" w:hanging="360"/>
      </w:pPr>
    </w:lvl>
    <w:lvl w:ilvl="7" w:tplc="5FB61F7A" w:tentative="1">
      <w:start w:val="1"/>
      <w:numFmt w:val="lowerLetter"/>
      <w:lvlText w:val="%8."/>
      <w:lvlJc w:val="left"/>
      <w:pPr>
        <w:ind w:left="5760" w:hanging="360"/>
      </w:pPr>
    </w:lvl>
    <w:lvl w:ilvl="8" w:tplc="E6EEF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CD222"/>
    <w:multiLevelType w:val="hybridMultilevel"/>
    <w:tmpl w:val="5FC453A2"/>
    <w:lvl w:ilvl="0" w:tplc="5704C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2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78A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C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22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E9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44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A0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C3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28A8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26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40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AF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43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2E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6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E0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6D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B6431F"/>
    <w:multiLevelType w:val="hybridMultilevel"/>
    <w:tmpl w:val="605C2880"/>
    <w:lvl w:ilvl="0" w:tplc="74463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00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4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C7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6C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A7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A0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4E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E4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E2849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A8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41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0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E5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86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8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25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9C1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1F1CE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40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09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68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C4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CA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0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C9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2EB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64B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3C8B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C2B9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7688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37CCB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12E9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2845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E2E5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7AE10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3256778">
    <w:abstractNumId w:val="10"/>
  </w:num>
  <w:num w:numId="2" w16cid:durableId="632565100">
    <w:abstractNumId w:val="19"/>
  </w:num>
  <w:num w:numId="3" w16cid:durableId="1061757434">
    <w:abstractNumId w:val="14"/>
    <w:lvlOverride w:ilvl="0">
      <w:startOverride w:val="1"/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asciiTheme="minorBidi" w:hAnsiTheme="minorBidi" w:cstheme="minorBidi" w:hint="default"/>
        </w:rPr>
      </w:lvl>
    </w:lvlOverride>
    <w:lvlOverride w:ilvl="1">
      <w:startOverride w:val="1"/>
      <w:lvl w:ilvl="1">
        <w:start w:val="1"/>
        <w:numFmt w:val="decimal"/>
        <w:pStyle w:val="Numberdigitindent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Bulletafternumbers1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ulletafternumbers2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 w16cid:durableId="5229358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3053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7128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126229">
    <w:abstractNumId w:val="23"/>
  </w:num>
  <w:num w:numId="8" w16cid:durableId="1440292109">
    <w:abstractNumId w:val="18"/>
  </w:num>
  <w:num w:numId="9" w16cid:durableId="1990283624">
    <w:abstractNumId w:val="22"/>
  </w:num>
  <w:num w:numId="10" w16cid:durableId="6654011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832034">
    <w:abstractNumId w:val="25"/>
  </w:num>
  <w:num w:numId="12" w16cid:durableId="11422340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0022454">
    <w:abstractNumId w:val="20"/>
  </w:num>
  <w:num w:numId="14" w16cid:durableId="740176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4457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61054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2138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025815">
    <w:abstractNumId w:val="27"/>
  </w:num>
  <w:num w:numId="19" w16cid:durableId="10745517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1999232">
    <w:abstractNumId w:val="15"/>
  </w:num>
  <w:num w:numId="21" w16cid:durableId="173763107">
    <w:abstractNumId w:val="12"/>
  </w:num>
  <w:num w:numId="22" w16cid:durableId="1878858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8026537">
    <w:abstractNumId w:val="16"/>
  </w:num>
  <w:num w:numId="24" w16cid:durableId="1826970310">
    <w:abstractNumId w:val="28"/>
  </w:num>
  <w:num w:numId="25" w16cid:durableId="385687214">
    <w:abstractNumId w:val="26"/>
  </w:num>
  <w:num w:numId="26" w16cid:durableId="1217938493">
    <w:abstractNumId w:val="21"/>
  </w:num>
  <w:num w:numId="27" w16cid:durableId="2005543204">
    <w:abstractNumId w:val="11"/>
  </w:num>
  <w:num w:numId="28" w16cid:durableId="500127618">
    <w:abstractNumId w:val="29"/>
  </w:num>
  <w:num w:numId="29" w16cid:durableId="1878618951">
    <w:abstractNumId w:val="9"/>
  </w:num>
  <w:num w:numId="30" w16cid:durableId="905723932">
    <w:abstractNumId w:val="7"/>
  </w:num>
  <w:num w:numId="31" w16cid:durableId="1105345055">
    <w:abstractNumId w:val="6"/>
  </w:num>
  <w:num w:numId="32" w16cid:durableId="17463470">
    <w:abstractNumId w:val="5"/>
  </w:num>
  <w:num w:numId="33" w16cid:durableId="1209100413">
    <w:abstractNumId w:val="4"/>
  </w:num>
  <w:num w:numId="34" w16cid:durableId="1820610737">
    <w:abstractNumId w:val="8"/>
  </w:num>
  <w:num w:numId="35" w16cid:durableId="909076070">
    <w:abstractNumId w:val="3"/>
  </w:num>
  <w:num w:numId="36" w16cid:durableId="1469470934">
    <w:abstractNumId w:val="2"/>
  </w:num>
  <w:num w:numId="37" w16cid:durableId="1727492210">
    <w:abstractNumId w:val="1"/>
  </w:num>
  <w:num w:numId="38" w16cid:durableId="73477403">
    <w:abstractNumId w:val="0"/>
  </w:num>
  <w:num w:numId="39" w16cid:durableId="15847541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8028441">
    <w:abstractNumId w:val="13"/>
  </w:num>
  <w:num w:numId="41" w16cid:durableId="1349212697">
    <w:abstractNumId w:val="17"/>
  </w:num>
  <w:num w:numId="42" w16cid:durableId="17407569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E6"/>
    <w:rsid w:val="00000719"/>
    <w:rsid w:val="00002D68"/>
    <w:rsid w:val="00003403"/>
    <w:rsid w:val="00005347"/>
    <w:rsid w:val="000072B6"/>
    <w:rsid w:val="0001021B"/>
    <w:rsid w:val="00010D60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A90"/>
    <w:rsid w:val="00042C8A"/>
    <w:rsid w:val="0004536B"/>
    <w:rsid w:val="00046584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301"/>
    <w:rsid w:val="00083997"/>
    <w:rsid w:val="00083ACB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13E"/>
    <w:rsid w:val="000B6BC8"/>
    <w:rsid w:val="000C0303"/>
    <w:rsid w:val="000C42EA"/>
    <w:rsid w:val="000C4546"/>
    <w:rsid w:val="000C77C6"/>
    <w:rsid w:val="000D1242"/>
    <w:rsid w:val="000D1821"/>
    <w:rsid w:val="000D26A3"/>
    <w:rsid w:val="000E0970"/>
    <w:rsid w:val="000E3CC7"/>
    <w:rsid w:val="000E5073"/>
    <w:rsid w:val="000E6BD4"/>
    <w:rsid w:val="000E6D6D"/>
    <w:rsid w:val="000F1F1E"/>
    <w:rsid w:val="000F2259"/>
    <w:rsid w:val="000F2DDA"/>
    <w:rsid w:val="000F2EA0"/>
    <w:rsid w:val="000F5213"/>
    <w:rsid w:val="00101001"/>
    <w:rsid w:val="001018E1"/>
    <w:rsid w:val="00103276"/>
    <w:rsid w:val="0010392D"/>
    <w:rsid w:val="0010447F"/>
    <w:rsid w:val="00104FE3"/>
    <w:rsid w:val="00105291"/>
    <w:rsid w:val="0010714F"/>
    <w:rsid w:val="001120C5"/>
    <w:rsid w:val="001136BC"/>
    <w:rsid w:val="00120BD3"/>
    <w:rsid w:val="00121879"/>
    <w:rsid w:val="00122FEA"/>
    <w:rsid w:val="001232BD"/>
    <w:rsid w:val="00124ED5"/>
    <w:rsid w:val="001276FA"/>
    <w:rsid w:val="00132543"/>
    <w:rsid w:val="00140988"/>
    <w:rsid w:val="001447B3"/>
    <w:rsid w:val="0015080E"/>
    <w:rsid w:val="00152073"/>
    <w:rsid w:val="001545E5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593E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0044"/>
    <w:rsid w:val="001A1950"/>
    <w:rsid w:val="001A1C1C"/>
    <w:rsid w:val="001A1C54"/>
    <w:rsid w:val="001A202A"/>
    <w:rsid w:val="001A3952"/>
    <w:rsid w:val="001A3ACE"/>
    <w:rsid w:val="001B058F"/>
    <w:rsid w:val="001B36A3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1F72"/>
    <w:rsid w:val="0022278D"/>
    <w:rsid w:val="0022701F"/>
    <w:rsid w:val="00227C68"/>
    <w:rsid w:val="002333F5"/>
    <w:rsid w:val="00233724"/>
    <w:rsid w:val="002365B4"/>
    <w:rsid w:val="002365C3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6DD5"/>
    <w:rsid w:val="002620BC"/>
    <w:rsid w:val="00262802"/>
    <w:rsid w:val="00263A90"/>
    <w:rsid w:val="0026408B"/>
    <w:rsid w:val="00264437"/>
    <w:rsid w:val="00267C3E"/>
    <w:rsid w:val="002709BB"/>
    <w:rsid w:val="0027131C"/>
    <w:rsid w:val="00273BAC"/>
    <w:rsid w:val="002763B3"/>
    <w:rsid w:val="002802E3"/>
    <w:rsid w:val="00281886"/>
    <w:rsid w:val="0028213D"/>
    <w:rsid w:val="002862F1"/>
    <w:rsid w:val="00291373"/>
    <w:rsid w:val="0029597D"/>
    <w:rsid w:val="002962C3"/>
    <w:rsid w:val="00296AD0"/>
    <w:rsid w:val="0029752B"/>
    <w:rsid w:val="002A0A9C"/>
    <w:rsid w:val="002A2203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420"/>
    <w:rsid w:val="002C6B8E"/>
    <w:rsid w:val="002D1E0D"/>
    <w:rsid w:val="002D2704"/>
    <w:rsid w:val="002D290A"/>
    <w:rsid w:val="002D4995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33B1"/>
    <w:rsid w:val="003252EE"/>
    <w:rsid w:val="00327870"/>
    <w:rsid w:val="003308B0"/>
    <w:rsid w:val="0033259D"/>
    <w:rsid w:val="003333D2"/>
    <w:rsid w:val="00337339"/>
    <w:rsid w:val="003406C6"/>
    <w:rsid w:val="003418CC"/>
    <w:rsid w:val="003459BD"/>
    <w:rsid w:val="00350D38"/>
    <w:rsid w:val="00351B36"/>
    <w:rsid w:val="003574AD"/>
    <w:rsid w:val="00357B4E"/>
    <w:rsid w:val="003609A7"/>
    <w:rsid w:val="00365476"/>
    <w:rsid w:val="003677CA"/>
    <w:rsid w:val="003716FD"/>
    <w:rsid w:val="0037204B"/>
    <w:rsid w:val="003744CF"/>
    <w:rsid w:val="00374717"/>
    <w:rsid w:val="0037602B"/>
    <w:rsid w:val="0037676C"/>
    <w:rsid w:val="00381043"/>
    <w:rsid w:val="003829E5"/>
    <w:rsid w:val="00382E50"/>
    <w:rsid w:val="00383948"/>
    <w:rsid w:val="00386109"/>
    <w:rsid w:val="00386944"/>
    <w:rsid w:val="003956CC"/>
    <w:rsid w:val="00395C9A"/>
    <w:rsid w:val="003A04E1"/>
    <w:rsid w:val="003A0853"/>
    <w:rsid w:val="003A6B67"/>
    <w:rsid w:val="003B0C2B"/>
    <w:rsid w:val="003B13B6"/>
    <w:rsid w:val="003B14C3"/>
    <w:rsid w:val="003B15E6"/>
    <w:rsid w:val="003B1BDC"/>
    <w:rsid w:val="003B408A"/>
    <w:rsid w:val="003C08A2"/>
    <w:rsid w:val="003C0DC0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583"/>
    <w:rsid w:val="003D6475"/>
    <w:rsid w:val="003D6EE6"/>
    <w:rsid w:val="003E138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07744"/>
    <w:rsid w:val="004148F9"/>
    <w:rsid w:val="0042084E"/>
    <w:rsid w:val="00420ADA"/>
    <w:rsid w:val="00421EEF"/>
    <w:rsid w:val="004245FC"/>
    <w:rsid w:val="00424D65"/>
    <w:rsid w:val="00425615"/>
    <w:rsid w:val="00430393"/>
    <w:rsid w:val="00431806"/>
    <w:rsid w:val="00432A3B"/>
    <w:rsid w:val="004350F9"/>
    <w:rsid w:val="00436C79"/>
    <w:rsid w:val="00437AC5"/>
    <w:rsid w:val="0044014D"/>
    <w:rsid w:val="00442C6C"/>
    <w:rsid w:val="00443CBE"/>
    <w:rsid w:val="00443E8A"/>
    <w:rsid w:val="004441BC"/>
    <w:rsid w:val="004468B4"/>
    <w:rsid w:val="0045230A"/>
    <w:rsid w:val="00454AD0"/>
    <w:rsid w:val="00457337"/>
    <w:rsid w:val="00461D61"/>
    <w:rsid w:val="00462E3D"/>
    <w:rsid w:val="00464AF3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7B3A"/>
    <w:rsid w:val="004C5541"/>
    <w:rsid w:val="004C6EEE"/>
    <w:rsid w:val="004C702B"/>
    <w:rsid w:val="004C7672"/>
    <w:rsid w:val="004D0033"/>
    <w:rsid w:val="004D016B"/>
    <w:rsid w:val="004D1B22"/>
    <w:rsid w:val="004D23CC"/>
    <w:rsid w:val="004D36F2"/>
    <w:rsid w:val="004E1106"/>
    <w:rsid w:val="004E138F"/>
    <w:rsid w:val="004E36FC"/>
    <w:rsid w:val="004E3D24"/>
    <w:rsid w:val="004E4649"/>
    <w:rsid w:val="004E5C2B"/>
    <w:rsid w:val="004F00DD"/>
    <w:rsid w:val="004F17D4"/>
    <w:rsid w:val="004F2133"/>
    <w:rsid w:val="004F41BC"/>
    <w:rsid w:val="004F5398"/>
    <w:rsid w:val="004F55F1"/>
    <w:rsid w:val="004F6936"/>
    <w:rsid w:val="004F7B35"/>
    <w:rsid w:val="00503DC6"/>
    <w:rsid w:val="00506109"/>
    <w:rsid w:val="00506F5D"/>
    <w:rsid w:val="00510C37"/>
    <w:rsid w:val="005126D0"/>
    <w:rsid w:val="00513109"/>
    <w:rsid w:val="0051366E"/>
    <w:rsid w:val="00514667"/>
    <w:rsid w:val="0051568D"/>
    <w:rsid w:val="00516059"/>
    <w:rsid w:val="00524F4D"/>
    <w:rsid w:val="00526AC7"/>
    <w:rsid w:val="00526C15"/>
    <w:rsid w:val="005317C2"/>
    <w:rsid w:val="00533DB3"/>
    <w:rsid w:val="00536499"/>
    <w:rsid w:val="0054146B"/>
    <w:rsid w:val="00542A03"/>
    <w:rsid w:val="00543903"/>
    <w:rsid w:val="00543F11"/>
    <w:rsid w:val="005443F3"/>
    <w:rsid w:val="00546305"/>
    <w:rsid w:val="00547A95"/>
    <w:rsid w:val="0055078D"/>
    <w:rsid w:val="0055119B"/>
    <w:rsid w:val="00552C11"/>
    <w:rsid w:val="00554C44"/>
    <w:rsid w:val="0055665C"/>
    <w:rsid w:val="00561202"/>
    <w:rsid w:val="00563BE9"/>
    <w:rsid w:val="00572031"/>
    <w:rsid w:val="00572282"/>
    <w:rsid w:val="00573CE3"/>
    <w:rsid w:val="00575A06"/>
    <w:rsid w:val="00575D16"/>
    <w:rsid w:val="00576E84"/>
    <w:rsid w:val="00580394"/>
    <w:rsid w:val="005809CD"/>
    <w:rsid w:val="00582B8C"/>
    <w:rsid w:val="005854ED"/>
    <w:rsid w:val="0058757E"/>
    <w:rsid w:val="00596A4B"/>
    <w:rsid w:val="00597507"/>
    <w:rsid w:val="005A2AF8"/>
    <w:rsid w:val="005A479D"/>
    <w:rsid w:val="005B1C6D"/>
    <w:rsid w:val="005B21B6"/>
    <w:rsid w:val="005B3A08"/>
    <w:rsid w:val="005B3ED2"/>
    <w:rsid w:val="005B64AA"/>
    <w:rsid w:val="005B7A63"/>
    <w:rsid w:val="005C0955"/>
    <w:rsid w:val="005C12E2"/>
    <w:rsid w:val="005C1B99"/>
    <w:rsid w:val="005C49DA"/>
    <w:rsid w:val="005C50F3"/>
    <w:rsid w:val="005C54B5"/>
    <w:rsid w:val="005C5D80"/>
    <w:rsid w:val="005C5D91"/>
    <w:rsid w:val="005D07B8"/>
    <w:rsid w:val="005D1125"/>
    <w:rsid w:val="005D6597"/>
    <w:rsid w:val="005E136E"/>
    <w:rsid w:val="005E14E7"/>
    <w:rsid w:val="005E26A3"/>
    <w:rsid w:val="005E2ECB"/>
    <w:rsid w:val="005E447E"/>
    <w:rsid w:val="005E4FD1"/>
    <w:rsid w:val="005F0775"/>
    <w:rsid w:val="005F0CF5"/>
    <w:rsid w:val="005F21EB"/>
    <w:rsid w:val="005F275F"/>
    <w:rsid w:val="005F3A96"/>
    <w:rsid w:val="005F64CF"/>
    <w:rsid w:val="006041AD"/>
    <w:rsid w:val="006043E8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929"/>
    <w:rsid w:val="00646A68"/>
    <w:rsid w:val="00647637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1335"/>
    <w:rsid w:val="00673722"/>
    <w:rsid w:val="00677574"/>
    <w:rsid w:val="00677BA0"/>
    <w:rsid w:val="00683878"/>
    <w:rsid w:val="0068454C"/>
    <w:rsid w:val="00684C14"/>
    <w:rsid w:val="00691B62"/>
    <w:rsid w:val="00691DD4"/>
    <w:rsid w:val="006933B5"/>
    <w:rsid w:val="00693D14"/>
    <w:rsid w:val="00695A93"/>
    <w:rsid w:val="00696F27"/>
    <w:rsid w:val="006A18C2"/>
    <w:rsid w:val="006A1A1E"/>
    <w:rsid w:val="006A3383"/>
    <w:rsid w:val="006B077C"/>
    <w:rsid w:val="006B16AF"/>
    <w:rsid w:val="006B4AF6"/>
    <w:rsid w:val="006B6803"/>
    <w:rsid w:val="006D0F16"/>
    <w:rsid w:val="006D21D1"/>
    <w:rsid w:val="006D2A3F"/>
    <w:rsid w:val="006D2FBC"/>
    <w:rsid w:val="006D3FA4"/>
    <w:rsid w:val="006E138B"/>
    <w:rsid w:val="006E1867"/>
    <w:rsid w:val="006E79E5"/>
    <w:rsid w:val="006F0330"/>
    <w:rsid w:val="006F1FDC"/>
    <w:rsid w:val="006F6095"/>
    <w:rsid w:val="006F6B8C"/>
    <w:rsid w:val="007013EF"/>
    <w:rsid w:val="00704EF2"/>
    <w:rsid w:val="007055BD"/>
    <w:rsid w:val="00714BEC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2FA"/>
    <w:rsid w:val="0073546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4F62"/>
    <w:rsid w:val="00763139"/>
    <w:rsid w:val="00770F37"/>
    <w:rsid w:val="007711A0"/>
    <w:rsid w:val="00772D5E"/>
    <w:rsid w:val="00773734"/>
    <w:rsid w:val="0077463E"/>
    <w:rsid w:val="0077656B"/>
    <w:rsid w:val="00776928"/>
    <w:rsid w:val="00776E0F"/>
    <w:rsid w:val="007774B1"/>
    <w:rsid w:val="00777BE1"/>
    <w:rsid w:val="00781E4A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0A"/>
    <w:rsid w:val="007D2BDE"/>
    <w:rsid w:val="007D2FB6"/>
    <w:rsid w:val="007D49EB"/>
    <w:rsid w:val="007D5E1C"/>
    <w:rsid w:val="007E0DE2"/>
    <w:rsid w:val="007E3B98"/>
    <w:rsid w:val="007E417A"/>
    <w:rsid w:val="007F31B6"/>
    <w:rsid w:val="007F4F7F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37D0"/>
    <w:rsid w:val="00825A56"/>
    <w:rsid w:val="00831C2C"/>
    <w:rsid w:val="008338A2"/>
    <w:rsid w:val="0084002B"/>
    <w:rsid w:val="00841AA9"/>
    <w:rsid w:val="008444A1"/>
    <w:rsid w:val="008474FE"/>
    <w:rsid w:val="00847FBC"/>
    <w:rsid w:val="0085232E"/>
    <w:rsid w:val="00853EE4"/>
    <w:rsid w:val="00855509"/>
    <w:rsid w:val="00855535"/>
    <w:rsid w:val="00857C5A"/>
    <w:rsid w:val="0086255E"/>
    <w:rsid w:val="008633F0"/>
    <w:rsid w:val="00866928"/>
    <w:rsid w:val="00867D9D"/>
    <w:rsid w:val="00872C54"/>
    <w:rsid w:val="00872E0A"/>
    <w:rsid w:val="00873594"/>
    <w:rsid w:val="008738D5"/>
    <w:rsid w:val="00875285"/>
    <w:rsid w:val="00884B62"/>
    <w:rsid w:val="0088529C"/>
    <w:rsid w:val="008855BA"/>
    <w:rsid w:val="008868F3"/>
    <w:rsid w:val="00887903"/>
    <w:rsid w:val="0089270A"/>
    <w:rsid w:val="00893AF6"/>
    <w:rsid w:val="00894BC4"/>
    <w:rsid w:val="008A0438"/>
    <w:rsid w:val="008A15E3"/>
    <w:rsid w:val="008A28A8"/>
    <w:rsid w:val="008A5B32"/>
    <w:rsid w:val="008A5D60"/>
    <w:rsid w:val="008B201A"/>
    <w:rsid w:val="008B2029"/>
    <w:rsid w:val="008B2EE4"/>
    <w:rsid w:val="008B3821"/>
    <w:rsid w:val="008B4D3D"/>
    <w:rsid w:val="008B57C7"/>
    <w:rsid w:val="008B5E39"/>
    <w:rsid w:val="008C2F92"/>
    <w:rsid w:val="008C589D"/>
    <w:rsid w:val="008C6D51"/>
    <w:rsid w:val="008D2846"/>
    <w:rsid w:val="008D4236"/>
    <w:rsid w:val="008D462F"/>
    <w:rsid w:val="008D5C45"/>
    <w:rsid w:val="008D6DCF"/>
    <w:rsid w:val="008E3819"/>
    <w:rsid w:val="008E4376"/>
    <w:rsid w:val="008E7A0A"/>
    <w:rsid w:val="008E7B49"/>
    <w:rsid w:val="008F06FE"/>
    <w:rsid w:val="008F4DF5"/>
    <w:rsid w:val="008F59F6"/>
    <w:rsid w:val="00900719"/>
    <w:rsid w:val="009017AC"/>
    <w:rsid w:val="00902A9A"/>
    <w:rsid w:val="00904A1C"/>
    <w:rsid w:val="00905030"/>
    <w:rsid w:val="00906490"/>
    <w:rsid w:val="009111B2"/>
    <w:rsid w:val="0091226F"/>
    <w:rsid w:val="00912ECF"/>
    <w:rsid w:val="00913535"/>
    <w:rsid w:val="009151F5"/>
    <w:rsid w:val="00924AE1"/>
    <w:rsid w:val="009257ED"/>
    <w:rsid w:val="009269B1"/>
    <w:rsid w:val="0092724D"/>
    <w:rsid w:val="009272B3"/>
    <w:rsid w:val="00931366"/>
    <w:rsid w:val="009315BE"/>
    <w:rsid w:val="0093338F"/>
    <w:rsid w:val="00937BD9"/>
    <w:rsid w:val="0094242F"/>
    <w:rsid w:val="00950E2C"/>
    <w:rsid w:val="00951D50"/>
    <w:rsid w:val="009525EB"/>
    <w:rsid w:val="0095470B"/>
    <w:rsid w:val="00954874"/>
    <w:rsid w:val="00954D01"/>
    <w:rsid w:val="0095615A"/>
    <w:rsid w:val="009611A4"/>
    <w:rsid w:val="00961400"/>
    <w:rsid w:val="00963646"/>
    <w:rsid w:val="0096632D"/>
    <w:rsid w:val="00967124"/>
    <w:rsid w:val="009718C7"/>
    <w:rsid w:val="0097559F"/>
    <w:rsid w:val="009761EA"/>
    <w:rsid w:val="0097761E"/>
    <w:rsid w:val="0098043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7F6B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5A5A"/>
    <w:rsid w:val="009B7004"/>
    <w:rsid w:val="009B70AA"/>
    <w:rsid w:val="009C1CB1"/>
    <w:rsid w:val="009C4523"/>
    <w:rsid w:val="009C5E77"/>
    <w:rsid w:val="009C7A7E"/>
    <w:rsid w:val="009D02E8"/>
    <w:rsid w:val="009D51D0"/>
    <w:rsid w:val="009D70A4"/>
    <w:rsid w:val="009D7A52"/>
    <w:rsid w:val="009D7B14"/>
    <w:rsid w:val="009D7DA8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37B8"/>
    <w:rsid w:val="00A24442"/>
    <w:rsid w:val="00A252B9"/>
    <w:rsid w:val="00A32577"/>
    <w:rsid w:val="00A330BB"/>
    <w:rsid w:val="00A34ACD"/>
    <w:rsid w:val="00A44882"/>
    <w:rsid w:val="00A45125"/>
    <w:rsid w:val="00A5439B"/>
    <w:rsid w:val="00A54715"/>
    <w:rsid w:val="00A55ABB"/>
    <w:rsid w:val="00A6061C"/>
    <w:rsid w:val="00A6121D"/>
    <w:rsid w:val="00A62D44"/>
    <w:rsid w:val="00A67263"/>
    <w:rsid w:val="00A7161C"/>
    <w:rsid w:val="00A77AA3"/>
    <w:rsid w:val="00A80797"/>
    <w:rsid w:val="00A8236D"/>
    <w:rsid w:val="00A84780"/>
    <w:rsid w:val="00A854EB"/>
    <w:rsid w:val="00A86C50"/>
    <w:rsid w:val="00A872E5"/>
    <w:rsid w:val="00A91406"/>
    <w:rsid w:val="00A9224D"/>
    <w:rsid w:val="00A96E65"/>
    <w:rsid w:val="00A96ECE"/>
    <w:rsid w:val="00A97C72"/>
    <w:rsid w:val="00AA310B"/>
    <w:rsid w:val="00AA434F"/>
    <w:rsid w:val="00AA63D4"/>
    <w:rsid w:val="00AB06E8"/>
    <w:rsid w:val="00AB1CD3"/>
    <w:rsid w:val="00AB352F"/>
    <w:rsid w:val="00AC0DE8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4282"/>
    <w:rsid w:val="00AE59A0"/>
    <w:rsid w:val="00AE7145"/>
    <w:rsid w:val="00AE7313"/>
    <w:rsid w:val="00AF0C57"/>
    <w:rsid w:val="00AF2649"/>
    <w:rsid w:val="00AF26F3"/>
    <w:rsid w:val="00AF5F04"/>
    <w:rsid w:val="00B00672"/>
    <w:rsid w:val="00B01B4D"/>
    <w:rsid w:val="00B02154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45B8"/>
    <w:rsid w:val="00B45141"/>
    <w:rsid w:val="00B453CE"/>
    <w:rsid w:val="00B46034"/>
    <w:rsid w:val="00B47DAB"/>
    <w:rsid w:val="00B519CD"/>
    <w:rsid w:val="00B5273A"/>
    <w:rsid w:val="00B57329"/>
    <w:rsid w:val="00B57593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97A42"/>
    <w:rsid w:val="00BA0EF1"/>
    <w:rsid w:val="00BA269B"/>
    <w:rsid w:val="00BA29AD"/>
    <w:rsid w:val="00BA33CF"/>
    <w:rsid w:val="00BA3F8D"/>
    <w:rsid w:val="00BA7BAD"/>
    <w:rsid w:val="00BB754C"/>
    <w:rsid w:val="00BB7A10"/>
    <w:rsid w:val="00BC60BE"/>
    <w:rsid w:val="00BC7468"/>
    <w:rsid w:val="00BC7D4F"/>
    <w:rsid w:val="00BC7ED7"/>
    <w:rsid w:val="00BD2850"/>
    <w:rsid w:val="00BE1458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3E40"/>
    <w:rsid w:val="00C26588"/>
    <w:rsid w:val="00C27DE9"/>
    <w:rsid w:val="00C32989"/>
    <w:rsid w:val="00C33388"/>
    <w:rsid w:val="00C35484"/>
    <w:rsid w:val="00C410C7"/>
    <w:rsid w:val="00C4173A"/>
    <w:rsid w:val="00C445C4"/>
    <w:rsid w:val="00C50DED"/>
    <w:rsid w:val="00C52217"/>
    <w:rsid w:val="00C602FF"/>
    <w:rsid w:val="00C61174"/>
    <w:rsid w:val="00C6148F"/>
    <w:rsid w:val="00C621B1"/>
    <w:rsid w:val="00C62F7A"/>
    <w:rsid w:val="00C63B9C"/>
    <w:rsid w:val="00C65086"/>
    <w:rsid w:val="00C6682F"/>
    <w:rsid w:val="00C67BF4"/>
    <w:rsid w:val="00C7275E"/>
    <w:rsid w:val="00C730CA"/>
    <w:rsid w:val="00C74C5D"/>
    <w:rsid w:val="00C84152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CF6952"/>
    <w:rsid w:val="00D02919"/>
    <w:rsid w:val="00D04C61"/>
    <w:rsid w:val="00D058A5"/>
    <w:rsid w:val="00D05B8D"/>
    <w:rsid w:val="00D05B9B"/>
    <w:rsid w:val="00D065A2"/>
    <w:rsid w:val="00D079AA"/>
    <w:rsid w:val="00D07F00"/>
    <w:rsid w:val="00D1130F"/>
    <w:rsid w:val="00D14A36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49F"/>
    <w:rsid w:val="00D50B9C"/>
    <w:rsid w:val="00D52D73"/>
    <w:rsid w:val="00D52E58"/>
    <w:rsid w:val="00D56B20"/>
    <w:rsid w:val="00D578B3"/>
    <w:rsid w:val="00D618F4"/>
    <w:rsid w:val="00D67F2A"/>
    <w:rsid w:val="00D71082"/>
    <w:rsid w:val="00D714CC"/>
    <w:rsid w:val="00D75EA7"/>
    <w:rsid w:val="00D81ADF"/>
    <w:rsid w:val="00D81F21"/>
    <w:rsid w:val="00D8225E"/>
    <w:rsid w:val="00D864F2"/>
    <w:rsid w:val="00D87793"/>
    <w:rsid w:val="00D93441"/>
    <w:rsid w:val="00D943F8"/>
    <w:rsid w:val="00D95470"/>
    <w:rsid w:val="00D96B55"/>
    <w:rsid w:val="00D971B9"/>
    <w:rsid w:val="00DA2619"/>
    <w:rsid w:val="00DA2E57"/>
    <w:rsid w:val="00DA4239"/>
    <w:rsid w:val="00DA65DE"/>
    <w:rsid w:val="00DA6ADC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655"/>
    <w:rsid w:val="00DE6028"/>
    <w:rsid w:val="00DE6C85"/>
    <w:rsid w:val="00DE78A3"/>
    <w:rsid w:val="00DF1A71"/>
    <w:rsid w:val="00DF50FC"/>
    <w:rsid w:val="00DF68C7"/>
    <w:rsid w:val="00DF731A"/>
    <w:rsid w:val="00E0373F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0A5"/>
    <w:rsid w:val="00E46270"/>
    <w:rsid w:val="00E532D5"/>
    <w:rsid w:val="00E54950"/>
    <w:rsid w:val="00E54DC4"/>
    <w:rsid w:val="00E55FB3"/>
    <w:rsid w:val="00E56A01"/>
    <w:rsid w:val="00E62533"/>
    <w:rsid w:val="00E629A1"/>
    <w:rsid w:val="00E6794C"/>
    <w:rsid w:val="00E71591"/>
    <w:rsid w:val="00E71CEB"/>
    <w:rsid w:val="00E7474F"/>
    <w:rsid w:val="00E80DE3"/>
    <w:rsid w:val="00E82C55"/>
    <w:rsid w:val="00E84F0E"/>
    <w:rsid w:val="00E85E33"/>
    <w:rsid w:val="00E8787E"/>
    <w:rsid w:val="00E879E6"/>
    <w:rsid w:val="00E92AC3"/>
    <w:rsid w:val="00EA2F6A"/>
    <w:rsid w:val="00EB00E0"/>
    <w:rsid w:val="00EB05D5"/>
    <w:rsid w:val="00EB1931"/>
    <w:rsid w:val="00EB5A54"/>
    <w:rsid w:val="00EB77B3"/>
    <w:rsid w:val="00EC059F"/>
    <w:rsid w:val="00EC1F24"/>
    <w:rsid w:val="00EC20FF"/>
    <w:rsid w:val="00EC22F6"/>
    <w:rsid w:val="00EC318B"/>
    <w:rsid w:val="00ED5B9B"/>
    <w:rsid w:val="00ED6BAD"/>
    <w:rsid w:val="00ED7447"/>
    <w:rsid w:val="00EE00D6"/>
    <w:rsid w:val="00EE11E7"/>
    <w:rsid w:val="00EE1488"/>
    <w:rsid w:val="00EE1730"/>
    <w:rsid w:val="00EE2251"/>
    <w:rsid w:val="00EE29AD"/>
    <w:rsid w:val="00EE3E24"/>
    <w:rsid w:val="00EE4D5D"/>
    <w:rsid w:val="00EE5131"/>
    <w:rsid w:val="00EE5DFD"/>
    <w:rsid w:val="00EF109B"/>
    <w:rsid w:val="00EF201C"/>
    <w:rsid w:val="00EF2C72"/>
    <w:rsid w:val="00EF36AF"/>
    <w:rsid w:val="00EF3F73"/>
    <w:rsid w:val="00EF59A3"/>
    <w:rsid w:val="00EF6675"/>
    <w:rsid w:val="00F0063D"/>
    <w:rsid w:val="00F00F9C"/>
    <w:rsid w:val="00F01E5F"/>
    <w:rsid w:val="00F024F3"/>
    <w:rsid w:val="00F02ABA"/>
    <w:rsid w:val="00F03701"/>
    <w:rsid w:val="00F0437A"/>
    <w:rsid w:val="00F06ED9"/>
    <w:rsid w:val="00F101B8"/>
    <w:rsid w:val="00F10C7D"/>
    <w:rsid w:val="00F11037"/>
    <w:rsid w:val="00F12218"/>
    <w:rsid w:val="00F16F1B"/>
    <w:rsid w:val="00F235EE"/>
    <w:rsid w:val="00F250A9"/>
    <w:rsid w:val="00F267AF"/>
    <w:rsid w:val="00F30FF4"/>
    <w:rsid w:val="00F3122E"/>
    <w:rsid w:val="00F314A1"/>
    <w:rsid w:val="00F32368"/>
    <w:rsid w:val="00F331AD"/>
    <w:rsid w:val="00F34FC3"/>
    <w:rsid w:val="00F35287"/>
    <w:rsid w:val="00F37A91"/>
    <w:rsid w:val="00F37EF2"/>
    <w:rsid w:val="00F40A70"/>
    <w:rsid w:val="00F42C0B"/>
    <w:rsid w:val="00F43A37"/>
    <w:rsid w:val="00F4641B"/>
    <w:rsid w:val="00F46EB8"/>
    <w:rsid w:val="00F47191"/>
    <w:rsid w:val="00F476B8"/>
    <w:rsid w:val="00F47C83"/>
    <w:rsid w:val="00F47CDD"/>
    <w:rsid w:val="00F50CD1"/>
    <w:rsid w:val="00F511E4"/>
    <w:rsid w:val="00F51C8F"/>
    <w:rsid w:val="00F52D09"/>
    <w:rsid w:val="00F52E08"/>
    <w:rsid w:val="00F53A66"/>
    <w:rsid w:val="00F5462D"/>
    <w:rsid w:val="00F55B21"/>
    <w:rsid w:val="00F5620A"/>
    <w:rsid w:val="00F566EE"/>
    <w:rsid w:val="00F56EF6"/>
    <w:rsid w:val="00F60082"/>
    <w:rsid w:val="00F61A9F"/>
    <w:rsid w:val="00F61B5F"/>
    <w:rsid w:val="00F61C7C"/>
    <w:rsid w:val="00F64696"/>
    <w:rsid w:val="00F65AA9"/>
    <w:rsid w:val="00F6768F"/>
    <w:rsid w:val="00F72115"/>
    <w:rsid w:val="00F72C2C"/>
    <w:rsid w:val="00F741F2"/>
    <w:rsid w:val="00F75682"/>
    <w:rsid w:val="00F76CAB"/>
    <w:rsid w:val="00F772C6"/>
    <w:rsid w:val="00F815B5"/>
    <w:rsid w:val="00F815C3"/>
    <w:rsid w:val="00F85195"/>
    <w:rsid w:val="00F868E3"/>
    <w:rsid w:val="00F87310"/>
    <w:rsid w:val="00F90474"/>
    <w:rsid w:val="00F938BA"/>
    <w:rsid w:val="00F950C1"/>
    <w:rsid w:val="00F96C51"/>
    <w:rsid w:val="00F97919"/>
    <w:rsid w:val="00FA2C46"/>
    <w:rsid w:val="00FA3043"/>
    <w:rsid w:val="00FA3525"/>
    <w:rsid w:val="00FA5A53"/>
    <w:rsid w:val="00FB0C82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BD8"/>
    <w:rsid w:val="00FC5E8E"/>
    <w:rsid w:val="00FC61AF"/>
    <w:rsid w:val="00FD3766"/>
    <w:rsid w:val="00FD47C4"/>
    <w:rsid w:val="00FE2DCF"/>
    <w:rsid w:val="00FE3FA7"/>
    <w:rsid w:val="00FE61A6"/>
    <w:rsid w:val="00FF215D"/>
    <w:rsid w:val="00FF2A4E"/>
    <w:rsid w:val="00FF2FCE"/>
    <w:rsid w:val="00FF4F7D"/>
    <w:rsid w:val="00FF6D9D"/>
    <w:rsid w:val="00FF7DD5"/>
    <w:rsid w:val="01ED410C"/>
    <w:rsid w:val="0389116D"/>
    <w:rsid w:val="0A983012"/>
    <w:rsid w:val="0F16838F"/>
    <w:rsid w:val="0FFD9290"/>
    <w:rsid w:val="15EB008C"/>
    <w:rsid w:val="194D40F0"/>
    <w:rsid w:val="1E20B213"/>
    <w:rsid w:val="1FCECB9B"/>
    <w:rsid w:val="28128618"/>
    <w:rsid w:val="2B45BD79"/>
    <w:rsid w:val="2FBDA229"/>
    <w:rsid w:val="33D5D1CE"/>
    <w:rsid w:val="35410E40"/>
    <w:rsid w:val="39118C0A"/>
    <w:rsid w:val="3956D5FF"/>
    <w:rsid w:val="3BA122E2"/>
    <w:rsid w:val="3FF0B78E"/>
    <w:rsid w:val="494F72D0"/>
    <w:rsid w:val="53104FA8"/>
    <w:rsid w:val="54AC2009"/>
    <w:rsid w:val="55D3E68F"/>
    <w:rsid w:val="5664E205"/>
    <w:rsid w:val="583C4586"/>
    <w:rsid w:val="5AEB7267"/>
    <w:rsid w:val="5B385328"/>
    <w:rsid w:val="5C3FB86F"/>
    <w:rsid w:val="5C9E0991"/>
    <w:rsid w:val="6343650D"/>
    <w:rsid w:val="6881B642"/>
    <w:rsid w:val="6DC4E1E9"/>
    <w:rsid w:val="7298530C"/>
    <w:rsid w:val="776BC42F"/>
    <w:rsid w:val="7AA364F1"/>
    <w:rsid w:val="7C2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8FB0A"/>
  <w15:docId w15:val="{AF5C3D76-C64C-460A-8E1F-A5CE719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C0DC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94791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94791"/>
    <w:rPr>
      <w:rFonts w:ascii="Arial" w:eastAsia="MS Gothic" w:hAnsi="Arial"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34"/>
    <w:qFormat/>
    <w:rsid w:val="00FC61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services.dffh.vic.gov.au/personal-hardship-assistance-progra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mb@dffh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mergency.vic.gov.au/relie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mergency.vic.gov.au/relief/" TargetMode="External"/><Relationship Id="rId20" Type="http://schemas.openxmlformats.org/officeDocument/2006/relationships/hyperlink" Target="http://www.emergency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mergency.vic.gov.au/relief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know-your-counci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ergency.vic.gov.au/relief/" TargetMode="External"/><Relationship Id="rId22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6zv9\OneDrive%20-%20DFFH,%20DH%20Victoria\Templates\Factsheet\DFFH%20emergency%20management%20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8" ma:contentTypeDescription="Create a new document." ma:contentTypeScope="" ma:versionID="c0b173c6f56aa607894277b14dde4e12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bb1ab8fba57c9c453f45a7f55551d11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  <SharedWithUsers xmlns="51ef5222-d273-4e86-adbf-8aa3d9e99a84">
      <UserInfo>
        <DisplayName>Andrea Spiteri (DFFH)</DisplayName>
        <AccountId>473</AccountId>
        <AccountType/>
      </UserInfo>
      <UserInfo>
        <DisplayName>Sheridan Raiti (DFFH)</DisplayName>
        <AccountId>137</AccountId>
        <AccountType/>
      </UserInfo>
      <UserInfo>
        <DisplayName>Sophie Vale (DFFH)</DisplayName>
        <AccountId>1107</AccountId>
        <AccountType/>
      </UserInfo>
      <UserInfo>
        <DisplayName>Jackie Bernardi (DFFH)</DisplayName>
        <AccountId>3600</AccountId>
        <AccountType/>
      </UserInfo>
      <UserInfo>
        <DisplayName>Tim Hamilton (DFFH)</DisplayName>
        <AccountId>1081</AccountId>
        <AccountType/>
      </UserInfo>
      <UserInfo>
        <DisplayName>Lauren Karas (DFFH)</DisplayName>
        <AccountId>60</AccountId>
        <AccountType/>
      </UserInfo>
      <UserInfo>
        <DisplayName>Pip Morrison (DFFH)</DisplayName>
        <AccountId>1218</AccountId>
        <AccountType/>
      </UserInfo>
      <UserInfo>
        <DisplayName>Amanda Teo (DFFH)</DisplayName>
        <AccountId>1687</AccountId>
        <AccountType/>
      </UserInfo>
      <UserInfo>
        <DisplayName>Braedan Hogan (DFFH)</DisplayName>
        <AccountId>525</AccountId>
        <AccountType/>
      </UserInfo>
      <UserInfo>
        <DisplayName>Steve Pogonowski (DFFH)</DisplayName>
        <AccountId>7450</AccountId>
        <AccountType/>
      </UserInfo>
      <UserInfo>
        <DisplayName>Ruby McGrath-Lester (DFFH)</DisplayName>
        <AccountId>3137</AccountId>
        <AccountType/>
      </UserInfo>
      <UserInfo>
        <DisplayName>Debbie Dickinson (DFFH)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30F9E-C0EE-4BC1-9D47-DB0902152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51ef5222-d273-4e86-adbf-8aa3d9e99a84"/>
    <ds:schemaRef ds:uri="http://purl.org/dc/elements/1.1/"/>
    <ds:schemaRef ds:uri="http://schemas.microsoft.com/office/2006/metadata/properties"/>
    <ds:schemaRef ds:uri="5ce0f2b5-5be5-4508-bce9-d7011ece0659"/>
    <ds:schemaRef ds:uri="06badf41-c0a1-41a6-983a-efd542c2c87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2AE1C8-5869-4DAB-9D67-173EFAE2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emergency management factsheet template.dotx</Template>
  <TotalTime>0</TotalTime>
  <Pages>3</Pages>
  <Words>862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PHAP general information - Punjabi</vt:lpstr>
    </vt:vector>
  </TitlesOfParts>
  <Company>Victoria State Government, Department of Families, Fairness and Housing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PHAP general information - Punjabi</dc:title>
  <dc:subject>PHAP general information - Punjabi</dc:subject>
  <dc:creator>Emergency Management Branch</dc:creator>
  <cp:keywords>PHAP, emergencies</cp:keywords>
  <cp:lastModifiedBy>Sophie Vale (DFFH)</cp:lastModifiedBy>
  <cp:revision>4</cp:revision>
  <cp:lastPrinted>2021-01-30T00:27:00Z</cp:lastPrinted>
  <dcterms:created xsi:type="dcterms:W3CDTF">2023-11-24T06:08:00Z</dcterms:created>
  <dcterms:modified xsi:type="dcterms:W3CDTF">2023-12-05T04:16:00Z</dcterms:modified>
  <cp:category>DFFH Emergency Management factsheet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b54eb9aa-db0e-4cfe-8781-ad5a3eee3993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2023-10-02T05:01:26Z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17062021 sbv2 23112021</vt:lpwstr>
  </property>
</Properties>
</file>