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B517" w14:textId="77777777"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1D7E6253">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37801942"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1FB36B88" w14:textId="77777777" w:rsidTr="00A77AD7">
        <w:trPr>
          <w:trHeight w:val="1418"/>
        </w:trPr>
        <w:tc>
          <w:tcPr>
            <w:tcW w:w="7655" w:type="dxa"/>
            <w:vAlign w:val="bottom"/>
          </w:tcPr>
          <w:p w14:paraId="4855D404" w14:textId="4D52E9AA" w:rsidR="00AD784C" w:rsidRPr="0009050A" w:rsidRDefault="00C261F1" w:rsidP="0016037B">
            <w:pPr>
              <w:pStyle w:val="Documenttitle"/>
            </w:pPr>
            <w:r>
              <w:t>Non-Mains Energy Concession</w:t>
            </w:r>
          </w:p>
        </w:tc>
      </w:tr>
      <w:tr w:rsidR="000B2117" w14:paraId="0F95A4EE" w14:textId="77777777" w:rsidTr="00C6647D">
        <w:trPr>
          <w:trHeight w:val="1134"/>
        </w:trPr>
        <w:tc>
          <w:tcPr>
            <w:tcW w:w="7655" w:type="dxa"/>
          </w:tcPr>
          <w:p w14:paraId="4130FE39" w14:textId="5F3FDBDC" w:rsidR="000B2117" w:rsidRPr="0016037B" w:rsidRDefault="00C261F1" w:rsidP="0016037B">
            <w:pPr>
              <w:pStyle w:val="Documentsubtitle"/>
            </w:pPr>
            <w:r>
              <w:t>Accessible application form 2026</w:t>
            </w:r>
          </w:p>
        </w:tc>
      </w:tr>
      <w:tr w:rsidR="00CF4148" w14:paraId="3D13CAFF" w14:textId="77777777" w:rsidTr="00A77AD7">
        <w:trPr>
          <w:trHeight w:val="284"/>
        </w:trPr>
        <w:tc>
          <w:tcPr>
            <w:tcW w:w="7655" w:type="dxa"/>
          </w:tcPr>
          <w:p w14:paraId="7AE4F83A" w14:textId="78B93698" w:rsidR="00CF4148" w:rsidRPr="00250DC4" w:rsidRDefault="00CF4148" w:rsidP="00CF4148">
            <w:pPr>
              <w:pStyle w:val="Bannermarking"/>
            </w:pPr>
            <w:fldSimple w:instr=" FILLIN  &quot;Type the protective marking&quot; \d OFFICIAL \o  \* MERGEFORMAT "/>
          </w:p>
        </w:tc>
      </w:tr>
    </w:tbl>
    <w:p w14:paraId="3B5F7147" w14:textId="77777777" w:rsidR="00A77AD7" w:rsidRPr="00B57329" w:rsidRDefault="00A77AD7" w:rsidP="00A77AD7">
      <w:pPr>
        <w:pStyle w:val="TOCheadingfactsheet"/>
      </w:pPr>
      <w:r w:rsidRPr="00B57329">
        <w:t>Contents</w:t>
      </w:r>
    </w:p>
    <w:p w14:paraId="342D721C" w14:textId="6A2C5FD4" w:rsidR="00C6647D" w:rsidRDefault="00A77AD7">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3892626" w:history="1">
        <w:r w:rsidR="00C6647D" w:rsidRPr="003C5973">
          <w:rPr>
            <w:rStyle w:val="Hyperlink"/>
          </w:rPr>
          <w:t>Applicant’s details</w:t>
        </w:r>
        <w:r w:rsidR="00C6647D">
          <w:rPr>
            <w:webHidden/>
          </w:rPr>
          <w:tab/>
        </w:r>
        <w:r w:rsidR="00C6647D">
          <w:rPr>
            <w:webHidden/>
          </w:rPr>
          <w:fldChar w:fldCharType="begin"/>
        </w:r>
        <w:r w:rsidR="00C6647D">
          <w:rPr>
            <w:webHidden/>
          </w:rPr>
          <w:instrText xml:space="preserve"> PAGEREF _Toc233892626 \h </w:instrText>
        </w:r>
        <w:r w:rsidR="00C6647D">
          <w:rPr>
            <w:webHidden/>
          </w:rPr>
        </w:r>
        <w:r w:rsidR="00C6647D">
          <w:rPr>
            <w:webHidden/>
          </w:rPr>
          <w:fldChar w:fldCharType="separate"/>
        </w:r>
        <w:r w:rsidR="00C6647D">
          <w:rPr>
            <w:webHidden/>
          </w:rPr>
          <w:t>2</w:t>
        </w:r>
        <w:r w:rsidR="00C6647D">
          <w:rPr>
            <w:webHidden/>
          </w:rPr>
          <w:fldChar w:fldCharType="end"/>
        </w:r>
      </w:hyperlink>
    </w:p>
    <w:p w14:paraId="4E7F6F31" w14:textId="1CD5DD72" w:rsidR="00C6647D" w:rsidRDefault="00C6647D">
      <w:pPr>
        <w:pStyle w:val="TOC1"/>
        <w:rPr>
          <w:rFonts w:asciiTheme="minorHAnsi" w:eastAsiaTheme="minorEastAsia" w:hAnsiTheme="minorHAnsi" w:cstheme="minorBidi"/>
          <w:b w:val="0"/>
          <w:kern w:val="2"/>
          <w:sz w:val="24"/>
          <w:szCs w:val="24"/>
          <w:lang w:eastAsia="en-AU"/>
          <w14:ligatures w14:val="standardContextual"/>
        </w:rPr>
      </w:pPr>
      <w:hyperlink w:anchor="_Toc233892627" w:history="1">
        <w:r w:rsidRPr="003C5973">
          <w:rPr>
            <w:rStyle w:val="Hyperlink"/>
          </w:rPr>
          <w:t>Applicant’s concession card type</w:t>
        </w:r>
        <w:r>
          <w:rPr>
            <w:webHidden/>
          </w:rPr>
          <w:tab/>
        </w:r>
        <w:r>
          <w:rPr>
            <w:webHidden/>
          </w:rPr>
          <w:fldChar w:fldCharType="begin"/>
        </w:r>
        <w:r>
          <w:rPr>
            <w:webHidden/>
          </w:rPr>
          <w:instrText xml:space="preserve"> PAGEREF _Toc233892627 \h </w:instrText>
        </w:r>
        <w:r>
          <w:rPr>
            <w:webHidden/>
          </w:rPr>
        </w:r>
        <w:r>
          <w:rPr>
            <w:webHidden/>
          </w:rPr>
          <w:fldChar w:fldCharType="separate"/>
        </w:r>
        <w:r>
          <w:rPr>
            <w:webHidden/>
          </w:rPr>
          <w:t>2</w:t>
        </w:r>
        <w:r>
          <w:rPr>
            <w:webHidden/>
          </w:rPr>
          <w:fldChar w:fldCharType="end"/>
        </w:r>
      </w:hyperlink>
    </w:p>
    <w:p w14:paraId="09D98E89" w14:textId="4C4B436C" w:rsidR="00C6647D" w:rsidRDefault="00C6647D">
      <w:pPr>
        <w:pStyle w:val="TOC1"/>
        <w:rPr>
          <w:rFonts w:asciiTheme="minorHAnsi" w:eastAsiaTheme="minorEastAsia" w:hAnsiTheme="minorHAnsi" w:cstheme="minorBidi"/>
          <w:b w:val="0"/>
          <w:kern w:val="2"/>
          <w:sz w:val="24"/>
          <w:szCs w:val="24"/>
          <w:lang w:eastAsia="en-AU"/>
          <w14:ligatures w14:val="standardContextual"/>
        </w:rPr>
      </w:pPr>
      <w:hyperlink w:anchor="_Toc233892628" w:history="1">
        <w:r w:rsidRPr="003C5973">
          <w:rPr>
            <w:rStyle w:val="Hyperlink"/>
          </w:rPr>
          <w:t>Applicant’s concession card number</w:t>
        </w:r>
        <w:r>
          <w:rPr>
            <w:webHidden/>
          </w:rPr>
          <w:tab/>
        </w:r>
        <w:r>
          <w:rPr>
            <w:webHidden/>
          </w:rPr>
          <w:fldChar w:fldCharType="begin"/>
        </w:r>
        <w:r>
          <w:rPr>
            <w:webHidden/>
          </w:rPr>
          <w:instrText xml:space="preserve"> PAGEREF _Toc233892628 \h </w:instrText>
        </w:r>
        <w:r>
          <w:rPr>
            <w:webHidden/>
          </w:rPr>
        </w:r>
        <w:r>
          <w:rPr>
            <w:webHidden/>
          </w:rPr>
          <w:fldChar w:fldCharType="separate"/>
        </w:r>
        <w:r>
          <w:rPr>
            <w:webHidden/>
          </w:rPr>
          <w:t>3</w:t>
        </w:r>
        <w:r>
          <w:rPr>
            <w:webHidden/>
          </w:rPr>
          <w:fldChar w:fldCharType="end"/>
        </w:r>
      </w:hyperlink>
    </w:p>
    <w:p w14:paraId="7A3DC82D" w14:textId="38276E96" w:rsidR="00C6647D" w:rsidRDefault="00C6647D">
      <w:pPr>
        <w:pStyle w:val="TOC1"/>
        <w:rPr>
          <w:rFonts w:asciiTheme="minorHAnsi" w:eastAsiaTheme="minorEastAsia" w:hAnsiTheme="minorHAnsi" w:cstheme="minorBidi"/>
          <w:b w:val="0"/>
          <w:kern w:val="2"/>
          <w:sz w:val="24"/>
          <w:szCs w:val="24"/>
          <w:lang w:eastAsia="en-AU"/>
          <w14:ligatures w14:val="standardContextual"/>
        </w:rPr>
      </w:pPr>
      <w:hyperlink w:anchor="_Toc233892629" w:history="1">
        <w:r w:rsidRPr="003C5973">
          <w:rPr>
            <w:rStyle w:val="Hyperlink"/>
          </w:rPr>
          <w:t>Applicant’s bank details</w:t>
        </w:r>
        <w:r>
          <w:rPr>
            <w:webHidden/>
          </w:rPr>
          <w:tab/>
        </w:r>
        <w:r>
          <w:rPr>
            <w:webHidden/>
          </w:rPr>
          <w:fldChar w:fldCharType="begin"/>
        </w:r>
        <w:r>
          <w:rPr>
            <w:webHidden/>
          </w:rPr>
          <w:instrText xml:space="preserve"> PAGEREF _Toc233892629 \h </w:instrText>
        </w:r>
        <w:r>
          <w:rPr>
            <w:webHidden/>
          </w:rPr>
        </w:r>
        <w:r>
          <w:rPr>
            <w:webHidden/>
          </w:rPr>
          <w:fldChar w:fldCharType="separate"/>
        </w:r>
        <w:r>
          <w:rPr>
            <w:webHidden/>
          </w:rPr>
          <w:t>3</w:t>
        </w:r>
        <w:r>
          <w:rPr>
            <w:webHidden/>
          </w:rPr>
          <w:fldChar w:fldCharType="end"/>
        </w:r>
      </w:hyperlink>
    </w:p>
    <w:p w14:paraId="2F355F35" w14:textId="76AA1D8E" w:rsidR="00C6647D" w:rsidRDefault="00C6647D">
      <w:pPr>
        <w:pStyle w:val="TOC1"/>
        <w:rPr>
          <w:rFonts w:asciiTheme="minorHAnsi" w:eastAsiaTheme="minorEastAsia" w:hAnsiTheme="minorHAnsi" w:cstheme="minorBidi"/>
          <w:b w:val="0"/>
          <w:kern w:val="2"/>
          <w:sz w:val="24"/>
          <w:szCs w:val="24"/>
          <w:lang w:eastAsia="en-AU"/>
          <w14:ligatures w14:val="standardContextual"/>
        </w:rPr>
      </w:pPr>
      <w:hyperlink w:anchor="_Toc233892630" w:history="1">
        <w:r w:rsidRPr="003C5973">
          <w:rPr>
            <w:rStyle w:val="Hyperlink"/>
          </w:rPr>
          <w:t>I am claiming a concession for</w:t>
        </w:r>
        <w:r>
          <w:rPr>
            <w:webHidden/>
          </w:rPr>
          <w:tab/>
        </w:r>
        <w:r>
          <w:rPr>
            <w:webHidden/>
          </w:rPr>
          <w:fldChar w:fldCharType="begin"/>
        </w:r>
        <w:r>
          <w:rPr>
            <w:webHidden/>
          </w:rPr>
          <w:instrText xml:space="preserve"> PAGEREF _Toc233892630 \h </w:instrText>
        </w:r>
        <w:r>
          <w:rPr>
            <w:webHidden/>
          </w:rPr>
        </w:r>
        <w:r>
          <w:rPr>
            <w:webHidden/>
          </w:rPr>
          <w:fldChar w:fldCharType="separate"/>
        </w:r>
        <w:r>
          <w:rPr>
            <w:webHidden/>
          </w:rPr>
          <w:t>3</w:t>
        </w:r>
        <w:r>
          <w:rPr>
            <w:webHidden/>
          </w:rPr>
          <w:fldChar w:fldCharType="end"/>
        </w:r>
      </w:hyperlink>
    </w:p>
    <w:p w14:paraId="2D924DA5" w14:textId="6F8510C5" w:rsidR="00C6647D" w:rsidRDefault="00C6647D">
      <w:pPr>
        <w:pStyle w:val="TOC2"/>
        <w:rPr>
          <w:rFonts w:asciiTheme="minorHAnsi" w:eastAsiaTheme="minorEastAsia" w:hAnsiTheme="minorHAnsi" w:cstheme="minorBidi"/>
          <w:kern w:val="2"/>
          <w:sz w:val="24"/>
          <w:szCs w:val="24"/>
          <w:lang w:eastAsia="en-AU"/>
          <w14:ligatures w14:val="standardContextual"/>
        </w:rPr>
      </w:pPr>
      <w:hyperlink w:anchor="_Toc233892631" w:history="1">
        <w:r w:rsidRPr="003C5973">
          <w:rPr>
            <w:rStyle w:val="Hyperlink"/>
          </w:rPr>
          <w:t>LPG</w:t>
        </w:r>
        <w:r>
          <w:rPr>
            <w:webHidden/>
          </w:rPr>
          <w:tab/>
        </w:r>
        <w:r>
          <w:rPr>
            <w:webHidden/>
          </w:rPr>
          <w:fldChar w:fldCharType="begin"/>
        </w:r>
        <w:r>
          <w:rPr>
            <w:webHidden/>
          </w:rPr>
          <w:instrText xml:space="preserve"> PAGEREF _Toc233892631 \h </w:instrText>
        </w:r>
        <w:r>
          <w:rPr>
            <w:webHidden/>
          </w:rPr>
        </w:r>
        <w:r>
          <w:rPr>
            <w:webHidden/>
          </w:rPr>
          <w:fldChar w:fldCharType="separate"/>
        </w:r>
        <w:r>
          <w:rPr>
            <w:webHidden/>
          </w:rPr>
          <w:t>3</w:t>
        </w:r>
        <w:r>
          <w:rPr>
            <w:webHidden/>
          </w:rPr>
          <w:fldChar w:fldCharType="end"/>
        </w:r>
      </w:hyperlink>
    </w:p>
    <w:p w14:paraId="60B9812A" w14:textId="04458818" w:rsidR="00C6647D" w:rsidRDefault="00C6647D">
      <w:pPr>
        <w:pStyle w:val="TOC2"/>
        <w:rPr>
          <w:rFonts w:asciiTheme="minorHAnsi" w:eastAsiaTheme="minorEastAsia" w:hAnsiTheme="minorHAnsi" w:cstheme="minorBidi"/>
          <w:kern w:val="2"/>
          <w:sz w:val="24"/>
          <w:szCs w:val="24"/>
          <w:lang w:eastAsia="en-AU"/>
          <w14:ligatures w14:val="standardContextual"/>
        </w:rPr>
      </w:pPr>
      <w:hyperlink w:anchor="_Toc233892632" w:history="1">
        <w:r w:rsidRPr="003C5973">
          <w:rPr>
            <w:rStyle w:val="Hyperlink"/>
          </w:rPr>
          <w:t>Non-mains electricity</w:t>
        </w:r>
        <w:r>
          <w:rPr>
            <w:webHidden/>
          </w:rPr>
          <w:tab/>
        </w:r>
        <w:r>
          <w:rPr>
            <w:webHidden/>
          </w:rPr>
          <w:fldChar w:fldCharType="begin"/>
        </w:r>
        <w:r>
          <w:rPr>
            <w:webHidden/>
          </w:rPr>
          <w:instrText xml:space="preserve"> PAGEREF _Toc233892632 \h </w:instrText>
        </w:r>
        <w:r>
          <w:rPr>
            <w:webHidden/>
          </w:rPr>
        </w:r>
        <w:r>
          <w:rPr>
            <w:webHidden/>
          </w:rPr>
          <w:fldChar w:fldCharType="separate"/>
        </w:r>
        <w:r>
          <w:rPr>
            <w:webHidden/>
          </w:rPr>
          <w:t>3</w:t>
        </w:r>
        <w:r>
          <w:rPr>
            <w:webHidden/>
          </w:rPr>
          <w:fldChar w:fldCharType="end"/>
        </w:r>
      </w:hyperlink>
    </w:p>
    <w:p w14:paraId="479D1A60" w14:textId="04DD019B" w:rsidR="00C6647D" w:rsidRDefault="00C6647D">
      <w:pPr>
        <w:pStyle w:val="TOC2"/>
        <w:rPr>
          <w:rFonts w:asciiTheme="minorHAnsi" w:eastAsiaTheme="minorEastAsia" w:hAnsiTheme="minorHAnsi" w:cstheme="minorBidi"/>
          <w:kern w:val="2"/>
          <w:sz w:val="24"/>
          <w:szCs w:val="24"/>
          <w:lang w:eastAsia="en-AU"/>
          <w14:ligatures w14:val="standardContextual"/>
        </w:rPr>
      </w:pPr>
      <w:hyperlink w:anchor="_Toc233892633" w:history="1">
        <w:r w:rsidRPr="003C5973">
          <w:rPr>
            <w:rStyle w:val="Hyperlink"/>
          </w:rPr>
          <w:t>Heating oil</w:t>
        </w:r>
        <w:r>
          <w:rPr>
            <w:webHidden/>
          </w:rPr>
          <w:tab/>
        </w:r>
        <w:r>
          <w:rPr>
            <w:webHidden/>
          </w:rPr>
          <w:fldChar w:fldCharType="begin"/>
        </w:r>
        <w:r>
          <w:rPr>
            <w:webHidden/>
          </w:rPr>
          <w:instrText xml:space="preserve"> PAGEREF _Toc233892633 \h </w:instrText>
        </w:r>
        <w:r>
          <w:rPr>
            <w:webHidden/>
          </w:rPr>
        </w:r>
        <w:r>
          <w:rPr>
            <w:webHidden/>
          </w:rPr>
          <w:fldChar w:fldCharType="separate"/>
        </w:r>
        <w:r>
          <w:rPr>
            <w:webHidden/>
          </w:rPr>
          <w:t>4</w:t>
        </w:r>
        <w:r>
          <w:rPr>
            <w:webHidden/>
          </w:rPr>
          <w:fldChar w:fldCharType="end"/>
        </w:r>
      </w:hyperlink>
    </w:p>
    <w:p w14:paraId="7109A0DA" w14:textId="05C2DD0B" w:rsidR="00C6647D" w:rsidRDefault="00C6647D">
      <w:pPr>
        <w:pStyle w:val="TOC2"/>
        <w:rPr>
          <w:rFonts w:asciiTheme="minorHAnsi" w:eastAsiaTheme="minorEastAsia" w:hAnsiTheme="minorHAnsi" w:cstheme="minorBidi"/>
          <w:kern w:val="2"/>
          <w:sz w:val="24"/>
          <w:szCs w:val="24"/>
          <w:lang w:eastAsia="en-AU"/>
          <w14:ligatures w14:val="standardContextual"/>
        </w:rPr>
      </w:pPr>
      <w:hyperlink w:anchor="_Toc233892634" w:history="1">
        <w:r w:rsidRPr="003C5973">
          <w:rPr>
            <w:rStyle w:val="Hyperlink"/>
          </w:rPr>
          <w:t>Generator fuel costs</w:t>
        </w:r>
        <w:r>
          <w:rPr>
            <w:webHidden/>
          </w:rPr>
          <w:tab/>
        </w:r>
        <w:r>
          <w:rPr>
            <w:webHidden/>
          </w:rPr>
          <w:fldChar w:fldCharType="begin"/>
        </w:r>
        <w:r>
          <w:rPr>
            <w:webHidden/>
          </w:rPr>
          <w:instrText xml:space="preserve"> PAGEREF _Toc233892634 \h </w:instrText>
        </w:r>
        <w:r>
          <w:rPr>
            <w:webHidden/>
          </w:rPr>
        </w:r>
        <w:r>
          <w:rPr>
            <w:webHidden/>
          </w:rPr>
          <w:fldChar w:fldCharType="separate"/>
        </w:r>
        <w:r>
          <w:rPr>
            <w:webHidden/>
          </w:rPr>
          <w:t>4</w:t>
        </w:r>
        <w:r>
          <w:rPr>
            <w:webHidden/>
          </w:rPr>
          <w:fldChar w:fldCharType="end"/>
        </w:r>
      </w:hyperlink>
    </w:p>
    <w:p w14:paraId="196CAC15" w14:textId="544CA94E" w:rsidR="00C6647D" w:rsidRDefault="00C6647D">
      <w:pPr>
        <w:pStyle w:val="TOC2"/>
        <w:rPr>
          <w:rFonts w:asciiTheme="minorHAnsi" w:eastAsiaTheme="minorEastAsia" w:hAnsiTheme="minorHAnsi" w:cstheme="minorBidi"/>
          <w:kern w:val="2"/>
          <w:sz w:val="24"/>
          <w:szCs w:val="24"/>
          <w:lang w:eastAsia="en-AU"/>
          <w14:ligatures w14:val="standardContextual"/>
        </w:rPr>
      </w:pPr>
      <w:hyperlink w:anchor="_Toc233892635" w:history="1">
        <w:r w:rsidRPr="003C5973">
          <w:rPr>
            <w:rStyle w:val="Hyperlink"/>
          </w:rPr>
          <w:t>Firewood</w:t>
        </w:r>
        <w:r>
          <w:rPr>
            <w:webHidden/>
          </w:rPr>
          <w:tab/>
        </w:r>
        <w:r>
          <w:rPr>
            <w:webHidden/>
          </w:rPr>
          <w:fldChar w:fldCharType="begin"/>
        </w:r>
        <w:r>
          <w:rPr>
            <w:webHidden/>
          </w:rPr>
          <w:instrText xml:space="preserve"> PAGEREF _Toc233892635 \h </w:instrText>
        </w:r>
        <w:r>
          <w:rPr>
            <w:webHidden/>
          </w:rPr>
        </w:r>
        <w:r>
          <w:rPr>
            <w:webHidden/>
          </w:rPr>
          <w:fldChar w:fldCharType="separate"/>
        </w:r>
        <w:r>
          <w:rPr>
            <w:webHidden/>
          </w:rPr>
          <w:t>5</w:t>
        </w:r>
        <w:r>
          <w:rPr>
            <w:webHidden/>
          </w:rPr>
          <w:fldChar w:fldCharType="end"/>
        </w:r>
      </w:hyperlink>
    </w:p>
    <w:p w14:paraId="79124FDB" w14:textId="774CE491" w:rsidR="00C6647D" w:rsidRDefault="00C6647D">
      <w:pPr>
        <w:pStyle w:val="TOC2"/>
        <w:rPr>
          <w:rFonts w:asciiTheme="minorHAnsi" w:eastAsiaTheme="minorEastAsia" w:hAnsiTheme="minorHAnsi" w:cstheme="minorBidi"/>
          <w:kern w:val="2"/>
          <w:sz w:val="24"/>
          <w:szCs w:val="24"/>
          <w:lang w:eastAsia="en-AU"/>
          <w14:ligatures w14:val="standardContextual"/>
        </w:rPr>
      </w:pPr>
      <w:hyperlink w:anchor="_Toc233892636" w:history="1">
        <w:r w:rsidRPr="003C5973">
          <w:rPr>
            <w:rStyle w:val="Hyperlink"/>
          </w:rPr>
          <w:t>What needs to be included on my invoices?</w:t>
        </w:r>
        <w:r>
          <w:rPr>
            <w:webHidden/>
          </w:rPr>
          <w:tab/>
        </w:r>
        <w:r>
          <w:rPr>
            <w:webHidden/>
          </w:rPr>
          <w:fldChar w:fldCharType="begin"/>
        </w:r>
        <w:r>
          <w:rPr>
            <w:webHidden/>
          </w:rPr>
          <w:instrText xml:space="preserve"> PAGEREF _Toc233892636 \h </w:instrText>
        </w:r>
        <w:r>
          <w:rPr>
            <w:webHidden/>
          </w:rPr>
        </w:r>
        <w:r>
          <w:rPr>
            <w:webHidden/>
          </w:rPr>
          <w:fldChar w:fldCharType="separate"/>
        </w:r>
        <w:r>
          <w:rPr>
            <w:webHidden/>
          </w:rPr>
          <w:t>5</w:t>
        </w:r>
        <w:r>
          <w:rPr>
            <w:webHidden/>
          </w:rPr>
          <w:fldChar w:fldCharType="end"/>
        </w:r>
      </w:hyperlink>
    </w:p>
    <w:p w14:paraId="4E8E8788" w14:textId="2BB34D1F" w:rsidR="00C6647D" w:rsidRDefault="00C6647D">
      <w:pPr>
        <w:pStyle w:val="TOC1"/>
        <w:rPr>
          <w:rFonts w:asciiTheme="minorHAnsi" w:eastAsiaTheme="minorEastAsia" w:hAnsiTheme="minorHAnsi" w:cstheme="minorBidi"/>
          <w:b w:val="0"/>
          <w:kern w:val="2"/>
          <w:sz w:val="24"/>
          <w:szCs w:val="24"/>
          <w:lang w:eastAsia="en-AU"/>
          <w14:ligatures w14:val="standardContextual"/>
        </w:rPr>
      </w:pPr>
      <w:hyperlink w:anchor="_Toc233892637" w:history="1">
        <w:r w:rsidRPr="003C5973">
          <w:rPr>
            <w:rStyle w:val="Hyperlink"/>
          </w:rPr>
          <w:t>Consent to check Centrelink details</w:t>
        </w:r>
        <w:r>
          <w:rPr>
            <w:webHidden/>
          </w:rPr>
          <w:tab/>
        </w:r>
        <w:r>
          <w:rPr>
            <w:webHidden/>
          </w:rPr>
          <w:fldChar w:fldCharType="begin"/>
        </w:r>
        <w:r>
          <w:rPr>
            <w:webHidden/>
          </w:rPr>
          <w:instrText xml:space="preserve"> PAGEREF _Toc233892637 \h </w:instrText>
        </w:r>
        <w:r>
          <w:rPr>
            <w:webHidden/>
          </w:rPr>
        </w:r>
        <w:r>
          <w:rPr>
            <w:webHidden/>
          </w:rPr>
          <w:fldChar w:fldCharType="separate"/>
        </w:r>
        <w:r>
          <w:rPr>
            <w:webHidden/>
          </w:rPr>
          <w:t>5</w:t>
        </w:r>
        <w:r>
          <w:rPr>
            <w:webHidden/>
          </w:rPr>
          <w:fldChar w:fldCharType="end"/>
        </w:r>
      </w:hyperlink>
    </w:p>
    <w:p w14:paraId="4CF259BA" w14:textId="2B6AB4AE" w:rsidR="00C6647D" w:rsidRDefault="00C6647D">
      <w:pPr>
        <w:pStyle w:val="TOC1"/>
        <w:rPr>
          <w:rFonts w:asciiTheme="minorHAnsi" w:eastAsiaTheme="minorEastAsia" w:hAnsiTheme="minorHAnsi" w:cstheme="minorBidi"/>
          <w:b w:val="0"/>
          <w:kern w:val="2"/>
          <w:sz w:val="24"/>
          <w:szCs w:val="24"/>
          <w:lang w:eastAsia="en-AU"/>
          <w14:ligatures w14:val="standardContextual"/>
        </w:rPr>
      </w:pPr>
      <w:hyperlink w:anchor="_Toc233892638" w:history="1">
        <w:r w:rsidRPr="003C5973">
          <w:rPr>
            <w:rStyle w:val="Hyperlink"/>
          </w:rPr>
          <w:t>Signature</w:t>
        </w:r>
        <w:r>
          <w:rPr>
            <w:webHidden/>
          </w:rPr>
          <w:tab/>
        </w:r>
        <w:r>
          <w:rPr>
            <w:webHidden/>
          </w:rPr>
          <w:fldChar w:fldCharType="begin"/>
        </w:r>
        <w:r>
          <w:rPr>
            <w:webHidden/>
          </w:rPr>
          <w:instrText xml:space="preserve"> PAGEREF _Toc233892638 \h </w:instrText>
        </w:r>
        <w:r>
          <w:rPr>
            <w:webHidden/>
          </w:rPr>
        </w:r>
        <w:r>
          <w:rPr>
            <w:webHidden/>
          </w:rPr>
          <w:fldChar w:fldCharType="separate"/>
        </w:r>
        <w:r>
          <w:rPr>
            <w:webHidden/>
          </w:rPr>
          <w:t>6</w:t>
        </w:r>
        <w:r>
          <w:rPr>
            <w:webHidden/>
          </w:rPr>
          <w:fldChar w:fldCharType="end"/>
        </w:r>
      </w:hyperlink>
    </w:p>
    <w:p w14:paraId="08690EF0" w14:textId="66CA6B63" w:rsidR="00C6647D" w:rsidRDefault="00C6647D">
      <w:pPr>
        <w:pStyle w:val="TOC2"/>
        <w:rPr>
          <w:rFonts w:asciiTheme="minorHAnsi" w:eastAsiaTheme="minorEastAsia" w:hAnsiTheme="minorHAnsi" w:cstheme="minorBidi"/>
          <w:kern w:val="2"/>
          <w:sz w:val="24"/>
          <w:szCs w:val="24"/>
          <w:lang w:eastAsia="en-AU"/>
          <w14:ligatures w14:val="standardContextual"/>
        </w:rPr>
      </w:pPr>
      <w:hyperlink w:anchor="_Toc233892639" w:history="1">
        <w:r w:rsidRPr="003C5973">
          <w:rPr>
            <w:rStyle w:val="Hyperlink"/>
          </w:rPr>
          <w:t>Where do I send my form?</w:t>
        </w:r>
        <w:r>
          <w:rPr>
            <w:webHidden/>
          </w:rPr>
          <w:tab/>
        </w:r>
        <w:r>
          <w:rPr>
            <w:webHidden/>
          </w:rPr>
          <w:fldChar w:fldCharType="begin"/>
        </w:r>
        <w:r>
          <w:rPr>
            <w:webHidden/>
          </w:rPr>
          <w:instrText xml:space="preserve"> PAGEREF _Toc233892639 \h </w:instrText>
        </w:r>
        <w:r>
          <w:rPr>
            <w:webHidden/>
          </w:rPr>
        </w:r>
        <w:r>
          <w:rPr>
            <w:webHidden/>
          </w:rPr>
          <w:fldChar w:fldCharType="separate"/>
        </w:r>
        <w:r>
          <w:rPr>
            <w:webHidden/>
          </w:rPr>
          <w:t>6</w:t>
        </w:r>
        <w:r>
          <w:rPr>
            <w:webHidden/>
          </w:rPr>
          <w:fldChar w:fldCharType="end"/>
        </w:r>
      </w:hyperlink>
    </w:p>
    <w:p w14:paraId="416EC2E9" w14:textId="0E77001A" w:rsidR="00C6647D" w:rsidRDefault="00C6647D">
      <w:pPr>
        <w:pStyle w:val="TOC1"/>
        <w:rPr>
          <w:rFonts w:asciiTheme="minorHAnsi" w:eastAsiaTheme="minorEastAsia" w:hAnsiTheme="minorHAnsi" w:cstheme="minorBidi"/>
          <w:b w:val="0"/>
          <w:kern w:val="2"/>
          <w:sz w:val="24"/>
          <w:szCs w:val="24"/>
          <w:lang w:eastAsia="en-AU"/>
          <w14:ligatures w14:val="standardContextual"/>
        </w:rPr>
      </w:pPr>
      <w:hyperlink w:anchor="_Toc233892640" w:history="1">
        <w:r w:rsidRPr="003C5973">
          <w:rPr>
            <w:rStyle w:val="Hyperlink"/>
          </w:rPr>
          <w:t>Information for customers</w:t>
        </w:r>
        <w:r>
          <w:rPr>
            <w:webHidden/>
          </w:rPr>
          <w:tab/>
        </w:r>
        <w:r>
          <w:rPr>
            <w:webHidden/>
          </w:rPr>
          <w:fldChar w:fldCharType="begin"/>
        </w:r>
        <w:r>
          <w:rPr>
            <w:webHidden/>
          </w:rPr>
          <w:instrText xml:space="preserve"> PAGEREF _Toc233892640 \h </w:instrText>
        </w:r>
        <w:r>
          <w:rPr>
            <w:webHidden/>
          </w:rPr>
        </w:r>
        <w:r>
          <w:rPr>
            <w:webHidden/>
          </w:rPr>
          <w:fldChar w:fldCharType="separate"/>
        </w:r>
        <w:r>
          <w:rPr>
            <w:webHidden/>
          </w:rPr>
          <w:t>6</w:t>
        </w:r>
        <w:r>
          <w:rPr>
            <w:webHidden/>
          </w:rPr>
          <w:fldChar w:fldCharType="end"/>
        </w:r>
      </w:hyperlink>
    </w:p>
    <w:p w14:paraId="5138478D" w14:textId="1DB4E1B8" w:rsidR="00C6647D" w:rsidRDefault="00C6647D">
      <w:pPr>
        <w:pStyle w:val="TOC2"/>
        <w:rPr>
          <w:rFonts w:asciiTheme="minorHAnsi" w:eastAsiaTheme="minorEastAsia" w:hAnsiTheme="minorHAnsi" w:cstheme="minorBidi"/>
          <w:kern w:val="2"/>
          <w:sz w:val="24"/>
          <w:szCs w:val="24"/>
          <w:lang w:eastAsia="en-AU"/>
          <w14:ligatures w14:val="standardContextual"/>
        </w:rPr>
      </w:pPr>
      <w:hyperlink w:anchor="_Toc233892641" w:history="1">
        <w:r w:rsidRPr="003C5973">
          <w:rPr>
            <w:rStyle w:val="Hyperlink"/>
          </w:rPr>
          <w:t>What does this concession apply to?</w:t>
        </w:r>
        <w:r>
          <w:rPr>
            <w:webHidden/>
          </w:rPr>
          <w:tab/>
        </w:r>
        <w:r>
          <w:rPr>
            <w:webHidden/>
          </w:rPr>
          <w:fldChar w:fldCharType="begin"/>
        </w:r>
        <w:r>
          <w:rPr>
            <w:webHidden/>
          </w:rPr>
          <w:instrText xml:space="preserve"> PAGEREF _Toc233892641 \h </w:instrText>
        </w:r>
        <w:r>
          <w:rPr>
            <w:webHidden/>
          </w:rPr>
        </w:r>
        <w:r>
          <w:rPr>
            <w:webHidden/>
          </w:rPr>
          <w:fldChar w:fldCharType="separate"/>
        </w:r>
        <w:r>
          <w:rPr>
            <w:webHidden/>
          </w:rPr>
          <w:t>6</w:t>
        </w:r>
        <w:r>
          <w:rPr>
            <w:webHidden/>
          </w:rPr>
          <w:fldChar w:fldCharType="end"/>
        </w:r>
      </w:hyperlink>
    </w:p>
    <w:p w14:paraId="771DBD11" w14:textId="30C16122" w:rsidR="00C6647D" w:rsidRDefault="00C6647D">
      <w:pPr>
        <w:pStyle w:val="TOC2"/>
        <w:rPr>
          <w:rFonts w:asciiTheme="minorHAnsi" w:eastAsiaTheme="minorEastAsia" w:hAnsiTheme="minorHAnsi" w:cstheme="minorBidi"/>
          <w:kern w:val="2"/>
          <w:sz w:val="24"/>
          <w:szCs w:val="24"/>
          <w:lang w:eastAsia="en-AU"/>
          <w14:ligatures w14:val="standardContextual"/>
        </w:rPr>
      </w:pPr>
      <w:hyperlink w:anchor="_Toc233892642" w:history="1">
        <w:r w:rsidRPr="003C5973">
          <w:rPr>
            <w:rStyle w:val="Hyperlink"/>
          </w:rPr>
          <w:t>What are the special conditions for firewood applications?</w:t>
        </w:r>
        <w:r>
          <w:rPr>
            <w:webHidden/>
          </w:rPr>
          <w:tab/>
        </w:r>
        <w:r>
          <w:rPr>
            <w:webHidden/>
          </w:rPr>
          <w:fldChar w:fldCharType="begin"/>
        </w:r>
        <w:r>
          <w:rPr>
            <w:webHidden/>
          </w:rPr>
          <w:instrText xml:space="preserve"> PAGEREF _Toc233892642 \h </w:instrText>
        </w:r>
        <w:r>
          <w:rPr>
            <w:webHidden/>
          </w:rPr>
        </w:r>
        <w:r>
          <w:rPr>
            <w:webHidden/>
          </w:rPr>
          <w:fldChar w:fldCharType="separate"/>
        </w:r>
        <w:r>
          <w:rPr>
            <w:webHidden/>
          </w:rPr>
          <w:t>6</w:t>
        </w:r>
        <w:r>
          <w:rPr>
            <w:webHidden/>
          </w:rPr>
          <w:fldChar w:fldCharType="end"/>
        </w:r>
      </w:hyperlink>
    </w:p>
    <w:p w14:paraId="4AEB3501" w14:textId="03A15760" w:rsidR="00C6647D" w:rsidRDefault="00C6647D">
      <w:pPr>
        <w:pStyle w:val="TOC2"/>
        <w:rPr>
          <w:rFonts w:asciiTheme="minorHAnsi" w:eastAsiaTheme="minorEastAsia" w:hAnsiTheme="minorHAnsi" w:cstheme="minorBidi"/>
          <w:kern w:val="2"/>
          <w:sz w:val="24"/>
          <w:szCs w:val="24"/>
          <w:lang w:eastAsia="en-AU"/>
          <w14:ligatures w14:val="standardContextual"/>
        </w:rPr>
      </w:pPr>
      <w:hyperlink w:anchor="_Toc233892643" w:history="1">
        <w:r w:rsidRPr="003C5973">
          <w:rPr>
            <w:rStyle w:val="Hyperlink"/>
          </w:rPr>
          <w:t>What are the special conditions for generator fuel applications?</w:t>
        </w:r>
        <w:r>
          <w:rPr>
            <w:webHidden/>
          </w:rPr>
          <w:tab/>
        </w:r>
        <w:r>
          <w:rPr>
            <w:webHidden/>
          </w:rPr>
          <w:fldChar w:fldCharType="begin"/>
        </w:r>
        <w:r>
          <w:rPr>
            <w:webHidden/>
          </w:rPr>
          <w:instrText xml:space="preserve"> PAGEREF _Toc233892643 \h </w:instrText>
        </w:r>
        <w:r>
          <w:rPr>
            <w:webHidden/>
          </w:rPr>
        </w:r>
        <w:r>
          <w:rPr>
            <w:webHidden/>
          </w:rPr>
          <w:fldChar w:fldCharType="separate"/>
        </w:r>
        <w:r>
          <w:rPr>
            <w:webHidden/>
          </w:rPr>
          <w:t>6</w:t>
        </w:r>
        <w:r>
          <w:rPr>
            <w:webHidden/>
          </w:rPr>
          <w:fldChar w:fldCharType="end"/>
        </w:r>
      </w:hyperlink>
    </w:p>
    <w:p w14:paraId="3C5D3CB5" w14:textId="5B064561" w:rsidR="00C6647D" w:rsidRDefault="00C6647D">
      <w:pPr>
        <w:pStyle w:val="TOC2"/>
        <w:rPr>
          <w:rFonts w:asciiTheme="minorHAnsi" w:eastAsiaTheme="minorEastAsia" w:hAnsiTheme="minorHAnsi" w:cstheme="minorBidi"/>
          <w:kern w:val="2"/>
          <w:sz w:val="24"/>
          <w:szCs w:val="24"/>
          <w:lang w:eastAsia="en-AU"/>
          <w14:ligatures w14:val="standardContextual"/>
        </w:rPr>
      </w:pPr>
      <w:hyperlink w:anchor="_Toc233892644" w:history="1">
        <w:r w:rsidRPr="003C5973">
          <w:rPr>
            <w:rStyle w:val="Hyperlink"/>
          </w:rPr>
          <w:t>Who can apply for the concession?</w:t>
        </w:r>
        <w:r>
          <w:rPr>
            <w:webHidden/>
          </w:rPr>
          <w:tab/>
        </w:r>
        <w:r>
          <w:rPr>
            <w:webHidden/>
          </w:rPr>
          <w:fldChar w:fldCharType="begin"/>
        </w:r>
        <w:r>
          <w:rPr>
            <w:webHidden/>
          </w:rPr>
          <w:instrText xml:space="preserve"> PAGEREF _Toc233892644 \h </w:instrText>
        </w:r>
        <w:r>
          <w:rPr>
            <w:webHidden/>
          </w:rPr>
        </w:r>
        <w:r>
          <w:rPr>
            <w:webHidden/>
          </w:rPr>
          <w:fldChar w:fldCharType="separate"/>
        </w:r>
        <w:r>
          <w:rPr>
            <w:webHidden/>
          </w:rPr>
          <w:t>7</w:t>
        </w:r>
        <w:r>
          <w:rPr>
            <w:webHidden/>
          </w:rPr>
          <w:fldChar w:fldCharType="end"/>
        </w:r>
      </w:hyperlink>
    </w:p>
    <w:p w14:paraId="5FEEC152" w14:textId="1CBF44D5" w:rsidR="00C6647D" w:rsidRDefault="00C6647D">
      <w:pPr>
        <w:pStyle w:val="TOC2"/>
        <w:rPr>
          <w:rFonts w:asciiTheme="minorHAnsi" w:eastAsiaTheme="minorEastAsia" w:hAnsiTheme="minorHAnsi" w:cstheme="minorBidi"/>
          <w:kern w:val="2"/>
          <w:sz w:val="24"/>
          <w:szCs w:val="24"/>
          <w:lang w:eastAsia="en-AU"/>
          <w14:ligatures w14:val="standardContextual"/>
        </w:rPr>
      </w:pPr>
      <w:hyperlink w:anchor="_Toc233892645" w:history="1">
        <w:r w:rsidRPr="003C5973">
          <w:rPr>
            <w:rStyle w:val="Hyperlink"/>
          </w:rPr>
          <w:t>How much is the concession?</w:t>
        </w:r>
        <w:r>
          <w:rPr>
            <w:webHidden/>
          </w:rPr>
          <w:tab/>
        </w:r>
        <w:r>
          <w:rPr>
            <w:webHidden/>
          </w:rPr>
          <w:fldChar w:fldCharType="begin"/>
        </w:r>
        <w:r>
          <w:rPr>
            <w:webHidden/>
          </w:rPr>
          <w:instrText xml:space="preserve"> PAGEREF _Toc233892645 \h </w:instrText>
        </w:r>
        <w:r>
          <w:rPr>
            <w:webHidden/>
          </w:rPr>
        </w:r>
        <w:r>
          <w:rPr>
            <w:webHidden/>
          </w:rPr>
          <w:fldChar w:fldCharType="separate"/>
        </w:r>
        <w:r>
          <w:rPr>
            <w:webHidden/>
          </w:rPr>
          <w:t>7</w:t>
        </w:r>
        <w:r>
          <w:rPr>
            <w:webHidden/>
          </w:rPr>
          <w:fldChar w:fldCharType="end"/>
        </w:r>
      </w:hyperlink>
    </w:p>
    <w:p w14:paraId="657B5143" w14:textId="1D5FAB6C" w:rsidR="00C6647D" w:rsidRDefault="00C6647D">
      <w:pPr>
        <w:pStyle w:val="TOC2"/>
        <w:rPr>
          <w:rFonts w:asciiTheme="minorHAnsi" w:eastAsiaTheme="minorEastAsia" w:hAnsiTheme="minorHAnsi" w:cstheme="minorBidi"/>
          <w:kern w:val="2"/>
          <w:sz w:val="24"/>
          <w:szCs w:val="24"/>
          <w:lang w:eastAsia="en-AU"/>
          <w14:ligatures w14:val="standardContextual"/>
        </w:rPr>
      </w:pPr>
      <w:hyperlink w:anchor="_Toc233892646" w:history="1">
        <w:r w:rsidRPr="003C5973">
          <w:rPr>
            <w:rStyle w:val="Hyperlink"/>
          </w:rPr>
          <w:t>When do applications close?</w:t>
        </w:r>
        <w:r>
          <w:rPr>
            <w:webHidden/>
          </w:rPr>
          <w:tab/>
        </w:r>
        <w:r>
          <w:rPr>
            <w:webHidden/>
          </w:rPr>
          <w:fldChar w:fldCharType="begin"/>
        </w:r>
        <w:r>
          <w:rPr>
            <w:webHidden/>
          </w:rPr>
          <w:instrText xml:space="preserve"> PAGEREF _Toc233892646 \h </w:instrText>
        </w:r>
        <w:r>
          <w:rPr>
            <w:webHidden/>
          </w:rPr>
        </w:r>
        <w:r>
          <w:rPr>
            <w:webHidden/>
          </w:rPr>
          <w:fldChar w:fldCharType="separate"/>
        </w:r>
        <w:r>
          <w:rPr>
            <w:webHidden/>
          </w:rPr>
          <w:t>7</w:t>
        </w:r>
        <w:r>
          <w:rPr>
            <w:webHidden/>
          </w:rPr>
          <w:fldChar w:fldCharType="end"/>
        </w:r>
      </w:hyperlink>
    </w:p>
    <w:p w14:paraId="46E95573" w14:textId="075754B8" w:rsidR="00C6647D" w:rsidRDefault="00C6647D">
      <w:pPr>
        <w:pStyle w:val="TOC2"/>
        <w:rPr>
          <w:rFonts w:asciiTheme="minorHAnsi" w:eastAsiaTheme="minorEastAsia" w:hAnsiTheme="minorHAnsi" w:cstheme="minorBidi"/>
          <w:kern w:val="2"/>
          <w:sz w:val="24"/>
          <w:szCs w:val="24"/>
          <w:lang w:eastAsia="en-AU"/>
          <w14:ligatures w14:val="standardContextual"/>
        </w:rPr>
      </w:pPr>
      <w:hyperlink w:anchor="_Toc233892647" w:history="1">
        <w:r w:rsidRPr="003C5973">
          <w:rPr>
            <w:rStyle w:val="Hyperlink"/>
          </w:rPr>
          <w:t>Can I send my application by email?</w:t>
        </w:r>
        <w:r>
          <w:rPr>
            <w:webHidden/>
          </w:rPr>
          <w:tab/>
        </w:r>
        <w:r>
          <w:rPr>
            <w:webHidden/>
          </w:rPr>
          <w:fldChar w:fldCharType="begin"/>
        </w:r>
        <w:r>
          <w:rPr>
            <w:webHidden/>
          </w:rPr>
          <w:instrText xml:space="preserve"> PAGEREF _Toc233892647 \h </w:instrText>
        </w:r>
        <w:r>
          <w:rPr>
            <w:webHidden/>
          </w:rPr>
        </w:r>
        <w:r>
          <w:rPr>
            <w:webHidden/>
          </w:rPr>
          <w:fldChar w:fldCharType="separate"/>
        </w:r>
        <w:r>
          <w:rPr>
            <w:webHidden/>
          </w:rPr>
          <w:t>7</w:t>
        </w:r>
        <w:r>
          <w:rPr>
            <w:webHidden/>
          </w:rPr>
          <w:fldChar w:fldCharType="end"/>
        </w:r>
      </w:hyperlink>
    </w:p>
    <w:p w14:paraId="007FFC04" w14:textId="5DB8E62E" w:rsidR="00C6647D" w:rsidRDefault="00C6647D">
      <w:pPr>
        <w:pStyle w:val="TOC2"/>
        <w:rPr>
          <w:rFonts w:asciiTheme="minorHAnsi" w:eastAsiaTheme="minorEastAsia" w:hAnsiTheme="minorHAnsi" w:cstheme="minorBidi"/>
          <w:kern w:val="2"/>
          <w:sz w:val="24"/>
          <w:szCs w:val="24"/>
          <w:lang w:eastAsia="en-AU"/>
          <w14:ligatures w14:val="standardContextual"/>
        </w:rPr>
      </w:pPr>
      <w:hyperlink w:anchor="_Toc233892648" w:history="1">
        <w:r w:rsidRPr="003C5973">
          <w:rPr>
            <w:rStyle w:val="Hyperlink"/>
          </w:rPr>
          <w:t>I have lost my invoices.</w:t>
        </w:r>
        <w:r>
          <w:rPr>
            <w:webHidden/>
          </w:rPr>
          <w:tab/>
        </w:r>
        <w:r>
          <w:rPr>
            <w:webHidden/>
          </w:rPr>
          <w:fldChar w:fldCharType="begin"/>
        </w:r>
        <w:r>
          <w:rPr>
            <w:webHidden/>
          </w:rPr>
          <w:instrText xml:space="preserve"> PAGEREF _Toc233892648 \h </w:instrText>
        </w:r>
        <w:r>
          <w:rPr>
            <w:webHidden/>
          </w:rPr>
        </w:r>
        <w:r>
          <w:rPr>
            <w:webHidden/>
          </w:rPr>
          <w:fldChar w:fldCharType="separate"/>
        </w:r>
        <w:r>
          <w:rPr>
            <w:webHidden/>
          </w:rPr>
          <w:t>7</w:t>
        </w:r>
        <w:r>
          <w:rPr>
            <w:webHidden/>
          </w:rPr>
          <w:fldChar w:fldCharType="end"/>
        </w:r>
      </w:hyperlink>
    </w:p>
    <w:p w14:paraId="48F3D3C2" w14:textId="153CA3B4" w:rsidR="00C6647D" w:rsidRDefault="00C6647D">
      <w:pPr>
        <w:pStyle w:val="TOC2"/>
        <w:rPr>
          <w:rFonts w:asciiTheme="minorHAnsi" w:eastAsiaTheme="minorEastAsia" w:hAnsiTheme="minorHAnsi" w:cstheme="minorBidi"/>
          <w:kern w:val="2"/>
          <w:sz w:val="24"/>
          <w:szCs w:val="24"/>
          <w:lang w:eastAsia="en-AU"/>
          <w14:ligatures w14:val="standardContextual"/>
        </w:rPr>
      </w:pPr>
      <w:hyperlink w:anchor="_Toc233892649" w:history="1">
        <w:r w:rsidRPr="003C5973">
          <w:rPr>
            <w:rStyle w:val="Hyperlink"/>
          </w:rPr>
          <w:t>Can I make a second claim?</w:t>
        </w:r>
        <w:r>
          <w:rPr>
            <w:webHidden/>
          </w:rPr>
          <w:tab/>
        </w:r>
        <w:r>
          <w:rPr>
            <w:webHidden/>
          </w:rPr>
          <w:fldChar w:fldCharType="begin"/>
        </w:r>
        <w:r>
          <w:rPr>
            <w:webHidden/>
          </w:rPr>
          <w:instrText xml:space="preserve"> PAGEREF _Toc233892649 \h </w:instrText>
        </w:r>
        <w:r>
          <w:rPr>
            <w:webHidden/>
          </w:rPr>
        </w:r>
        <w:r>
          <w:rPr>
            <w:webHidden/>
          </w:rPr>
          <w:fldChar w:fldCharType="separate"/>
        </w:r>
        <w:r>
          <w:rPr>
            <w:webHidden/>
          </w:rPr>
          <w:t>7</w:t>
        </w:r>
        <w:r>
          <w:rPr>
            <w:webHidden/>
          </w:rPr>
          <w:fldChar w:fldCharType="end"/>
        </w:r>
      </w:hyperlink>
    </w:p>
    <w:p w14:paraId="4D0F9D0F" w14:textId="6AB38613" w:rsidR="00C6647D" w:rsidRDefault="00C6647D">
      <w:pPr>
        <w:pStyle w:val="TOC2"/>
        <w:rPr>
          <w:rFonts w:asciiTheme="minorHAnsi" w:eastAsiaTheme="minorEastAsia" w:hAnsiTheme="minorHAnsi" w:cstheme="minorBidi"/>
          <w:kern w:val="2"/>
          <w:sz w:val="24"/>
          <w:szCs w:val="24"/>
          <w:lang w:eastAsia="en-AU"/>
          <w14:ligatures w14:val="standardContextual"/>
        </w:rPr>
      </w:pPr>
      <w:hyperlink w:anchor="_Toc233892650" w:history="1">
        <w:r w:rsidRPr="003C5973">
          <w:rPr>
            <w:rStyle w:val="Hyperlink"/>
          </w:rPr>
          <w:t>What else do I need to know?</w:t>
        </w:r>
        <w:r>
          <w:rPr>
            <w:webHidden/>
          </w:rPr>
          <w:tab/>
        </w:r>
        <w:r>
          <w:rPr>
            <w:webHidden/>
          </w:rPr>
          <w:fldChar w:fldCharType="begin"/>
        </w:r>
        <w:r>
          <w:rPr>
            <w:webHidden/>
          </w:rPr>
          <w:instrText xml:space="preserve"> PAGEREF _Toc233892650 \h </w:instrText>
        </w:r>
        <w:r>
          <w:rPr>
            <w:webHidden/>
          </w:rPr>
        </w:r>
        <w:r>
          <w:rPr>
            <w:webHidden/>
          </w:rPr>
          <w:fldChar w:fldCharType="separate"/>
        </w:r>
        <w:r>
          <w:rPr>
            <w:webHidden/>
          </w:rPr>
          <w:t>7</w:t>
        </w:r>
        <w:r>
          <w:rPr>
            <w:webHidden/>
          </w:rPr>
          <w:fldChar w:fldCharType="end"/>
        </w:r>
      </w:hyperlink>
    </w:p>
    <w:p w14:paraId="6B0916BF" w14:textId="14C2AA4B" w:rsidR="00C6647D" w:rsidRDefault="00C6647D">
      <w:pPr>
        <w:pStyle w:val="TOC2"/>
        <w:rPr>
          <w:rFonts w:asciiTheme="minorHAnsi" w:eastAsiaTheme="minorEastAsia" w:hAnsiTheme="minorHAnsi" w:cstheme="minorBidi"/>
          <w:kern w:val="2"/>
          <w:sz w:val="24"/>
          <w:szCs w:val="24"/>
          <w:lang w:eastAsia="en-AU"/>
          <w14:ligatures w14:val="standardContextual"/>
        </w:rPr>
      </w:pPr>
      <w:hyperlink w:anchor="_Toc233892651" w:history="1">
        <w:r w:rsidRPr="003C5973">
          <w:rPr>
            <w:rStyle w:val="Hyperlink"/>
          </w:rPr>
          <w:t>Payment difficulties</w:t>
        </w:r>
        <w:r>
          <w:rPr>
            <w:webHidden/>
          </w:rPr>
          <w:tab/>
        </w:r>
        <w:r>
          <w:rPr>
            <w:webHidden/>
          </w:rPr>
          <w:fldChar w:fldCharType="begin"/>
        </w:r>
        <w:r>
          <w:rPr>
            <w:webHidden/>
          </w:rPr>
          <w:instrText xml:space="preserve"> PAGEREF _Toc233892651 \h </w:instrText>
        </w:r>
        <w:r>
          <w:rPr>
            <w:webHidden/>
          </w:rPr>
        </w:r>
        <w:r>
          <w:rPr>
            <w:webHidden/>
          </w:rPr>
          <w:fldChar w:fldCharType="separate"/>
        </w:r>
        <w:r>
          <w:rPr>
            <w:webHidden/>
          </w:rPr>
          <w:t>8</w:t>
        </w:r>
        <w:r>
          <w:rPr>
            <w:webHidden/>
          </w:rPr>
          <w:fldChar w:fldCharType="end"/>
        </w:r>
      </w:hyperlink>
    </w:p>
    <w:p w14:paraId="56BA9678" w14:textId="5DA8944A" w:rsidR="00C6647D" w:rsidRDefault="00C6647D">
      <w:pPr>
        <w:pStyle w:val="TOC2"/>
        <w:rPr>
          <w:rFonts w:asciiTheme="minorHAnsi" w:eastAsiaTheme="minorEastAsia" w:hAnsiTheme="minorHAnsi" w:cstheme="minorBidi"/>
          <w:kern w:val="2"/>
          <w:sz w:val="24"/>
          <w:szCs w:val="24"/>
          <w:lang w:eastAsia="en-AU"/>
          <w14:ligatures w14:val="standardContextual"/>
        </w:rPr>
      </w:pPr>
      <w:hyperlink w:anchor="_Toc233892652" w:history="1">
        <w:r w:rsidRPr="003C5973">
          <w:rPr>
            <w:rStyle w:val="Hyperlink"/>
          </w:rPr>
          <w:t>More information</w:t>
        </w:r>
        <w:r>
          <w:rPr>
            <w:webHidden/>
          </w:rPr>
          <w:tab/>
        </w:r>
        <w:r>
          <w:rPr>
            <w:webHidden/>
          </w:rPr>
          <w:fldChar w:fldCharType="begin"/>
        </w:r>
        <w:r>
          <w:rPr>
            <w:webHidden/>
          </w:rPr>
          <w:instrText xml:space="preserve"> PAGEREF _Toc233892652 \h </w:instrText>
        </w:r>
        <w:r>
          <w:rPr>
            <w:webHidden/>
          </w:rPr>
        </w:r>
        <w:r>
          <w:rPr>
            <w:webHidden/>
          </w:rPr>
          <w:fldChar w:fldCharType="separate"/>
        </w:r>
        <w:r>
          <w:rPr>
            <w:webHidden/>
          </w:rPr>
          <w:t>8</w:t>
        </w:r>
        <w:r>
          <w:rPr>
            <w:webHidden/>
          </w:rPr>
          <w:fldChar w:fldCharType="end"/>
        </w:r>
      </w:hyperlink>
    </w:p>
    <w:p w14:paraId="4F2B67D0" w14:textId="6AA2344F" w:rsidR="00C6647D" w:rsidRDefault="00C6647D">
      <w:pPr>
        <w:pStyle w:val="TOC2"/>
        <w:rPr>
          <w:rFonts w:asciiTheme="minorHAnsi" w:eastAsiaTheme="minorEastAsia" w:hAnsiTheme="minorHAnsi" w:cstheme="minorBidi"/>
          <w:kern w:val="2"/>
          <w:sz w:val="24"/>
          <w:szCs w:val="24"/>
          <w:lang w:eastAsia="en-AU"/>
          <w14:ligatures w14:val="standardContextual"/>
        </w:rPr>
      </w:pPr>
      <w:hyperlink w:anchor="_Toc233892653" w:history="1">
        <w:r w:rsidRPr="003C5973">
          <w:rPr>
            <w:rStyle w:val="Hyperlink"/>
          </w:rPr>
          <w:t>Privacy statement</w:t>
        </w:r>
        <w:r>
          <w:rPr>
            <w:webHidden/>
          </w:rPr>
          <w:tab/>
        </w:r>
        <w:r>
          <w:rPr>
            <w:webHidden/>
          </w:rPr>
          <w:fldChar w:fldCharType="begin"/>
        </w:r>
        <w:r>
          <w:rPr>
            <w:webHidden/>
          </w:rPr>
          <w:instrText xml:space="preserve"> PAGEREF _Toc233892653 \h </w:instrText>
        </w:r>
        <w:r>
          <w:rPr>
            <w:webHidden/>
          </w:rPr>
        </w:r>
        <w:r>
          <w:rPr>
            <w:webHidden/>
          </w:rPr>
          <w:fldChar w:fldCharType="separate"/>
        </w:r>
        <w:r>
          <w:rPr>
            <w:webHidden/>
          </w:rPr>
          <w:t>8</w:t>
        </w:r>
        <w:r>
          <w:rPr>
            <w:webHidden/>
          </w:rPr>
          <w:fldChar w:fldCharType="end"/>
        </w:r>
      </w:hyperlink>
    </w:p>
    <w:p w14:paraId="05413390" w14:textId="4F3A77D2" w:rsidR="00A77AD7" w:rsidRDefault="00A77AD7" w:rsidP="00A77AD7">
      <w:pPr>
        <w:pStyle w:val="Body"/>
      </w:pPr>
      <w:r>
        <w:fldChar w:fldCharType="end"/>
      </w:r>
    </w:p>
    <w:p w14:paraId="3163D289" w14:textId="77777777" w:rsidR="00A77AD7" w:rsidRPr="00B519CD" w:rsidRDefault="00A77AD7" w:rsidP="00A77AD7">
      <w:pPr>
        <w:pStyle w:val="Body"/>
        <w:sectPr w:rsidR="00A77AD7" w:rsidRPr="00B519CD" w:rsidSect="00A77AD7">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50FB0FC9" w14:textId="77777777" w:rsidR="00C6647D" w:rsidRDefault="00C6647D">
      <w:pPr>
        <w:spacing w:after="0" w:line="240" w:lineRule="auto"/>
        <w:rPr>
          <w:rStyle w:val="Strong"/>
          <w:rFonts w:eastAsia="Times"/>
          <w:iCs/>
        </w:rPr>
      </w:pPr>
      <w:bookmarkStart w:id="0" w:name="_Hlk41913885"/>
      <w:r>
        <w:rPr>
          <w:rStyle w:val="Strong"/>
          <w:iCs/>
        </w:rPr>
        <w:br w:type="page"/>
      </w:r>
    </w:p>
    <w:p w14:paraId="7704F383" w14:textId="5F12029C" w:rsidR="00C261F1" w:rsidRPr="0025199E" w:rsidRDefault="00C261F1" w:rsidP="00C261F1">
      <w:pPr>
        <w:pStyle w:val="Body"/>
        <w:spacing w:before="240"/>
      </w:pPr>
      <w:r w:rsidRPr="0025199E">
        <w:rPr>
          <w:rStyle w:val="Strong"/>
          <w:iCs/>
        </w:rPr>
        <w:lastRenderedPageBreak/>
        <w:t>Before you start filling in this form, save it into your hard drive or desktop</w:t>
      </w:r>
    </w:p>
    <w:p w14:paraId="13FEE101" w14:textId="77777777" w:rsidR="00C261F1" w:rsidRDefault="00C261F1" w:rsidP="00C261F1">
      <w:pPr>
        <w:pStyle w:val="Body"/>
      </w:pPr>
      <w:r>
        <w:t xml:space="preserve">You can now apply online for this concession. Scan the QR code below or visit </w:t>
      </w:r>
      <w:hyperlink r:id="rId16" w:history="1">
        <w:r w:rsidRPr="002A69E7">
          <w:rPr>
            <w:rStyle w:val="Hyperlink"/>
          </w:rPr>
          <w:t>Victorian Concessions and Allowances Portal</w:t>
        </w:r>
      </w:hyperlink>
      <w:r>
        <w:t xml:space="preserve"> https://</w:t>
      </w:r>
      <w:r w:rsidRPr="002A69E7">
        <w:t>services.dffh.vic.gov.au/victorian-concessions-allowances-portal</w:t>
      </w:r>
      <w:r>
        <w:t>.</w:t>
      </w:r>
    </w:p>
    <w:p w14:paraId="340A92F2" w14:textId="77777777" w:rsidR="00C261F1" w:rsidRDefault="00C261F1" w:rsidP="00C261F1">
      <w:pPr>
        <w:pStyle w:val="Body"/>
        <w:jc w:val="center"/>
      </w:pPr>
      <w:r>
        <w:rPr>
          <w:noProof/>
        </w:rPr>
        <w:drawing>
          <wp:inline distT="0" distB="0" distL="0" distR="0" wp14:anchorId="5BEEDB41" wp14:editId="3504B4A3">
            <wp:extent cx="752475" cy="752475"/>
            <wp:effectExtent l="0" t="0" r="9525" b="9525"/>
            <wp:docPr id="1809878595" name="Picture 1" descr="QR code linking to the Victorian Concessions and Allowances portal at https://services.dffh.vic.gov.au/victorian-concessions-allowances-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78595" name="Picture 1" descr="QR code linking to the Victorian Concessions and Allowances portal at https://services.dffh.vic.gov.au/victorian-concessions-allowances-porta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4714" cy="764714"/>
                    </a:xfrm>
                    <a:prstGeom prst="rect">
                      <a:avLst/>
                    </a:prstGeom>
                    <a:noFill/>
                    <a:ln>
                      <a:noFill/>
                    </a:ln>
                  </pic:spPr>
                </pic:pic>
              </a:graphicData>
            </a:graphic>
          </wp:inline>
        </w:drawing>
      </w:r>
    </w:p>
    <w:p w14:paraId="14B40E81" w14:textId="77777777" w:rsidR="00C261F1" w:rsidRDefault="00C261F1" w:rsidP="00C261F1">
      <w:pPr>
        <w:pStyle w:val="Body"/>
      </w:pPr>
      <w:r w:rsidRPr="00A723EE">
        <w:t xml:space="preserve">The Non-Mains Energy Concession </w:t>
      </w:r>
      <w:r>
        <w:t xml:space="preserve">provides eligible </w:t>
      </w:r>
      <w:r w:rsidRPr="00A723EE">
        <w:t>Victorian</w:t>
      </w:r>
      <w:r>
        <w:t>s</w:t>
      </w:r>
      <w:r w:rsidRPr="00A723EE">
        <w:t xml:space="preserve"> </w:t>
      </w:r>
      <w:r>
        <w:t xml:space="preserve">with a rebate on energy sources like </w:t>
      </w:r>
      <w:r w:rsidRPr="00A723EE">
        <w:t>LPG, heating oil</w:t>
      </w:r>
      <w:r>
        <w:t xml:space="preserve"> or embedded network </w:t>
      </w:r>
      <w:r w:rsidRPr="00A723EE">
        <w:t xml:space="preserve">electricity. Please </w:t>
      </w:r>
      <w:r w:rsidRPr="00A67D4F">
        <w:t xml:space="preserve">see </w:t>
      </w:r>
      <w:r>
        <w:t xml:space="preserve">the </w:t>
      </w:r>
      <w:hyperlink w:anchor="_Information_for_customers" w:history="1">
        <w:r w:rsidRPr="004466FD">
          <w:rPr>
            <w:rStyle w:val="Hyperlink"/>
          </w:rPr>
          <w:t>information for customers</w:t>
        </w:r>
      </w:hyperlink>
      <w:r>
        <w:t xml:space="preserve"> section in this form for all details.</w:t>
      </w:r>
    </w:p>
    <w:p w14:paraId="5A9D345E" w14:textId="77777777" w:rsidR="00C261F1" w:rsidRPr="00A723EE" w:rsidRDefault="00C261F1" w:rsidP="00C261F1">
      <w:pPr>
        <w:pStyle w:val="Body"/>
      </w:pPr>
      <w:r w:rsidRPr="00A67D4F">
        <w:t xml:space="preserve">Please complete all applicable sections and be sure to sign </w:t>
      </w:r>
      <w:r>
        <w:t xml:space="preserve">the </w:t>
      </w:r>
      <w:hyperlink w:anchor="_Consent_to_check" w:history="1">
        <w:r w:rsidRPr="00CE06AB">
          <w:rPr>
            <w:rStyle w:val="Hyperlink"/>
          </w:rPr>
          <w:t>Consent to check Centrelink details section.</w:t>
        </w:r>
      </w:hyperlink>
    </w:p>
    <w:p w14:paraId="3DC70DA3" w14:textId="77777777" w:rsidR="00C261F1" w:rsidRPr="00724F3B" w:rsidRDefault="00C261F1" w:rsidP="00C261F1">
      <w:pPr>
        <w:pStyle w:val="Heading1"/>
      </w:pPr>
      <w:bookmarkStart w:id="1" w:name="_Toc139358743"/>
      <w:bookmarkStart w:id="2" w:name="_Toc177978690"/>
      <w:bookmarkStart w:id="3" w:name="_Toc233892626"/>
      <w:r w:rsidRPr="00724F3B">
        <w:t>Applicant’s details</w:t>
      </w:r>
      <w:bookmarkEnd w:id="1"/>
      <w:bookmarkEnd w:id="2"/>
      <w:bookmarkEnd w:id="3"/>
    </w:p>
    <w:p w14:paraId="1862F26B" w14:textId="77777777" w:rsidR="00C261F1" w:rsidRPr="00724F3B" w:rsidRDefault="00C261F1" w:rsidP="00C261F1">
      <w:pPr>
        <w:pStyle w:val="Body"/>
      </w:pPr>
      <w:r w:rsidRPr="00724F3B">
        <w:t>Must match the details on the energy account/invoice</w:t>
      </w:r>
      <w:r>
        <w:t xml:space="preserve"> and concession card</w:t>
      </w:r>
      <w:r w:rsidRPr="00724F3B">
        <w:t>.</w:t>
      </w:r>
    </w:p>
    <w:tbl>
      <w:tblPr>
        <w:tblStyle w:val="TableGrid"/>
        <w:tblW w:w="5000" w:type="pct"/>
        <w:tblLook w:val="06A0" w:firstRow="1" w:lastRow="0" w:firstColumn="1" w:lastColumn="0" w:noHBand="1" w:noVBand="1"/>
      </w:tblPr>
      <w:tblGrid>
        <w:gridCol w:w="2738"/>
        <w:gridCol w:w="7456"/>
      </w:tblGrid>
      <w:tr w:rsidR="00C261F1" w:rsidRPr="00724F3B" w14:paraId="037026F9" w14:textId="77777777" w:rsidTr="008623B7">
        <w:trPr>
          <w:tblHeader/>
        </w:trPr>
        <w:tc>
          <w:tcPr>
            <w:tcW w:w="1343" w:type="pct"/>
          </w:tcPr>
          <w:p w14:paraId="26FAC24C" w14:textId="77777777" w:rsidR="00C261F1" w:rsidRDefault="00C261F1" w:rsidP="008623B7">
            <w:pPr>
              <w:pStyle w:val="Tablecolhead"/>
            </w:pPr>
            <w:r>
              <w:t>Information needed</w:t>
            </w:r>
          </w:p>
        </w:tc>
        <w:tc>
          <w:tcPr>
            <w:tcW w:w="3657" w:type="pct"/>
          </w:tcPr>
          <w:p w14:paraId="7CFCA5C3" w14:textId="77777777" w:rsidR="00C261F1" w:rsidRPr="00276BDD" w:rsidRDefault="00C261F1" w:rsidP="008623B7">
            <w:pPr>
              <w:pStyle w:val="Tablecolhead"/>
            </w:pPr>
            <w:r>
              <w:t>Your response</w:t>
            </w:r>
          </w:p>
        </w:tc>
      </w:tr>
      <w:tr w:rsidR="00C261F1" w:rsidRPr="00724F3B" w14:paraId="089BA14A" w14:textId="77777777" w:rsidTr="008623B7">
        <w:tc>
          <w:tcPr>
            <w:tcW w:w="1343" w:type="pct"/>
          </w:tcPr>
          <w:p w14:paraId="0093DF20" w14:textId="77777777" w:rsidR="00C261F1" w:rsidRPr="00AF30FF" w:rsidRDefault="00C261F1" w:rsidP="008623B7">
            <w:pPr>
              <w:pStyle w:val="Tabletext"/>
              <w:rPr>
                <w:b/>
                <w:bCs/>
              </w:rPr>
            </w:pPr>
            <w:r w:rsidRPr="00AF30FF">
              <w:rPr>
                <w:b/>
                <w:bCs/>
              </w:rPr>
              <w:t>Given names</w:t>
            </w:r>
          </w:p>
        </w:tc>
        <w:tc>
          <w:tcPr>
            <w:tcW w:w="3657" w:type="pct"/>
          </w:tcPr>
          <w:p w14:paraId="43E378BC" w14:textId="77777777" w:rsidR="00C261F1" w:rsidRPr="00276BDD" w:rsidRDefault="00C261F1" w:rsidP="008623B7">
            <w:pPr>
              <w:pStyle w:val="Tabletext"/>
            </w:pPr>
          </w:p>
        </w:tc>
      </w:tr>
      <w:tr w:rsidR="00C261F1" w:rsidRPr="00724F3B" w14:paraId="02361C13" w14:textId="77777777" w:rsidTr="008623B7">
        <w:tc>
          <w:tcPr>
            <w:tcW w:w="1343" w:type="pct"/>
          </w:tcPr>
          <w:p w14:paraId="55873C6B" w14:textId="77777777" w:rsidR="00C261F1" w:rsidRPr="00AF30FF" w:rsidRDefault="00C261F1" w:rsidP="008623B7">
            <w:pPr>
              <w:pStyle w:val="Tabletext"/>
              <w:rPr>
                <w:b/>
                <w:bCs/>
              </w:rPr>
            </w:pPr>
            <w:r>
              <w:rPr>
                <w:b/>
                <w:bCs/>
              </w:rPr>
              <w:t>Surname</w:t>
            </w:r>
          </w:p>
        </w:tc>
        <w:tc>
          <w:tcPr>
            <w:tcW w:w="3657" w:type="pct"/>
          </w:tcPr>
          <w:p w14:paraId="4025B8FA" w14:textId="77777777" w:rsidR="00C261F1" w:rsidRPr="00276BDD" w:rsidRDefault="00C261F1" w:rsidP="008623B7">
            <w:pPr>
              <w:pStyle w:val="Tabletext"/>
            </w:pPr>
          </w:p>
        </w:tc>
      </w:tr>
      <w:tr w:rsidR="00C261F1" w:rsidRPr="00724F3B" w14:paraId="763683D6" w14:textId="77777777" w:rsidTr="008623B7">
        <w:tc>
          <w:tcPr>
            <w:tcW w:w="1343" w:type="pct"/>
          </w:tcPr>
          <w:p w14:paraId="70DFC2CA" w14:textId="77777777" w:rsidR="00C261F1" w:rsidRPr="00AF30FF" w:rsidRDefault="00C261F1" w:rsidP="008623B7">
            <w:pPr>
              <w:pStyle w:val="Tabletext"/>
              <w:rPr>
                <w:b/>
                <w:bCs/>
              </w:rPr>
            </w:pPr>
            <w:r w:rsidRPr="00AF30FF">
              <w:rPr>
                <w:b/>
                <w:bCs/>
              </w:rPr>
              <w:t>Date of birth</w:t>
            </w:r>
          </w:p>
        </w:tc>
        <w:tc>
          <w:tcPr>
            <w:tcW w:w="3657" w:type="pct"/>
          </w:tcPr>
          <w:p w14:paraId="5340C0EF" w14:textId="77777777" w:rsidR="00C261F1" w:rsidRPr="00276BDD" w:rsidRDefault="00C261F1" w:rsidP="008623B7">
            <w:pPr>
              <w:pStyle w:val="Tabletext"/>
            </w:pPr>
          </w:p>
        </w:tc>
      </w:tr>
      <w:tr w:rsidR="00C261F1" w:rsidRPr="00724F3B" w14:paraId="5EDF24CA" w14:textId="77777777" w:rsidTr="008623B7">
        <w:trPr>
          <w:trHeight w:val="856"/>
        </w:trPr>
        <w:tc>
          <w:tcPr>
            <w:tcW w:w="1343" w:type="pct"/>
          </w:tcPr>
          <w:p w14:paraId="246CA1FA" w14:textId="77777777" w:rsidR="00C261F1" w:rsidRPr="00AF30FF" w:rsidRDefault="00C261F1" w:rsidP="008623B7">
            <w:pPr>
              <w:pStyle w:val="Tabletext"/>
              <w:rPr>
                <w:b/>
                <w:bCs/>
              </w:rPr>
            </w:pPr>
            <w:r w:rsidRPr="00AF30FF">
              <w:rPr>
                <w:b/>
                <w:bCs/>
              </w:rPr>
              <w:t>Residential address</w:t>
            </w:r>
          </w:p>
        </w:tc>
        <w:tc>
          <w:tcPr>
            <w:tcW w:w="3657" w:type="pct"/>
          </w:tcPr>
          <w:p w14:paraId="768EC9C3" w14:textId="77777777" w:rsidR="00C261F1" w:rsidRPr="00276BDD" w:rsidRDefault="00C261F1" w:rsidP="008623B7">
            <w:pPr>
              <w:pStyle w:val="Tabletext"/>
            </w:pPr>
          </w:p>
        </w:tc>
      </w:tr>
      <w:tr w:rsidR="00C261F1" w:rsidRPr="00724F3B" w14:paraId="452A4944" w14:textId="77777777" w:rsidTr="008623B7">
        <w:tc>
          <w:tcPr>
            <w:tcW w:w="1343" w:type="pct"/>
          </w:tcPr>
          <w:p w14:paraId="31934967" w14:textId="77777777" w:rsidR="00C261F1" w:rsidRPr="00AF30FF" w:rsidRDefault="00C261F1" w:rsidP="008623B7">
            <w:pPr>
              <w:pStyle w:val="Tabletext"/>
              <w:rPr>
                <w:b/>
                <w:bCs/>
              </w:rPr>
            </w:pPr>
            <w:r w:rsidRPr="00AF30FF">
              <w:rPr>
                <w:b/>
                <w:bCs/>
              </w:rPr>
              <w:t>Suburb/town</w:t>
            </w:r>
          </w:p>
        </w:tc>
        <w:tc>
          <w:tcPr>
            <w:tcW w:w="3657" w:type="pct"/>
          </w:tcPr>
          <w:p w14:paraId="7A73BD18" w14:textId="77777777" w:rsidR="00C261F1" w:rsidRPr="00AF30FF" w:rsidRDefault="00C261F1" w:rsidP="008623B7">
            <w:pPr>
              <w:pStyle w:val="Tabletext"/>
            </w:pPr>
          </w:p>
        </w:tc>
      </w:tr>
      <w:tr w:rsidR="00C261F1" w:rsidRPr="00724F3B" w14:paraId="4A8202F9" w14:textId="77777777" w:rsidTr="008623B7">
        <w:tc>
          <w:tcPr>
            <w:tcW w:w="1343" w:type="pct"/>
          </w:tcPr>
          <w:p w14:paraId="02497FD0" w14:textId="77777777" w:rsidR="00C261F1" w:rsidRPr="00AF30FF" w:rsidRDefault="00C261F1" w:rsidP="008623B7">
            <w:pPr>
              <w:pStyle w:val="Tabletext"/>
              <w:rPr>
                <w:b/>
                <w:bCs/>
              </w:rPr>
            </w:pPr>
            <w:r w:rsidRPr="00AF30FF">
              <w:rPr>
                <w:b/>
                <w:bCs/>
              </w:rPr>
              <w:t>Postcode</w:t>
            </w:r>
          </w:p>
        </w:tc>
        <w:tc>
          <w:tcPr>
            <w:tcW w:w="3657" w:type="pct"/>
          </w:tcPr>
          <w:p w14:paraId="58B8F453" w14:textId="77777777" w:rsidR="00C261F1" w:rsidRPr="00AF30FF" w:rsidRDefault="00C261F1" w:rsidP="008623B7">
            <w:pPr>
              <w:pStyle w:val="Tabletext"/>
            </w:pPr>
          </w:p>
        </w:tc>
      </w:tr>
      <w:tr w:rsidR="00C261F1" w:rsidRPr="00724F3B" w14:paraId="36E806C5" w14:textId="77777777" w:rsidTr="008623B7">
        <w:tc>
          <w:tcPr>
            <w:tcW w:w="1343" w:type="pct"/>
          </w:tcPr>
          <w:p w14:paraId="78B8EDBC" w14:textId="77777777" w:rsidR="00C261F1" w:rsidRPr="00AF30FF" w:rsidRDefault="00C261F1" w:rsidP="008623B7">
            <w:pPr>
              <w:pStyle w:val="Tabletext"/>
              <w:rPr>
                <w:b/>
                <w:bCs/>
              </w:rPr>
            </w:pPr>
            <w:r w:rsidRPr="00AF30FF">
              <w:rPr>
                <w:b/>
                <w:bCs/>
              </w:rPr>
              <w:t>Council</w:t>
            </w:r>
          </w:p>
        </w:tc>
        <w:tc>
          <w:tcPr>
            <w:tcW w:w="3657" w:type="pct"/>
          </w:tcPr>
          <w:p w14:paraId="698538FC" w14:textId="77777777" w:rsidR="00C261F1" w:rsidRPr="00AF30FF" w:rsidRDefault="00C261F1" w:rsidP="008623B7">
            <w:pPr>
              <w:pStyle w:val="Tabletext"/>
            </w:pPr>
          </w:p>
        </w:tc>
      </w:tr>
      <w:tr w:rsidR="00C261F1" w:rsidRPr="00724F3B" w14:paraId="022C0DA8" w14:textId="77777777" w:rsidTr="008623B7">
        <w:tc>
          <w:tcPr>
            <w:tcW w:w="1343" w:type="pct"/>
          </w:tcPr>
          <w:p w14:paraId="7E588AA1" w14:textId="77777777" w:rsidR="00C261F1" w:rsidRPr="00AF30FF" w:rsidRDefault="00C261F1" w:rsidP="008623B7">
            <w:pPr>
              <w:pStyle w:val="Tabletext"/>
              <w:rPr>
                <w:b/>
                <w:bCs/>
              </w:rPr>
            </w:pPr>
            <w:r w:rsidRPr="00AF30FF">
              <w:rPr>
                <w:b/>
                <w:bCs/>
              </w:rPr>
              <w:t>Email address</w:t>
            </w:r>
          </w:p>
        </w:tc>
        <w:tc>
          <w:tcPr>
            <w:tcW w:w="3657" w:type="pct"/>
          </w:tcPr>
          <w:p w14:paraId="25CB453D" w14:textId="77777777" w:rsidR="00C261F1" w:rsidRPr="00AF30FF" w:rsidRDefault="00C261F1" w:rsidP="008623B7">
            <w:pPr>
              <w:pStyle w:val="Tabletext"/>
            </w:pPr>
          </w:p>
        </w:tc>
      </w:tr>
      <w:tr w:rsidR="00C261F1" w:rsidRPr="00724F3B" w14:paraId="6E63F9F3" w14:textId="77777777" w:rsidTr="008623B7">
        <w:tc>
          <w:tcPr>
            <w:tcW w:w="1343" w:type="pct"/>
          </w:tcPr>
          <w:p w14:paraId="6F1486FF" w14:textId="77777777" w:rsidR="00C261F1" w:rsidRPr="00AF30FF" w:rsidRDefault="00C261F1" w:rsidP="008623B7">
            <w:pPr>
              <w:pStyle w:val="Tabletext"/>
              <w:rPr>
                <w:b/>
                <w:bCs/>
              </w:rPr>
            </w:pPr>
            <w:r>
              <w:rPr>
                <w:b/>
                <w:bCs/>
              </w:rPr>
              <w:t>Contact</w:t>
            </w:r>
            <w:r w:rsidRPr="00AF30FF">
              <w:rPr>
                <w:b/>
                <w:bCs/>
              </w:rPr>
              <w:t xml:space="preserve"> phone number</w:t>
            </w:r>
          </w:p>
        </w:tc>
        <w:tc>
          <w:tcPr>
            <w:tcW w:w="3657" w:type="pct"/>
          </w:tcPr>
          <w:p w14:paraId="018BE1D9" w14:textId="77777777" w:rsidR="00C261F1" w:rsidRPr="00AF30FF" w:rsidRDefault="00C261F1" w:rsidP="008623B7">
            <w:pPr>
              <w:pStyle w:val="Tabletext"/>
            </w:pPr>
          </w:p>
        </w:tc>
      </w:tr>
      <w:tr w:rsidR="00C261F1" w:rsidRPr="00724F3B" w14:paraId="4819D6CC" w14:textId="77777777" w:rsidTr="008623B7">
        <w:tc>
          <w:tcPr>
            <w:tcW w:w="1343" w:type="pct"/>
          </w:tcPr>
          <w:p w14:paraId="0C78E15C" w14:textId="77777777" w:rsidR="00C261F1" w:rsidRPr="00AF30FF" w:rsidRDefault="00C261F1" w:rsidP="008623B7">
            <w:pPr>
              <w:pStyle w:val="Tabletext"/>
              <w:rPr>
                <w:b/>
                <w:bCs/>
              </w:rPr>
            </w:pPr>
            <w:r w:rsidRPr="00AF30FF">
              <w:rPr>
                <w:b/>
                <w:bCs/>
              </w:rPr>
              <w:t>Postal address (if different)</w:t>
            </w:r>
          </w:p>
        </w:tc>
        <w:tc>
          <w:tcPr>
            <w:tcW w:w="3657" w:type="pct"/>
          </w:tcPr>
          <w:p w14:paraId="146A2BAA" w14:textId="77777777" w:rsidR="00C261F1" w:rsidRPr="00AF30FF" w:rsidRDefault="00C261F1" w:rsidP="008623B7">
            <w:pPr>
              <w:pStyle w:val="Tabletext"/>
            </w:pPr>
          </w:p>
        </w:tc>
      </w:tr>
      <w:tr w:rsidR="00C261F1" w:rsidRPr="00724F3B" w14:paraId="5CB9455C" w14:textId="77777777" w:rsidTr="008623B7">
        <w:tc>
          <w:tcPr>
            <w:tcW w:w="1343" w:type="pct"/>
          </w:tcPr>
          <w:p w14:paraId="2252393C" w14:textId="77777777" w:rsidR="00C261F1" w:rsidRPr="00AF30FF" w:rsidRDefault="00C261F1" w:rsidP="008623B7">
            <w:pPr>
              <w:pStyle w:val="Tabletext"/>
              <w:rPr>
                <w:b/>
                <w:bCs/>
              </w:rPr>
            </w:pPr>
            <w:r w:rsidRPr="00AF30FF">
              <w:rPr>
                <w:b/>
                <w:bCs/>
              </w:rPr>
              <w:t>Postcode</w:t>
            </w:r>
          </w:p>
        </w:tc>
        <w:tc>
          <w:tcPr>
            <w:tcW w:w="3657" w:type="pct"/>
          </w:tcPr>
          <w:p w14:paraId="476A8691" w14:textId="77777777" w:rsidR="00C261F1" w:rsidRPr="00AF30FF" w:rsidRDefault="00C261F1" w:rsidP="008623B7">
            <w:pPr>
              <w:pStyle w:val="Tabletext"/>
            </w:pPr>
          </w:p>
        </w:tc>
      </w:tr>
      <w:tr w:rsidR="00C261F1" w:rsidRPr="00724F3B" w14:paraId="61E28FE2" w14:textId="77777777" w:rsidTr="008623B7">
        <w:tc>
          <w:tcPr>
            <w:tcW w:w="1343" w:type="pct"/>
          </w:tcPr>
          <w:p w14:paraId="4AA6CEB6" w14:textId="77777777" w:rsidR="00C261F1" w:rsidRPr="00AF30FF" w:rsidRDefault="00C261F1" w:rsidP="008623B7">
            <w:pPr>
              <w:pStyle w:val="Tabletext"/>
              <w:rPr>
                <w:b/>
                <w:bCs/>
              </w:rPr>
            </w:pPr>
            <w:r w:rsidRPr="00AF30FF">
              <w:rPr>
                <w:b/>
                <w:bCs/>
              </w:rPr>
              <w:t>Council</w:t>
            </w:r>
          </w:p>
        </w:tc>
        <w:tc>
          <w:tcPr>
            <w:tcW w:w="3657" w:type="pct"/>
          </w:tcPr>
          <w:p w14:paraId="7C54F25B" w14:textId="77777777" w:rsidR="00C261F1" w:rsidRPr="00AF30FF" w:rsidRDefault="00C261F1" w:rsidP="008623B7">
            <w:pPr>
              <w:pStyle w:val="Tabletext"/>
            </w:pPr>
          </w:p>
        </w:tc>
      </w:tr>
    </w:tbl>
    <w:p w14:paraId="4BB6B0A2" w14:textId="77777777" w:rsidR="00C261F1" w:rsidRDefault="00C261F1" w:rsidP="00C261F1">
      <w:pPr>
        <w:pStyle w:val="Heading1"/>
      </w:pPr>
      <w:bookmarkStart w:id="4" w:name="_Toc139358744"/>
      <w:bookmarkStart w:id="5" w:name="_Toc177978691"/>
      <w:bookmarkStart w:id="6" w:name="_Toc233892627"/>
      <w:r>
        <w:t>Applicant’s concession card type</w:t>
      </w:r>
      <w:bookmarkEnd w:id="4"/>
      <w:bookmarkEnd w:id="5"/>
      <w:bookmarkEnd w:id="6"/>
    </w:p>
    <w:tbl>
      <w:tblPr>
        <w:tblStyle w:val="TableGrid"/>
        <w:tblW w:w="5000" w:type="pct"/>
        <w:tblLook w:val="06A0" w:firstRow="1" w:lastRow="0" w:firstColumn="1" w:lastColumn="0" w:noHBand="1" w:noVBand="1"/>
      </w:tblPr>
      <w:tblGrid>
        <w:gridCol w:w="6233"/>
        <w:gridCol w:w="3961"/>
      </w:tblGrid>
      <w:tr w:rsidR="00C261F1" w14:paraId="3195A9B8" w14:textId="77777777" w:rsidTr="008623B7">
        <w:trPr>
          <w:tblHeader/>
        </w:trPr>
        <w:tc>
          <w:tcPr>
            <w:tcW w:w="3057" w:type="pct"/>
          </w:tcPr>
          <w:p w14:paraId="3AA32765" w14:textId="77777777" w:rsidR="00C261F1" w:rsidRDefault="00C261F1" w:rsidP="008623B7">
            <w:pPr>
              <w:pStyle w:val="Tablecolhead"/>
            </w:pPr>
            <w:bookmarkStart w:id="7" w:name="_Hlk106878141"/>
            <w:r>
              <w:t>Card type</w:t>
            </w:r>
          </w:p>
        </w:tc>
        <w:tc>
          <w:tcPr>
            <w:tcW w:w="1943" w:type="pct"/>
          </w:tcPr>
          <w:p w14:paraId="202B20CA" w14:textId="77777777" w:rsidR="00C261F1" w:rsidRDefault="00C261F1" w:rsidP="008623B7">
            <w:pPr>
              <w:pStyle w:val="Tablecolhead"/>
            </w:pPr>
            <w:r>
              <w:t>Mark all applicable with an X</w:t>
            </w:r>
          </w:p>
        </w:tc>
      </w:tr>
      <w:tr w:rsidR="00C261F1" w14:paraId="60EB9585" w14:textId="77777777" w:rsidTr="008623B7">
        <w:tc>
          <w:tcPr>
            <w:tcW w:w="3057" w:type="pct"/>
          </w:tcPr>
          <w:p w14:paraId="559CC47F" w14:textId="77777777" w:rsidR="00C261F1" w:rsidRPr="00DF51B4" w:rsidRDefault="00C261F1" w:rsidP="008623B7">
            <w:pPr>
              <w:pStyle w:val="Tabletext"/>
              <w:rPr>
                <w:b/>
                <w:bCs/>
              </w:rPr>
            </w:pPr>
            <w:r w:rsidRPr="00DF51B4">
              <w:rPr>
                <w:b/>
                <w:bCs/>
              </w:rPr>
              <w:t>Pensioner Concession Card (Centrelink or Veterans’ Affairs)</w:t>
            </w:r>
          </w:p>
        </w:tc>
        <w:tc>
          <w:tcPr>
            <w:tcW w:w="1943" w:type="pct"/>
          </w:tcPr>
          <w:p w14:paraId="7A2B0F01" w14:textId="77777777" w:rsidR="00C261F1" w:rsidRPr="00DF51B4" w:rsidRDefault="00C261F1" w:rsidP="008623B7">
            <w:pPr>
              <w:pStyle w:val="Tabletext"/>
            </w:pPr>
          </w:p>
        </w:tc>
      </w:tr>
      <w:tr w:rsidR="00C261F1" w14:paraId="6571025F" w14:textId="77777777" w:rsidTr="008623B7">
        <w:tc>
          <w:tcPr>
            <w:tcW w:w="3057" w:type="pct"/>
          </w:tcPr>
          <w:p w14:paraId="48D3E868" w14:textId="77777777" w:rsidR="00C261F1" w:rsidRPr="00DF51B4" w:rsidRDefault="00C261F1" w:rsidP="008623B7">
            <w:pPr>
              <w:pStyle w:val="Tabletext"/>
              <w:rPr>
                <w:b/>
                <w:bCs/>
              </w:rPr>
            </w:pPr>
            <w:r>
              <w:rPr>
                <w:b/>
                <w:bCs/>
              </w:rPr>
              <w:t>Health Care Card</w:t>
            </w:r>
          </w:p>
        </w:tc>
        <w:tc>
          <w:tcPr>
            <w:tcW w:w="1943" w:type="pct"/>
          </w:tcPr>
          <w:p w14:paraId="0487B680" w14:textId="77777777" w:rsidR="00C261F1" w:rsidRPr="00DF51B4" w:rsidRDefault="00C261F1" w:rsidP="008623B7">
            <w:pPr>
              <w:pStyle w:val="Tabletext"/>
            </w:pPr>
          </w:p>
        </w:tc>
      </w:tr>
      <w:tr w:rsidR="00C261F1" w14:paraId="35F591F9" w14:textId="77777777" w:rsidTr="008623B7">
        <w:tc>
          <w:tcPr>
            <w:tcW w:w="3057" w:type="pct"/>
          </w:tcPr>
          <w:p w14:paraId="3B74E75B" w14:textId="77777777" w:rsidR="00C261F1" w:rsidRPr="00DF51B4" w:rsidRDefault="00C261F1" w:rsidP="008623B7">
            <w:pPr>
              <w:pStyle w:val="Tabletext"/>
              <w:rPr>
                <w:b/>
                <w:bCs/>
              </w:rPr>
            </w:pPr>
            <w:r w:rsidRPr="00DF51B4">
              <w:rPr>
                <w:b/>
                <w:bCs/>
              </w:rPr>
              <w:t xml:space="preserve">Veterans’ Affairs Gold </w:t>
            </w:r>
            <w:r>
              <w:rPr>
                <w:b/>
                <w:bCs/>
              </w:rPr>
              <w:t>Card</w:t>
            </w:r>
          </w:p>
        </w:tc>
        <w:tc>
          <w:tcPr>
            <w:tcW w:w="1943" w:type="pct"/>
          </w:tcPr>
          <w:p w14:paraId="0EDC56AB" w14:textId="77777777" w:rsidR="00C261F1" w:rsidRPr="00DF51B4" w:rsidRDefault="00C261F1" w:rsidP="008623B7">
            <w:pPr>
              <w:pStyle w:val="Tabletext"/>
            </w:pPr>
          </w:p>
        </w:tc>
      </w:tr>
    </w:tbl>
    <w:p w14:paraId="28EDCB9C" w14:textId="77777777" w:rsidR="00C261F1" w:rsidRDefault="00C261F1" w:rsidP="00C261F1">
      <w:pPr>
        <w:pStyle w:val="Heading1"/>
      </w:pPr>
      <w:bookmarkStart w:id="8" w:name="_Toc139358745"/>
      <w:bookmarkStart w:id="9" w:name="_Toc177978692"/>
      <w:bookmarkStart w:id="10" w:name="_Toc233892628"/>
      <w:bookmarkEnd w:id="7"/>
      <w:r>
        <w:lastRenderedPageBreak/>
        <w:t>Applicant’s concession card number</w:t>
      </w:r>
      <w:bookmarkEnd w:id="8"/>
      <w:bookmarkEnd w:id="9"/>
      <w:bookmarkEnd w:id="10"/>
    </w:p>
    <w:tbl>
      <w:tblPr>
        <w:tblStyle w:val="TableGrid"/>
        <w:tblW w:w="10201" w:type="dxa"/>
        <w:tblLook w:val="06A0" w:firstRow="1" w:lastRow="0" w:firstColumn="1" w:lastColumn="0" w:noHBand="1" w:noVBand="1"/>
      </w:tblPr>
      <w:tblGrid>
        <w:gridCol w:w="4248"/>
        <w:gridCol w:w="5953"/>
      </w:tblGrid>
      <w:tr w:rsidR="00C261F1" w14:paraId="7428F073" w14:textId="77777777" w:rsidTr="008623B7">
        <w:trPr>
          <w:tblHeader/>
        </w:trPr>
        <w:tc>
          <w:tcPr>
            <w:tcW w:w="4248" w:type="dxa"/>
          </w:tcPr>
          <w:p w14:paraId="45A8E475" w14:textId="77777777" w:rsidR="00C261F1" w:rsidRPr="00386981" w:rsidRDefault="00C261F1" w:rsidP="008623B7">
            <w:pPr>
              <w:pStyle w:val="Tablecolhead"/>
            </w:pPr>
            <w:r>
              <w:t>Information needed</w:t>
            </w:r>
          </w:p>
        </w:tc>
        <w:tc>
          <w:tcPr>
            <w:tcW w:w="5953" w:type="dxa"/>
          </w:tcPr>
          <w:p w14:paraId="7B512C99" w14:textId="77777777" w:rsidR="00C261F1" w:rsidRDefault="00C261F1" w:rsidP="008623B7">
            <w:pPr>
              <w:pStyle w:val="Tablecolhead"/>
            </w:pPr>
            <w:r>
              <w:t>Your response</w:t>
            </w:r>
          </w:p>
        </w:tc>
      </w:tr>
      <w:tr w:rsidR="00C261F1" w14:paraId="53D49671" w14:textId="77777777" w:rsidTr="008623B7">
        <w:tc>
          <w:tcPr>
            <w:tcW w:w="4248" w:type="dxa"/>
          </w:tcPr>
          <w:p w14:paraId="619D6A2E" w14:textId="77777777" w:rsidR="00C261F1" w:rsidRPr="00621D5E" w:rsidRDefault="00C261F1" w:rsidP="008623B7">
            <w:pPr>
              <w:pStyle w:val="Tabletext"/>
              <w:rPr>
                <w:b/>
                <w:bCs/>
              </w:rPr>
            </w:pPr>
            <w:r w:rsidRPr="00621D5E">
              <w:rPr>
                <w:b/>
                <w:bCs/>
              </w:rPr>
              <w:t>Centrelink CRN</w:t>
            </w:r>
          </w:p>
        </w:tc>
        <w:tc>
          <w:tcPr>
            <w:tcW w:w="5953" w:type="dxa"/>
          </w:tcPr>
          <w:p w14:paraId="6EFF5108" w14:textId="77777777" w:rsidR="00C261F1" w:rsidRDefault="00C261F1" w:rsidP="008623B7">
            <w:pPr>
              <w:pStyle w:val="Tabletext"/>
            </w:pPr>
          </w:p>
        </w:tc>
      </w:tr>
      <w:tr w:rsidR="00C261F1" w14:paraId="1096A5C6" w14:textId="77777777" w:rsidTr="008623B7">
        <w:tc>
          <w:tcPr>
            <w:tcW w:w="4248" w:type="dxa"/>
          </w:tcPr>
          <w:p w14:paraId="1D9C54AE" w14:textId="77777777" w:rsidR="00C261F1" w:rsidRPr="00621D5E" w:rsidRDefault="00C261F1" w:rsidP="008623B7">
            <w:pPr>
              <w:pStyle w:val="Tabletext"/>
              <w:rPr>
                <w:b/>
                <w:bCs/>
              </w:rPr>
            </w:pPr>
            <w:r w:rsidRPr="00621D5E">
              <w:rPr>
                <w:b/>
                <w:bCs/>
              </w:rPr>
              <w:t>Veterans’ Affairs file number</w:t>
            </w:r>
          </w:p>
        </w:tc>
        <w:tc>
          <w:tcPr>
            <w:tcW w:w="5953" w:type="dxa"/>
          </w:tcPr>
          <w:p w14:paraId="116952B5" w14:textId="77777777" w:rsidR="00C261F1" w:rsidRDefault="00C261F1" w:rsidP="008623B7">
            <w:pPr>
              <w:pStyle w:val="Tabletext"/>
            </w:pPr>
          </w:p>
        </w:tc>
      </w:tr>
      <w:tr w:rsidR="00C261F1" w14:paraId="27911CF2" w14:textId="77777777" w:rsidTr="008623B7">
        <w:tc>
          <w:tcPr>
            <w:tcW w:w="4248" w:type="dxa"/>
          </w:tcPr>
          <w:p w14:paraId="7E62635C" w14:textId="77777777" w:rsidR="00C261F1" w:rsidRPr="00621D5E" w:rsidRDefault="00C261F1" w:rsidP="008623B7">
            <w:pPr>
              <w:pStyle w:val="Tabletext"/>
              <w:rPr>
                <w:b/>
                <w:bCs/>
              </w:rPr>
            </w:pPr>
            <w:r>
              <w:rPr>
                <w:b/>
                <w:bCs/>
              </w:rPr>
              <w:t>Card start date</w:t>
            </w:r>
          </w:p>
        </w:tc>
        <w:tc>
          <w:tcPr>
            <w:tcW w:w="5953" w:type="dxa"/>
          </w:tcPr>
          <w:p w14:paraId="1F8AB6BC" w14:textId="77777777" w:rsidR="00C261F1" w:rsidRDefault="00C261F1" w:rsidP="008623B7">
            <w:pPr>
              <w:pStyle w:val="Tabletext"/>
            </w:pPr>
          </w:p>
        </w:tc>
      </w:tr>
    </w:tbl>
    <w:p w14:paraId="051030CE" w14:textId="77777777" w:rsidR="00C261F1" w:rsidRDefault="00C261F1" w:rsidP="00C261F1">
      <w:pPr>
        <w:pStyle w:val="Body"/>
      </w:pPr>
    </w:p>
    <w:p w14:paraId="592D0DD9" w14:textId="77777777" w:rsidR="00C261F1" w:rsidRDefault="00C261F1" w:rsidP="00C261F1">
      <w:pPr>
        <w:pStyle w:val="Body"/>
      </w:pPr>
      <w:bookmarkStart w:id="11" w:name="_Hlk170222058"/>
      <w:r>
        <w:t>The following cards are not eligible for a concession:</w:t>
      </w:r>
    </w:p>
    <w:p w14:paraId="307934D2" w14:textId="77777777" w:rsidR="00C261F1" w:rsidRDefault="00C261F1" w:rsidP="00C261F1">
      <w:pPr>
        <w:pStyle w:val="Bullet1"/>
      </w:pPr>
      <w:r>
        <w:t>Commonwealth Seniors Health Card</w:t>
      </w:r>
    </w:p>
    <w:p w14:paraId="34EC20D9" w14:textId="77777777" w:rsidR="00C261F1" w:rsidRDefault="00C261F1" w:rsidP="00C261F1">
      <w:pPr>
        <w:pStyle w:val="Bullet1"/>
      </w:pPr>
      <w:r>
        <w:t>Victorian Seniors Cards</w:t>
      </w:r>
    </w:p>
    <w:p w14:paraId="61B50663" w14:textId="77777777" w:rsidR="00C261F1" w:rsidRDefault="00C261F1" w:rsidP="00C261F1">
      <w:pPr>
        <w:pStyle w:val="Bullet1"/>
      </w:pPr>
      <w:r>
        <w:t>Carer Allowance and Foster Care Health Care Cards</w:t>
      </w:r>
    </w:p>
    <w:p w14:paraId="78C2F0D5" w14:textId="77777777" w:rsidR="00C261F1" w:rsidRDefault="00C261F1" w:rsidP="00C261F1">
      <w:pPr>
        <w:pStyle w:val="Bullet1"/>
      </w:pPr>
      <w:r>
        <w:t>Veterans’ cards marked ‘Dependent’.</w:t>
      </w:r>
    </w:p>
    <w:p w14:paraId="699E18A8" w14:textId="77777777" w:rsidR="00C261F1" w:rsidRDefault="00C261F1" w:rsidP="00C261F1">
      <w:pPr>
        <w:pStyle w:val="Heading1"/>
      </w:pPr>
      <w:bookmarkStart w:id="12" w:name="_Applicant’s_bank_details"/>
      <w:bookmarkStart w:id="13" w:name="_Toc139358746"/>
      <w:bookmarkStart w:id="14" w:name="_Toc177978693"/>
      <w:bookmarkStart w:id="15" w:name="_Toc233892629"/>
      <w:bookmarkEnd w:id="11"/>
      <w:bookmarkEnd w:id="12"/>
      <w:r>
        <w:t>Applicant’s bank details</w:t>
      </w:r>
      <w:bookmarkEnd w:id="13"/>
      <w:bookmarkEnd w:id="14"/>
      <w:bookmarkEnd w:id="15"/>
    </w:p>
    <w:p w14:paraId="7124D9D7" w14:textId="77777777" w:rsidR="00C261F1" w:rsidRDefault="00C261F1" w:rsidP="00C261F1">
      <w:pPr>
        <w:pStyle w:val="Body"/>
      </w:pPr>
      <w:r>
        <w:t>Your rebate will be paid into your bank account. Please complete all details.</w:t>
      </w:r>
    </w:p>
    <w:tbl>
      <w:tblPr>
        <w:tblStyle w:val="TableGrid"/>
        <w:tblW w:w="10201" w:type="dxa"/>
        <w:tblLook w:val="06A0" w:firstRow="1" w:lastRow="0" w:firstColumn="1" w:lastColumn="0" w:noHBand="1" w:noVBand="1"/>
      </w:tblPr>
      <w:tblGrid>
        <w:gridCol w:w="4248"/>
        <w:gridCol w:w="5953"/>
      </w:tblGrid>
      <w:tr w:rsidR="00C261F1" w14:paraId="2A26B6B2" w14:textId="77777777" w:rsidTr="008623B7">
        <w:trPr>
          <w:tblHeader/>
        </w:trPr>
        <w:tc>
          <w:tcPr>
            <w:tcW w:w="4248" w:type="dxa"/>
          </w:tcPr>
          <w:p w14:paraId="2DC61421" w14:textId="77777777" w:rsidR="00C261F1" w:rsidRPr="00386981" w:rsidRDefault="00C261F1" w:rsidP="008623B7">
            <w:pPr>
              <w:pStyle w:val="Tablecolhead"/>
            </w:pPr>
            <w:r>
              <w:t>Information needed</w:t>
            </w:r>
          </w:p>
        </w:tc>
        <w:tc>
          <w:tcPr>
            <w:tcW w:w="5953" w:type="dxa"/>
          </w:tcPr>
          <w:p w14:paraId="22FEF5C1" w14:textId="77777777" w:rsidR="00C261F1" w:rsidRDefault="00C261F1" w:rsidP="008623B7">
            <w:pPr>
              <w:pStyle w:val="Tablecolhead"/>
            </w:pPr>
            <w:r>
              <w:t>Your response</w:t>
            </w:r>
          </w:p>
        </w:tc>
      </w:tr>
      <w:tr w:rsidR="00C261F1" w14:paraId="13C9C25E" w14:textId="77777777" w:rsidTr="008623B7">
        <w:tc>
          <w:tcPr>
            <w:tcW w:w="4248" w:type="dxa"/>
          </w:tcPr>
          <w:p w14:paraId="2A3B8C61" w14:textId="77777777" w:rsidR="00C261F1" w:rsidRPr="00621D5E" w:rsidRDefault="00C261F1" w:rsidP="008623B7">
            <w:pPr>
              <w:pStyle w:val="Tabletext"/>
              <w:rPr>
                <w:b/>
                <w:bCs/>
              </w:rPr>
            </w:pPr>
            <w:r>
              <w:rPr>
                <w:b/>
                <w:bCs/>
              </w:rPr>
              <w:t>BSB</w:t>
            </w:r>
          </w:p>
        </w:tc>
        <w:tc>
          <w:tcPr>
            <w:tcW w:w="5953" w:type="dxa"/>
          </w:tcPr>
          <w:p w14:paraId="4985242E" w14:textId="77777777" w:rsidR="00C261F1" w:rsidRDefault="00C261F1" w:rsidP="008623B7">
            <w:pPr>
              <w:pStyle w:val="Tabletext"/>
            </w:pPr>
          </w:p>
        </w:tc>
      </w:tr>
      <w:tr w:rsidR="00C261F1" w14:paraId="436FD48E" w14:textId="77777777" w:rsidTr="008623B7">
        <w:tc>
          <w:tcPr>
            <w:tcW w:w="4248" w:type="dxa"/>
          </w:tcPr>
          <w:p w14:paraId="3E3258D4" w14:textId="77777777" w:rsidR="00C261F1" w:rsidRPr="00621D5E" w:rsidRDefault="00C261F1" w:rsidP="008623B7">
            <w:pPr>
              <w:pStyle w:val="Tabletext"/>
              <w:rPr>
                <w:b/>
                <w:bCs/>
              </w:rPr>
            </w:pPr>
            <w:r>
              <w:rPr>
                <w:b/>
                <w:bCs/>
              </w:rPr>
              <w:t>Account number</w:t>
            </w:r>
          </w:p>
        </w:tc>
        <w:tc>
          <w:tcPr>
            <w:tcW w:w="5953" w:type="dxa"/>
          </w:tcPr>
          <w:p w14:paraId="2C869E33" w14:textId="77777777" w:rsidR="00C261F1" w:rsidRDefault="00C261F1" w:rsidP="008623B7">
            <w:pPr>
              <w:pStyle w:val="Tabletext"/>
            </w:pPr>
          </w:p>
        </w:tc>
      </w:tr>
      <w:tr w:rsidR="00C261F1" w14:paraId="7B5A06A6" w14:textId="77777777" w:rsidTr="008623B7">
        <w:tc>
          <w:tcPr>
            <w:tcW w:w="4248" w:type="dxa"/>
          </w:tcPr>
          <w:p w14:paraId="343A371C" w14:textId="77777777" w:rsidR="00C261F1" w:rsidRDefault="00C261F1" w:rsidP="008623B7">
            <w:pPr>
              <w:pStyle w:val="Tabletext"/>
              <w:rPr>
                <w:b/>
                <w:bCs/>
              </w:rPr>
            </w:pPr>
            <w:r>
              <w:rPr>
                <w:b/>
                <w:bCs/>
              </w:rPr>
              <w:t>Bank name</w:t>
            </w:r>
          </w:p>
        </w:tc>
        <w:tc>
          <w:tcPr>
            <w:tcW w:w="5953" w:type="dxa"/>
          </w:tcPr>
          <w:p w14:paraId="3860F9C0" w14:textId="77777777" w:rsidR="00C261F1" w:rsidRDefault="00C261F1" w:rsidP="008623B7">
            <w:pPr>
              <w:pStyle w:val="Tabletext"/>
            </w:pPr>
          </w:p>
        </w:tc>
      </w:tr>
      <w:tr w:rsidR="00C261F1" w14:paraId="460854D6" w14:textId="77777777" w:rsidTr="008623B7">
        <w:tc>
          <w:tcPr>
            <w:tcW w:w="4248" w:type="dxa"/>
          </w:tcPr>
          <w:p w14:paraId="47BE0E95" w14:textId="77777777" w:rsidR="00C261F1" w:rsidRDefault="00C261F1" w:rsidP="008623B7">
            <w:pPr>
              <w:pStyle w:val="Tabletext"/>
              <w:rPr>
                <w:b/>
                <w:bCs/>
              </w:rPr>
            </w:pPr>
            <w:r>
              <w:rPr>
                <w:b/>
                <w:bCs/>
              </w:rPr>
              <w:t>Branch name</w:t>
            </w:r>
          </w:p>
        </w:tc>
        <w:tc>
          <w:tcPr>
            <w:tcW w:w="5953" w:type="dxa"/>
          </w:tcPr>
          <w:p w14:paraId="614242C4" w14:textId="77777777" w:rsidR="00C261F1" w:rsidRDefault="00C261F1" w:rsidP="008623B7">
            <w:pPr>
              <w:pStyle w:val="Tabletext"/>
            </w:pPr>
          </w:p>
        </w:tc>
      </w:tr>
      <w:tr w:rsidR="00C261F1" w14:paraId="01B91E44" w14:textId="77777777" w:rsidTr="008623B7">
        <w:tc>
          <w:tcPr>
            <w:tcW w:w="4248" w:type="dxa"/>
          </w:tcPr>
          <w:p w14:paraId="48AB6457" w14:textId="77777777" w:rsidR="00C261F1" w:rsidRDefault="00C261F1" w:rsidP="008623B7">
            <w:pPr>
              <w:pStyle w:val="Tabletext"/>
              <w:rPr>
                <w:b/>
                <w:bCs/>
              </w:rPr>
            </w:pPr>
            <w:r>
              <w:rPr>
                <w:b/>
                <w:bCs/>
              </w:rPr>
              <w:t>Account name</w:t>
            </w:r>
          </w:p>
        </w:tc>
        <w:tc>
          <w:tcPr>
            <w:tcW w:w="5953" w:type="dxa"/>
          </w:tcPr>
          <w:p w14:paraId="72354C32" w14:textId="77777777" w:rsidR="00C261F1" w:rsidRDefault="00C261F1" w:rsidP="008623B7">
            <w:pPr>
              <w:pStyle w:val="Tabletext"/>
            </w:pPr>
          </w:p>
        </w:tc>
      </w:tr>
    </w:tbl>
    <w:p w14:paraId="35CAD32C" w14:textId="77777777" w:rsidR="00C261F1" w:rsidRDefault="00C261F1" w:rsidP="00C261F1">
      <w:pPr>
        <w:pStyle w:val="Heading1"/>
      </w:pPr>
      <w:bookmarkStart w:id="16" w:name="_Toc139358747"/>
      <w:bookmarkStart w:id="17" w:name="_Toc177978694"/>
      <w:bookmarkStart w:id="18" w:name="_Toc233892630"/>
      <w:r>
        <w:t>I am claiming a concession for</w:t>
      </w:r>
      <w:bookmarkEnd w:id="16"/>
      <w:bookmarkEnd w:id="17"/>
      <w:bookmarkEnd w:id="18"/>
    </w:p>
    <w:p w14:paraId="411408DE" w14:textId="77777777" w:rsidR="00C261F1" w:rsidRDefault="00C261F1" w:rsidP="00C261F1">
      <w:pPr>
        <w:pStyle w:val="Heading2"/>
      </w:pPr>
      <w:bookmarkStart w:id="19" w:name="_Toc139358748"/>
      <w:bookmarkStart w:id="20" w:name="_Toc177978695"/>
      <w:bookmarkStart w:id="21" w:name="_Toc233892631"/>
      <w:r>
        <w:t>LPG</w:t>
      </w:r>
      <w:bookmarkEnd w:id="19"/>
      <w:bookmarkEnd w:id="20"/>
      <w:bookmarkEnd w:id="21"/>
    </w:p>
    <w:p w14:paraId="38A4FAE0" w14:textId="77777777" w:rsidR="00C261F1" w:rsidRDefault="00C261F1" w:rsidP="00C261F1">
      <w:pPr>
        <w:pStyle w:val="Body"/>
      </w:pPr>
      <w:r w:rsidRPr="00724F3B">
        <w:t>Attach all paid invoices</w:t>
      </w:r>
      <w:r>
        <w:t>.</w:t>
      </w:r>
    </w:p>
    <w:tbl>
      <w:tblPr>
        <w:tblStyle w:val="TableGrid"/>
        <w:tblW w:w="10194" w:type="dxa"/>
        <w:tblLook w:val="04A0" w:firstRow="1" w:lastRow="0" w:firstColumn="1" w:lastColumn="0" w:noHBand="0" w:noVBand="1"/>
      </w:tblPr>
      <w:tblGrid>
        <w:gridCol w:w="7225"/>
        <w:gridCol w:w="2969"/>
      </w:tblGrid>
      <w:tr w:rsidR="00C261F1" w14:paraId="144A749E" w14:textId="77777777" w:rsidTr="008623B7">
        <w:trPr>
          <w:tblHeader/>
        </w:trPr>
        <w:tc>
          <w:tcPr>
            <w:tcW w:w="7225" w:type="dxa"/>
          </w:tcPr>
          <w:p w14:paraId="2C392F21" w14:textId="77777777" w:rsidR="00C261F1" w:rsidRPr="00386981" w:rsidRDefault="00C261F1" w:rsidP="008623B7">
            <w:pPr>
              <w:pStyle w:val="Tablecolhead"/>
            </w:pPr>
            <w:r>
              <w:t>Information needed</w:t>
            </w:r>
          </w:p>
        </w:tc>
        <w:tc>
          <w:tcPr>
            <w:tcW w:w="2969" w:type="dxa"/>
          </w:tcPr>
          <w:p w14:paraId="28D1D0F8" w14:textId="77777777" w:rsidR="00C261F1" w:rsidRDefault="00C261F1" w:rsidP="008623B7">
            <w:pPr>
              <w:pStyle w:val="Tablecolhead"/>
            </w:pPr>
            <w:r>
              <w:t>Your response</w:t>
            </w:r>
          </w:p>
        </w:tc>
      </w:tr>
      <w:tr w:rsidR="00C261F1" w14:paraId="3E96E283" w14:textId="77777777" w:rsidTr="008623B7">
        <w:tc>
          <w:tcPr>
            <w:tcW w:w="7225" w:type="dxa"/>
          </w:tcPr>
          <w:p w14:paraId="07687F8F" w14:textId="77777777" w:rsidR="00C261F1" w:rsidRPr="0041464E" w:rsidRDefault="00C261F1" w:rsidP="008623B7">
            <w:pPr>
              <w:pStyle w:val="Tabletext"/>
              <w:rPr>
                <w:b/>
                <w:bCs/>
              </w:rPr>
            </w:pPr>
            <w:r w:rsidRPr="0041464E">
              <w:rPr>
                <w:b/>
                <w:bCs/>
              </w:rPr>
              <w:t>I wish to claim a rebate for LPG (mark with an X if yes).</w:t>
            </w:r>
          </w:p>
        </w:tc>
        <w:tc>
          <w:tcPr>
            <w:tcW w:w="2969" w:type="dxa"/>
          </w:tcPr>
          <w:p w14:paraId="4EF2403A" w14:textId="77777777" w:rsidR="00C261F1" w:rsidRDefault="00C261F1" w:rsidP="008623B7">
            <w:pPr>
              <w:pStyle w:val="Tabletext"/>
            </w:pPr>
          </w:p>
        </w:tc>
      </w:tr>
      <w:tr w:rsidR="00C261F1" w14:paraId="1696EA06" w14:textId="77777777" w:rsidTr="008623B7">
        <w:tc>
          <w:tcPr>
            <w:tcW w:w="7225" w:type="dxa"/>
          </w:tcPr>
          <w:p w14:paraId="3D7C9594" w14:textId="3CA7A713" w:rsidR="00C261F1" w:rsidRPr="0041464E" w:rsidRDefault="00C261F1" w:rsidP="008623B7">
            <w:pPr>
              <w:pStyle w:val="Tabletext"/>
              <w:rPr>
                <w:b/>
                <w:bCs/>
              </w:rPr>
            </w:pPr>
            <w:r w:rsidRPr="0041464E">
              <w:rPr>
                <w:b/>
                <w:bCs/>
              </w:rPr>
              <w:t xml:space="preserve">Please mark with an X to confirm all paid invoices dated 1 January </w:t>
            </w:r>
            <w:r>
              <w:rPr>
                <w:b/>
                <w:bCs/>
              </w:rPr>
              <w:t>2026</w:t>
            </w:r>
            <w:r w:rsidRPr="0041464E">
              <w:rPr>
                <w:b/>
                <w:bCs/>
              </w:rPr>
              <w:t xml:space="preserve"> to 31 December </w:t>
            </w:r>
            <w:r>
              <w:rPr>
                <w:b/>
                <w:bCs/>
              </w:rPr>
              <w:t>2026</w:t>
            </w:r>
            <w:r w:rsidRPr="0041464E">
              <w:rPr>
                <w:b/>
                <w:bCs/>
              </w:rPr>
              <w:t xml:space="preserve"> are attached.</w:t>
            </w:r>
          </w:p>
        </w:tc>
        <w:tc>
          <w:tcPr>
            <w:tcW w:w="2969" w:type="dxa"/>
          </w:tcPr>
          <w:p w14:paraId="6F832E5F" w14:textId="77777777" w:rsidR="00C261F1" w:rsidRDefault="00C261F1" w:rsidP="008623B7">
            <w:pPr>
              <w:pStyle w:val="Tabletext"/>
            </w:pPr>
          </w:p>
        </w:tc>
      </w:tr>
      <w:tr w:rsidR="00C261F1" w:rsidRPr="00724F3B" w14:paraId="4546038B" w14:textId="77777777" w:rsidTr="008623B7">
        <w:tc>
          <w:tcPr>
            <w:tcW w:w="7225" w:type="dxa"/>
          </w:tcPr>
          <w:p w14:paraId="369CB73B" w14:textId="77777777" w:rsidR="00C261F1" w:rsidRPr="0041464E" w:rsidRDefault="00C261F1" w:rsidP="008623B7">
            <w:pPr>
              <w:pStyle w:val="Tabletext"/>
              <w:rPr>
                <w:b/>
                <w:bCs/>
              </w:rPr>
            </w:pPr>
            <w:r w:rsidRPr="0041464E">
              <w:rPr>
                <w:b/>
                <w:bCs/>
              </w:rPr>
              <w:t>My LPG invoices total (enter dollar amount).</w:t>
            </w:r>
          </w:p>
        </w:tc>
        <w:tc>
          <w:tcPr>
            <w:tcW w:w="2969" w:type="dxa"/>
          </w:tcPr>
          <w:p w14:paraId="352E1E1D" w14:textId="77777777" w:rsidR="00C261F1" w:rsidRPr="00724F3B" w:rsidRDefault="00C261F1" w:rsidP="008623B7">
            <w:pPr>
              <w:pStyle w:val="Tabletext"/>
            </w:pPr>
          </w:p>
        </w:tc>
      </w:tr>
    </w:tbl>
    <w:p w14:paraId="2A02D080" w14:textId="77777777" w:rsidR="00C261F1" w:rsidRDefault="00C261F1" w:rsidP="00C261F1">
      <w:pPr>
        <w:pStyle w:val="Heading2"/>
      </w:pPr>
      <w:bookmarkStart w:id="22" w:name="_Toc139358749"/>
      <w:bookmarkStart w:id="23" w:name="_Toc177978696"/>
      <w:bookmarkStart w:id="24" w:name="_Toc233892632"/>
      <w:r>
        <w:t>Non-mains electricity</w:t>
      </w:r>
      <w:bookmarkEnd w:id="22"/>
      <w:bookmarkEnd w:id="23"/>
      <w:bookmarkEnd w:id="24"/>
    </w:p>
    <w:p w14:paraId="490592A5" w14:textId="77777777" w:rsidR="00C261F1" w:rsidRDefault="00C261F1" w:rsidP="00C261F1">
      <w:pPr>
        <w:pStyle w:val="Body"/>
      </w:pPr>
      <w:r>
        <w:t>If you receive electricity from an embedded network, you can claim this concession. You cannot claim if you are a customer of a mains electricity retailer.</w:t>
      </w:r>
    </w:p>
    <w:p w14:paraId="75D79D1A" w14:textId="77777777" w:rsidR="00C261F1" w:rsidRDefault="00C261F1" w:rsidP="00C261F1">
      <w:pPr>
        <w:pStyle w:val="Body"/>
      </w:pPr>
      <w:r w:rsidRPr="00724F3B">
        <w:t xml:space="preserve">Attach all paid </w:t>
      </w:r>
      <w:r w:rsidRPr="0041464E">
        <w:t>invoices</w:t>
      </w:r>
      <w:r>
        <w:t>.</w:t>
      </w:r>
    </w:p>
    <w:tbl>
      <w:tblPr>
        <w:tblStyle w:val="TableGrid"/>
        <w:tblW w:w="10194" w:type="dxa"/>
        <w:tblLook w:val="04A0" w:firstRow="1" w:lastRow="0" w:firstColumn="1" w:lastColumn="0" w:noHBand="0" w:noVBand="1"/>
      </w:tblPr>
      <w:tblGrid>
        <w:gridCol w:w="7225"/>
        <w:gridCol w:w="2969"/>
      </w:tblGrid>
      <w:tr w:rsidR="00C261F1" w14:paraId="64D39EA0" w14:textId="77777777" w:rsidTr="008623B7">
        <w:trPr>
          <w:tblHeader/>
        </w:trPr>
        <w:tc>
          <w:tcPr>
            <w:tcW w:w="7225" w:type="dxa"/>
          </w:tcPr>
          <w:p w14:paraId="6BB2F47D" w14:textId="77777777" w:rsidR="00C261F1" w:rsidRPr="00386981" w:rsidRDefault="00C261F1" w:rsidP="008623B7">
            <w:pPr>
              <w:pStyle w:val="Tablecolhead"/>
            </w:pPr>
            <w:r>
              <w:lastRenderedPageBreak/>
              <w:t>Information needed</w:t>
            </w:r>
          </w:p>
        </w:tc>
        <w:tc>
          <w:tcPr>
            <w:tcW w:w="2969" w:type="dxa"/>
          </w:tcPr>
          <w:p w14:paraId="4B5A5DF7" w14:textId="77777777" w:rsidR="00C261F1" w:rsidRDefault="00C261F1" w:rsidP="008623B7">
            <w:pPr>
              <w:pStyle w:val="Tablecolhead"/>
            </w:pPr>
            <w:r>
              <w:t>Your response</w:t>
            </w:r>
          </w:p>
        </w:tc>
      </w:tr>
      <w:tr w:rsidR="00C261F1" w14:paraId="6D2E56F5" w14:textId="77777777" w:rsidTr="008623B7">
        <w:tc>
          <w:tcPr>
            <w:tcW w:w="7225" w:type="dxa"/>
          </w:tcPr>
          <w:p w14:paraId="25794E6C" w14:textId="77777777" w:rsidR="00C261F1" w:rsidRPr="0041464E" w:rsidRDefault="00C261F1" w:rsidP="008623B7">
            <w:pPr>
              <w:pStyle w:val="Tabletext"/>
              <w:rPr>
                <w:b/>
                <w:bCs/>
              </w:rPr>
            </w:pPr>
            <w:r w:rsidRPr="0041464E">
              <w:rPr>
                <w:b/>
                <w:bCs/>
              </w:rPr>
              <w:t>I wish to claim a rebate for non-mains electricity (mark with an X if yes).</w:t>
            </w:r>
          </w:p>
        </w:tc>
        <w:tc>
          <w:tcPr>
            <w:tcW w:w="2969" w:type="dxa"/>
          </w:tcPr>
          <w:p w14:paraId="39C24719" w14:textId="77777777" w:rsidR="00C261F1" w:rsidRPr="0041464E" w:rsidRDefault="00C261F1" w:rsidP="008623B7">
            <w:pPr>
              <w:pStyle w:val="Tabletext"/>
            </w:pPr>
          </w:p>
        </w:tc>
      </w:tr>
      <w:tr w:rsidR="00C261F1" w14:paraId="671A3C00" w14:textId="77777777" w:rsidTr="008623B7">
        <w:tc>
          <w:tcPr>
            <w:tcW w:w="7225" w:type="dxa"/>
          </w:tcPr>
          <w:p w14:paraId="25CADCC8" w14:textId="7EC50D3F" w:rsidR="00C261F1" w:rsidRPr="0041464E" w:rsidRDefault="00C261F1" w:rsidP="008623B7">
            <w:pPr>
              <w:pStyle w:val="Tabletext"/>
              <w:rPr>
                <w:b/>
                <w:bCs/>
              </w:rPr>
            </w:pPr>
            <w:r w:rsidRPr="0041464E">
              <w:rPr>
                <w:b/>
                <w:bCs/>
              </w:rPr>
              <w:t xml:space="preserve">Please mark with an X to confirm all paid invoices dated 1 January </w:t>
            </w:r>
            <w:r>
              <w:rPr>
                <w:b/>
                <w:bCs/>
              </w:rPr>
              <w:t>2026</w:t>
            </w:r>
            <w:r w:rsidRPr="0041464E">
              <w:rPr>
                <w:b/>
                <w:bCs/>
              </w:rPr>
              <w:t xml:space="preserve"> to 31 December </w:t>
            </w:r>
            <w:r>
              <w:rPr>
                <w:b/>
                <w:bCs/>
              </w:rPr>
              <w:t>2026</w:t>
            </w:r>
            <w:r w:rsidRPr="0041464E">
              <w:rPr>
                <w:b/>
                <w:bCs/>
              </w:rPr>
              <w:t xml:space="preserve"> are attached.</w:t>
            </w:r>
          </w:p>
        </w:tc>
        <w:tc>
          <w:tcPr>
            <w:tcW w:w="2969" w:type="dxa"/>
          </w:tcPr>
          <w:p w14:paraId="7284AE28" w14:textId="77777777" w:rsidR="00C261F1" w:rsidRPr="0041464E" w:rsidRDefault="00C261F1" w:rsidP="008623B7">
            <w:pPr>
              <w:pStyle w:val="Tabletext"/>
            </w:pPr>
          </w:p>
        </w:tc>
      </w:tr>
      <w:tr w:rsidR="00C261F1" w:rsidRPr="00724F3B" w14:paraId="59C18717" w14:textId="77777777" w:rsidTr="008623B7">
        <w:tc>
          <w:tcPr>
            <w:tcW w:w="7225" w:type="dxa"/>
          </w:tcPr>
          <w:p w14:paraId="747CB56C" w14:textId="77777777" w:rsidR="00C261F1" w:rsidRPr="0041464E" w:rsidRDefault="00C261F1" w:rsidP="008623B7">
            <w:pPr>
              <w:pStyle w:val="Tabletext"/>
              <w:rPr>
                <w:b/>
                <w:bCs/>
              </w:rPr>
            </w:pPr>
            <w:r w:rsidRPr="0041464E">
              <w:rPr>
                <w:b/>
                <w:bCs/>
              </w:rPr>
              <w:t>My electricity invoices total (enter dollar amount)</w:t>
            </w:r>
          </w:p>
        </w:tc>
        <w:tc>
          <w:tcPr>
            <w:tcW w:w="2969" w:type="dxa"/>
          </w:tcPr>
          <w:p w14:paraId="6F48DFE0" w14:textId="77777777" w:rsidR="00C261F1" w:rsidRPr="0041464E" w:rsidRDefault="00C261F1" w:rsidP="008623B7">
            <w:pPr>
              <w:pStyle w:val="Tabletext"/>
            </w:pPr>
          </w:p>
        </w:tc>
      </w:tr>
    </w:tbl>
    <w:p w14:paraId="70685ACA" w14:textId="77777777" w:rsidR="00C261F1" w:rsidRDefault="00C261F1" w:rsidP="00C261F1">
      <w:pPr>
        <w:pStyle w:val="Heading3"/>
      </w:pPr>
      <w:r w:rsidRPr="00724F3B">
        <w:t>Residence type</w:t>
      </w:r>
    </w:p>
    <w:tbl>
      <w:tblPr>
        <w:tblStyle w:val="TableGrid"/>
        <w:tblW w:w="10201" w:type="dxa"/>
        <w:tblLook w:val="06A0" w:firstRow="1" w:lastRow="0" w:firstColumn="1" w:lastColumn="0" w:noHBand="1" w:noVBand="1"/>
      </w:tblPr>
      <w:tblGrid>
        <w:gridCol w:w="7225"/>
        <w:gridCol w:w="2976"/>
      </w:tblGrid>
      <w:tr w:rsidR="00C261F1" w14:paraId="60E0C920" w14:textId="77777777" w:rsidTr="008623B7">
        <w:trPr>
          <w:tblHeader/>
        </w:trPr>
        <w:tc>
          <w:tcPr>
            <w:tcW w:w="7225" w:type="dxa"/>
          </w:tcPr>
          <w:p w14:paraId="6E6FE4A0" w14:textId="77777777" w:rsidR="00C261F1" w:rsidRPr="00386981" w:rsidRDefault="00C261F1" w:rsidP="008623B7">
            <w:pPr>
              <w:pStyle w:val="Tablecolhead"/>
            </w:pPr>
            <w:r>
              <w:t>Residence type</w:t>
            </w:r>
          </w:p>
        </w:tc>
        <w:tc>
          <w:tcPr>
            <w:tcW w:w="2976" w:type="dxa"/>
          </w:tcPr>
          <w:p w14:paraId="55A2C808" w14:textId="77777777" w:rsidR="00C261F1" w:rsidRDefault="00C261F1" w:rsidP="008623B7">
            <w:pPr>
              <w:pStyle w:val="Tablecolhead"/>
            </w:pPr>
            <w:r>
              <w:t>Mark with an X</w:t>
            </w:r>
          </w:p>
        </w:tc>
      </w:tr>
      <w:tr w:rsidR="00C261F1" w14:paraId="3648327C" w14:textId="77777777" w:rsidTr="008623B7">
        <w:tc>
          <w:tcPr>
            <w:tcW w:w="7225" w:type="dxa"/>
          </w:tcPr>
          <w:p w14:paraId="2A90B1E2" w14:textId="77777777" w:rsidR="00C261F1" w:rsidRPr="00621D5E" w:rsidRDefault="00C261F1" w:rsidP="008623B7">
            <w:pPr>
              <w:pStyle w:val="Tabletext"/>
              <w:rPr>
                <w:b/>
                <w:bCs/>
              </w:rPr>
            </w:pPr>
            <w:r>
              <w:rPr>
                <w:b/>
                <w:bCs/>
              </w:rPr>
              <w:t>Retirement village</w:t>
            </w:r>
          </w:p>
        </w:tc>
        <w:tc>
          <w:tcPr>
            <w:tcW w:w="2976" w:type="dxa"/>
          </w:tcPr>
          <w:p w14:paraId="0C04FC1A" w14:textId="77777777" w:rsidR="00C261F1" w:rsidRDefault="00C261F1" w:rsidP="008623B7">
            <w:pPr>
              <w:pStyle w:val="Tabletext"/>
            </w:pPr>
          </w:p>
        </w:tc>
      </w:tr>
      <w:tr w:rsidR="00C261F1" w14:paraId="15E708EA" w14:textId="77777777" w:rsidTr="008623B7">
        <w:tc>
          <w:tcPr>
            <w:tcW w:w="7225" w:type="dxa"/>
          </w:tcPr>
          <w:p w14:paraId="0AC58C00" w14:textId="77777777" w:rsidR="00C261F1" w:rsidRPr="00621D5E" w:rsidRDefault="00C261F1" w:rsidP="008623B7">
            <w:pPr>
              <w:pStyle w:val="Tabletext"/>
              <w:rPr>
                <w:b/>
                <w:bCs/>
              </w:rPr>
            </w:pPr>
            <w:proofErr w:type="gramStart"/>
            <w:r>
              <w:rPr>
                <w:b/>
                <w:bCs/>
              </w:rPr>
              <w:t>Caravan park</w:t>
            </w:r>
            <w:proofErr w:type="gramEnd"/>
          </w:p>
        </w:tc>
        <w:tc>
          <w:tcPr>
            <w:tcW w:w="2976" w:type="dxa"/>
          </w:tcPr>
          <w:p w14:paraId="5798A461" w14:textId="77777777" w:rsidR="00C261F1" w:rsidRDefault="00C261F1" w:rsidP="008623B7">
            <w:pPr>
              <w:pStyle w:val="Tabletext"/>
            </w:pPr>
          </w:p>
        </w:tc>
      </w:tr>
      <w:tr w:rsidR="00C261F1" w14:paraId="5B263F3F" w14:textId="77777777" w:rsidTr="008623B7">
        <w:tc>
          <w:tcPr>
            <w:tcW w:w="7225" w:type="dxa"/>
          </w:tcPr>
          <w:p w14:paraId="5B4DAD28" w14:textId="77777777" w:rsidR="00C261F1" w:rsidRDefault="00C261F1" w:rsidP="008623B7">
            <w:pPr>
              <w:pStyle w:val="Tabletext"/>
              <w:rPr>
                <w:b/>
                <w:bCs/>
              </w:rPr>
            </w:pPr>
            <w:r>
              <w:rPr>
                <w:b/>
                <w:bCs/>
              </w:rPr>
              <w:t>Apartment complex</w:t>
            </w:r>
          </w:p>
        </w:tc>
        <w:tc>
          <w:tcPr>
            <w:tcW w:w="2976" w:type="dxa"/>
          </w:tcPr>
          <w:p w14:paraId="4DF8C18E" w14:textId="77777777" w:rsidR="00C261F1" w:rsidRDefault="00C261F1" w:rsidP="008623B7">
            <w:pPr>
              <w:pStyle w:val="Tabletext"/>
            </w:pPr>
          </w:p>
        </w:tc>
      </w:tr>
    </w:tbl>
    <w:p w14:paraId="65554BD8" w14:textId="77777777" w:rsidR="00C261F1" w:rsidRDefault="00C261F1" w:rsidP="00C261F1">
      <w:pPr>
        <w:pStyle w:val="Heading2"/>
      </w:pPr>
      <w:bookmarkStart w:id="25" w:name="_Toc139358750"/>
      <w:bookmarkStart w:id="26" w:name="_Toc177978697"/>
      <w:bookmarkStart w:id="27" w:name="_Toc233892633"/>
      <w:r w:rsidRPr="00724F3B">
        <w:t>Heating oil</w:t>
      </w:r>
      <w:bookmarkEnd w:id="25"/>
      <w:bookmarkEnd w:id="26"/>
      <w:bookmarkEnd w:id="27"/>
    </w:p>
    <w:p w14:paraId="144B9642" w14:textId="77777777" w:rsidR="00C261F1" w:rsidRPr="00724F3B" w:rsidRDefault="00C261F1" w:rsidP="00C261F1">
      <w:pPr>
        <w:pStyle w:val="Body"/>
      </w:pPr>
      <w:r w:rsidRPr="00724F3B">
        <w:t>Attach all paid invoices</w:t>
      </w:r>
      <w:r>
        <w:t>.</w:t>
      </w:r>
    </w:p>
    <w:tbl>
      <w:tblPr>
        <w:tblStyle w:val="TableGrid"/>
        <w:tblW w:w="10194" w:type="dxa"/>
        <w:tblLook w:val="06A0" w:firstRow="1" w:lastRow="0" w:firstColumn="1" w:lastColumn="0" w:noHBand="1" w:noVBand="1"/>
      </w:tblPr>
      <w:tblGrid>
        <w:gridCol w:w="7225"/>
        <w:gridCol w:w="2969"/>
      </w:tblGrid>
      <w:tr w:rsidR="00C261F1" w14:paraId="0D16ABE4" w14:textId="77777777" w:rsidTr="008623B7">
        <w:trPr>
          <w:tblHeader/>
        </w:trPr>
        <w:tc>
          <w:tcPr>
            <w:tcW w:w="7225" w:type="dxa"/>
          </w:tcPr>
          <w:p w14:paraId="32D00DF6" w14:textId="77777777" w:rsidR="00C261F1" w:rsidRPr="00386981" w:rsidRDefault="00C261F1" w:rsidP="008623B7">
            <w:pPr>
              <w:pStyle w:val="Tablecolhead"/>
            </w:pPr>
            <w:r>
              <w:t>Information needed</w:t>
            </w:r>
          </w:p>
        </w:tc>
        <w:tc>
          <w:tcPr>
            <w:tcW w:w="2969" w:type="dxa"/>
          </w:tcPr>
          <w:p w14:paraId="72B461BE" w14:textId="77777777" w:rsidR="00C261F1" w:rsidRDefault="00C261F1" w:rsidP="008623B7">
            <w:pPr>
              <w:pStyle w:val="Tablecolhead"/>
            </w:pPr>
            <w:r>
              <w:t>Your response</w:t>
            </w:r>
          </w:p>
        </w:tc>
      </w:tr>
      <w:tr w:rsidR="00C261F1" w14:paraId="66ED48A4" w14:textId="77777777" w:rsidTr="008623B7">
        <w:tc>
          <w:tcPr>
            <w:tcW w:w="7225" w:type="dxa"/>
          </w:tcPr>
          <w:p w14:paraId="39CCF2AA" w14:textId="77777777" w:rsidR="00C261F1" w:rsidRPr="0041464E" w:rsidRDefault="00C261F1" w:rsidP="008623B7">
            <w:pPr>
              <w:pStyle w:val="Tabletext"/>
              <w:rPr>
                <w:b/>
                <w:bCs/>
              </w:rPr>
            </w:pPr>
            <w:r w:rsidRPr="0041464E">
              <w:rPr>
                <w:b/>
                <w:bCs/>
              </w:rPr>
              <w:t>I wish to claim a rebate for heating oil (mark with an X if yes).</w:t>
            </w:r>
          </w:p>
        </w:tc>
        <w:tc>
          <w:tcPr>
            <w:tcW w:w="2969" w:type="dxa"/>
          </w:tcPr>
          <w:p w14:paraId="06863D60" w14:textId="77777777" w:rsidR="00C261F1" w:rsidRPr="0041464E" w:rsidRDefault="00C261F1" w:rsidP="008623B7">
            <w:pPr>
              <w:pStyle w:val="Tabletext"/>
            </w:pPr>
          </w:p>
        </w:tc>
      </w:tr>
      <w:tr w:rsidR="00C261F1" w14:paraId="3A72A180" w14:textId="77777777" w:rsidTr="008623B7">
        <w:tc>
          <w:tcPr>
            <w:tcW w:w="7225" w:type="dxa"/>
          </w:tcPr>
          <w:p w14:paraId="3808A155" w14:textId="3F3F6B1C" w:rsidR="00C261F1" w:rsidRPr="0041464E" w:rsidRDefault="00C261F1" w:rsidP="008623B7">
            <w:pPr>
              <w:pStyle w:val="Tabletext"/>
              <w:rPr>
                <w:b/>
                <w:bCs/>
              </w:rPr>
            </w:pPr>
            <w:r w:rsidRPr="0041464E">
              <w:rPr>
                <w:b/>
                <w:bCs/>
              </w:rPr>
              <w:t xml:space="preserve">Please mark with an X to confirm all paid invoices dated 1 January </w:t>
            </w:r>
            <w:r>
              <w:rPr>
                <w:b/>
                <w:bCs/>
              </w:rPr>
              <w:t>2026</w:t>
            </w:r>
            <w:r w:rsidRPr="0041464E">
              <w:rPr>
                <w:b/>
                <w:bCs/>
              </w:rPr>
              <w:t xml:space="preserve"> to 31 December </w:t>
            </w:r>
            <w:r>
              <w:rPr>
                <w:b/>
                <w:bCs/>
              </w:rPr>
              <w:t>2026</w:t>
            </w:r>
            <w:r w:rsidRPr="0041464E">
              <w:rPr>
                <w:b/>
                <w:bCs/>
              </w:rPr>
              <w:t xml:space="preserve"> are attached.</w:t>
            </w:r>
          </w:p>
        </w:tc>
        <w:tc>
          <w:tcPr>
            <w:tcW w:w="2969" w:type="dxa"/>
          </w:tcPr>
          <w:p w14:paraId="3E2206FB" w14:textId="77777777" w:rsidR="00C261F1" w:rsidRPr="0041464E" w:rsidRDefault="00C261F1" w:rsidP="008623B7">
            <w:pPr>
              <w:pStyle w:val="Tabletext"/>
            </w:pPr>
          </w:p>
        </w:tc>
      </w:tr>
      <w:tr w:rsidR="00C261F1" w:rsidRPr="00724F3B" w14:paraId="3C466B30" w14:textId="77777777" w:rsidTr="008623B7">
        <w:tc>
          <w:tcPr>
            <w:tcW w:w="7225" w:type="dxa"/>
          </w:tcPr>
          <w:p w14:paraId="5AAA8EEE" w14:textId="77777777" w:rsidR="00C261F1" w:rsidRPr="0041464E" w:rsidRDefault="00C261F1" w:rsidP="008623B7">
            <w:pPr>
              <w:pStyle w:val="Tabletext"/>
              <w:rPr>
                <w:b/>
                <w:bCs/>
              </w:rPr>
            </w:pPr>
            <w:r w:rsidRPr="0041464E">
              <w:rPr>
                <w:b/>
                <w:bCs/>
              </w:rPr>
              <w:t>My heating oil invoices total (enter dollar amount)</w:t>
            </w:r>
          </w:p>
        </w:tc>
        <w:tc>
          <w:tcPr>
            <w:tcW w:w="2969" w:type="dxa"/>
          </w:tcPr>
          <w:p w14:paraId="5C3A1BB9" w14:textId="77777777" w:rsidR="00C261F1" w:rsidRPr="0041464E" w:rsidRDefault="00C261F1" w:rsidP="008623B7">
            <w:pPr>
              <w:pStyle w:val="Tabletext"/>
            </w:pPr>
          </w:p>
        </w:tc>
      </w:tr>
    </w:tbl>
    <w:p w14:paraId="748AE840" w14:textId="77777777" w:rsidR="00C261F1" w:rsidRDefault="00C261F1" w:rsidP="00C261F1">
      <w:pPr>
        <w:pStyle w:val="Heading2"/>
      </w:pPr>
      <w:bookmarkStart w:id="28" w:name="_Toc139358751"/>
      <w:bookmarkStart w:id="29" w:name="_Toc177978698"/>
      <w:bookmarkStart w:id="30" w:name="_Toc233892634"/>
      <w:r>
        <w:t>Generator fuel costs</w:t>
      </w:r>
      <w:bookmarkEnd w:id="28"/>
      <w:bookmarkEnd w:id="29"/>
      <w:bookmarkEnd w:id="30"/>
    </w:p>
    <w:p w14:paraId="0FFCDAF6" w14:textId="77777777" w:rsidR="00C261F1" w:rsidRDefault="00C261F1" w:rsidP="00C261F1">
      <w:pPr>
        <w:pStyle w:val="Body"/>
      </w:pPr>
      <w:r>
        <w:t>You must include a statutory declaration stating that your household is not connected to mains electricity, and that the invoices attached are for fuel used to run a generator. A statutory declaration is required each year.</w:t>
      </w:r>
    </w:p>
    <w:p w14:paraId="7268BEA5" w14:textId="77777777" w:rsidR="00C261F1" w:rsidRDefault="00C261F1" w:rsidP="00C261F1">
      <w:pPr>
        <w:pStyle w:val="Body"/>
      </w:pPr>
      <w:r>
        <w:t xml:space="preserve">Attach all paid </w:t>
      </w:r>
      <w:r w:rsidRPr="0041464E">
        <w:t>invoices</w:t>
      </w:r>
      <w:r>
        <w:t>.</w:t>
      </w:r>
    </w:p>
    <w:tbl>
      <w:tblPr>
        <w:tblStyle w:val="TableGrid"/>
        <w:tblW w:w="10194" w:type="dxa"/>
        <w:tblLook w:val="06A0" w:firstRow="1" w:lastRow="0" w:firstColumn="1" w:lastColumn="0" w:noHBand="1" w:noVBand="1"/>
      </w:tblPr>
      <w:tblGrid>
        <w:gridCol w:w="7225"/>
        <w:gridCol w:w="2969"/>
      </w:tblGrid>
      <w:tr w:rsidR="00C261F1" w14:paraId="69CDFE34" w14:textId="77777777" w:rsidTr="008623B7">
        <w:trPr>
          <w:tblHeader/>
        </w:trPr>
        <w:tc>
          <w:tcPr>
            <w:tcW w:w="7225" w:type="dxa"/>
          </w:tcPr>
          <w:p w14:paraId="3766B162" w14:textId="77777777" w:rsidR="00C261F1" w:rsidRPr="00386981" w:rsidRDefault="00C261F1" w:rsidP="008623B7">
            <w:pPr>
              <w:pStyle w:val="Tablecolhead"/>
            </w:pPr>
            <w:r>
              <w:t>Information needed</w:t>
            </w:r>
          </w:p>
        </w:tc>
        <w:tc>
          <w:tcPr>
            <w:tcW w:w="2969" w:type="dxa"/>
          </w:tcPr>
          <w:p w14:paraId="79AFD6BD" w14:textId="77777777" w:rsidR="00C261F1" w:rsidRDefault="00C261F1" w:rsidP="008623B7">
            <w:pPr>
              <w:pStyle w:val="Tablecolhead"/>
            </w:pPr>
            <w:r>
              <w:t>Your response</w:t>
            </w:r>
          </w:p>
        </w:tc>
      </w:tr>
      <w:tr w:rsidR="00C261F1" w14:paraId="4DDA0935" w14:textId="77777777" w:rsidTr="008623B7">
        <w:tc>
          <w:tcPr>
            <w:tcW w:w="7225" w:type="dxa"/>
          </w:tcPr>
          <w:p w14:paraId="1E9E0050" w14:textId="77777777" w:rsidR="00C261F1" w:rsidRPr="0041464E" w:rsidRDefault="00C261F1" w:rsidP="008623B7">
            <w:pPr>
              <w:pStyle w:val="Tabletext"/>
              <w:rPr>
                <w:b/>
                <w:bCs/>
              </w:rPr>
            </w:pPr>
            <w:r w:rsidRPr="0041464E">
              <w:rPr>
                <w:b/>
                <w:bCs/>
              </w:rPr>
              <w:t>I wish to claim a rebate for generator fuel (mark with an X if yes).</w:t>
            </w:r>
          </w:p>
        </w:tc>
        <w:tc>
          <w:tcPr>
            <w:tcW w:w="2969" w:type="dxa"/>
          </w:tcPr>
          <w:p w14:paraId="2E7EB45C" w14:textId="77777777" w:rsidR="00C261F1" w:rsidRPr="0041464E" w:rsidRDefault="00C261F1" w:rsidP="008623B7">
            <w:pPr>
              <w:pStyle w:val="Tabletext"/>
            </w:pPr>
          </w:p>
        </w:tc>
      </w:tr>
      <w:tr w:rsidR="00C261F1" w14:paraId="2714DD2F" w14:textId="77777777" w:rsidTr="008623B7">
        <w:tc>
          <w:tcPr>
            <w:tcW w:w="7225" w:type="dxa"/>
          </w:tcPr>
          <w:p w14:paraId="40A023A6" w14:textId="015EDE05" w:rsidR="00C261F1" w:rsidRPr="0041464E" w:rsidRDefault="00C261F1" w:rsidP="008623B7">
            <w:pPr>
              <w:pStyle w:val="Tabletext"/>
              <w:rPr>
                <w:b/>
                <w:bCs/>
              </w:rPr>
            </w:pPr>
            <w:r w:rsidRPr="0041464E">
              <w:rPr>
                <w:b/>
                <w:bCs/>
              </w:rPr>
              <w:t xml:space="preserve">Please mark with an X to confirm all paid invoices dated 1 January </w:t>
            </w:r>
            <w:r>
              <w:rPr>
                <w:b/>
                <w:bCs/>
              </w:rPr>
              <w:t>2026</w:t>
            </w:r>
            <w:r w:rsidRPr="0041464E">
              <w:rPr>
                <w:b/>
                <w:bCs/>
              </w:rPr>
              <w:t xml:space="preserve"> to 31 December </w:t>
            </w:r>
            <w:r>
              <w:rPr>
                <w:b/>
                <w:bCs/>
              </w:rPr>
              <w:t>2026</w:t>
            </w:r>
            <w:r w:rsidRPr="0041464E">
              <w:rPr>
                <w:b/>
                <w:bCs/>
              </w:rPr>
              <w:t xml:space="preserve"> are attached.</w:t>
            </w:r>
          </w:p>
        </w:tc>
        <w:tc>
          <w:tcPr>
            <w:tcW w:w="2969" w:type="dxa"/>
          </w:tcPr>
          <w:p w14:paraId="5A8478A3" w14:textId="77777777" w:rsidR="00C261F1" w:rsidRPr="0041464E" w:rsidRDefault="00C261F1" w:rsidP="008623B7">
            <w:pPr>
              <w:pStyle w:val="Tabletext"/>
            </w:pPr>
          </w:p>
        </w:tc>
      </w:tr>
      <w:tr w:rsidR="00C261F1" w:rsidRPr="00724F3B" w14:paraId="15EEB1CF" w14:textId="77777777" w:rsidTr="008623B7">
        <w:tc>
          <w:tcPr>
            <w:tcW w:w="7225" w:type="dxa"/>
          </w:tcPr>
          <w:p w14:paraId="667610FD" w14:textId="77777777" w:rsidR="00C261F1" w:rsidRPr="0041464E" w:rsidRDefault="00C261F1" w:rsidP="008623B7">
            <w:pPr>
              <w:pStyle w:val="Tabletext"/>
              <w:rPr>
                <w:b/>
                <w:bCs/>
              </w:rPr>
            </w:pPr>
            <w:r w:rsidRPr="0041464E">
              <w:rPr>
                <w:b/>
                <w:bCs/>
              </w:rPr>
              <w:t>My generator fuel invoices total (enter dollar amount)</w:t>
            </w:r>
          </w:p>
        </w:tc>
        <w:tc>
          <w:tcPr>
            <w:tcW w:w="2969" w:type="dxa"/>
          </w:tcPr>
          <w:p w14:paraId="5A76AD99" w14:textId="77777777" w:rsidR="00C261F1" w:rsidRPr="0041464E" w:rsidRDefault="00C261F1" w:rsidP="008623B7">
            <w:pPr>
              <w:pStyle w:val="Tabletext"/>
            </w:pPr>
          </w:p>
        </w:tc>
      </w:tr>
      <w:tr w:rsidR="00C261F1" w:rsidRPr="00724F3B" w14:paraId="77576CC0" w14:textId="77777777" w:rsidTr="008623B7">
        <w:tc>
          <w:tcPr>
            <w:tcW w:w="7225" w:type="dxa"/>
          </w:tcPr>
          <w:p w14:paraId="012802E8" w14:textId="77777777" w:rsidR="00C261F1" w:rsidRPr="0041464E" w:rsidRDefault="00C261F1" w:rsidP="008623B7">
            <w:pPr>
              <w:pStyle w:val="Tabletext"/>
              <w:rPr>
                <w:b/>
                <w:bCs/>
              </w:rPr>
            </w:pPr>
            <w:r w:rsidRPr="0041464E">
              <w:rPr>
                <w:b/>
                <w:bCs/>
              </w:rPr>
              <w:t>Please mark with an X to confirm a statutory declaration stating that your household is not connected to mains electricity, and that the invoices attached are for fuel used to run a generator attached.</w:t>
            </w:r>
          </w:p>
        </w:tc>
        <w:tc>
          <w:tcPr>
            <w:tcW w:w="2969" w:type="dxa"/>
          </w:tcPr>
          <w:p w14:paraId="7704344D" w14:textId="77777777" w:rsidR="00C261F1" w:rsidRPr="0041464E" w:rsidRDefault="00C261F1" w:rsidP="008623B7">
            <w:pPr>
              <w:pStyle w:val="Tabletext"/>
            </w:pPr>
          </w:p>
        </w:tc>
      </w:tr>
    </w:tbl>
    <w:p w14:paraId="6FF3F403" w14:textId="77777777" w:rsidR="00C261F1" w:rsidRDefault="00C261F1" w:rsidP="00C261F1">
      <w:pPr>
        <w:pStyle w:val="Heading3"/>
      </w:pPr>
      <w:r w:rsidRPr="00724F3B">
        <w:t>Type of generator (mark with an X)</w:t>
      </w:r>
    </w:p>
    <w:tbl>
      <w:tblPr>
        <w:tblStyle w:val="TableGrid"/>
        <w:tblW w:w="5000" w:type="pct"/>
        <w:tblLook w:val="06A0" w:firstRow="1" w:lastRow="0" w:firstColumn="1" w:lastColumn="0" w:noHBand="1" w:noVBand="1"/>
      </w:tblPr>
      <w:tblGrid>
        <w:gridCol w:w="7226"/>
        <w:gridCol w:w="2968"/>
      </w:tblGrid>
      <w:tr w:rsidR="00C261F1" w14:paraId="3C6AE97D" w14:textId="77777777" w:rsidTr="008623B7">
        <w:trPr>
          <w:tblHeader/>
        </w:trPr>
        <w:tc>
          <w:tcPr>
            <w:tcW w:w="3544" w:type="pct"/>
          </w:tcPr>
          <w:p w14:paraId="7CE51770" w14:textId="77777777" w:rsidR="00C261F1" w:rsidRDefault="00C261F1" w:rsidP="008623B7">
            <w:pPr>
              <w:pStyle w:val="Tablecolhead"/>
            </w:pPr>
            <w:r>
              <w:t>Type of generator</w:t>
            </w:r>
          </w:p>
        </w:tc>
        <w:tc>
          <w:tcPr>
            <w:tcW w:w="1456" w:type="pct"/>
          </w:tcPr>
          <w:p w14:paraId="7BC129BB" w14:textId="77777777" w:rsidR="00C261F1" w:rsidRDefault="00C261F1" w:rsidP="008623B7">
            <w:pPr>
              <w:pStyle w:val="Tablecolhead"/>
            </w:pPr>
            <w:r>
              <w:t>Mark with an X</w:t>
            </w:r>
          </w:p>
        </w:tc>
      </w:tr>
      <w:tr w:rsidR="00C261F1" w14:paraId="2387B0B7" w14:textId="77777777" w:rsidTr="008623B7">
        <w:tc>
          <w:tcPr>
            <w:tcW w:w="3544" w:type="pct"/>
          </w:tcPr>
          <w:p w14:paraId="6C8C324E" w14:textId="77777777" w:rsidR="00C261F1" w:rsidRPr="00DF51B4" w:rsidRDefault="00C261F1" w:rsidP="008623B7">
            <w:pPr>
              <w:pStyle w:val="Tabletext"/>
              <w:rPr>
                <w:b/>
                <w:bCs/>
              </w:rPr>
            </w:pPr>
            <w:r>
              <w:rPr>
                <w:b/>
                <w:bCs/>
              </w:rPr>
              <w:t>Petrol</w:t>
            </w:r>
          </w:p>
        </w:tc>
        <w:tc>
          <w:tcPr>
            <w:tcW w:w="1456" w:type="pct"/>
          </w:tcPr>
          <w:p w14:paraId="5972C8A1" w14:textId="77777777" w:rsidR="00C261F1" w:rsidRPr="00DF51B4" w:rsidRDefault="00C261F1" w:rsidP="008623B7">
            <w:pPr>
              <w:pStyle w:val="Tabletext"/>
            </w:pPr>
          </w:p>
        </w:tc>
      </w:tr>
      <w:tr w:rsidR="00C261F1" w14:paraId="331D2E2C" w14:textId="77777777" w:rsidTr="008623B7">
        <w:tc>
          <w:tcPr>
            <w:tcW w:w="3544" w:type="pct"/>
          </w:tcPr>
          <w:p w14:paraId="2793295C" w14:textId="77777777" w:rsidR="00C261F1" w:rsidRPr="00DF51B4" w:rsidRDefault="00C261F1" w:rsidP="008623B7">
            <w:pPr>
              <w:pStyle w:val="Tabletext"/>
              <w:rPr>
                <w:b/>
                <w:bCs/>
              </w:rPr>
            </w:pPr>
            <w:r>
              <w:rPr>
                <w:b/>
                <w:bCs/>
              </w:rPr>
              <w:t>Diesel</w:t>
            </w:r>
          </w:p>
        </w:tc>
        <w:tc>
          <w:tcPr>
            <w:tcW w:w="1456" w:type="pct"/>
          </w:tcPr>
          <w:p w14:paraId="53A66FD5" w14:textId="77777777" w:rsidR="00C261F1" w:rsidRPr="00DF51B4" w:rsidRDefault="00C261F1" w:rsidP="008623B7">
            <w:pPr>
              <w:pStyle w:val="Tabletext"/>
            </w:pPr>
          </w:p>
        </w:tc>
      </w:tr>
      <w:tr w:rsidR="00C261F1" w14:paraId="6D2A401A" w14:textId="77777777" w:rsidTr="008623B7">
        <w:tc>
          <w:tcPr>
            <w:tcW w:w="3544" w:type="pct"/>
          </w:tcPr>
          <w:p w14:paraId="01812821" w14:textId="77777777" w:rsidR="00C261F1" w:rsidRPr="00DF51B4" w:rsidRDefault="00C261F1" w:rsidP="008623B7">
            <w:pPr>
              <w:pStyle w:val="Tabletext"/>
              <w:rPr>
                <w:b/>
                <w:bCs/>
              </w:rPr>
            </w:pPr>
            <w:r>
              <w:rPr>
                <w:b/>
                <w:bCs/>
              </w:rPr>
              <w:t>Other (please enter)</w:t>
            </w:r>
          </w:p>
        </w:tc>
        <w:tc>
          <w:tcPr>
            <w:tcW w:w="1456" w:type="pct"/>
          </w:tcPr>
          <w:p w14:paraId="52ED1ACE" w14:textId="77777777" w:rsidR="00C261F1" w:rsidRPr="00DF51B4" w:rsidRDefault="00C261F1" w:rsidP="008623B7">
            <w:pPr>
              <w:pStyle w:val="Tabletext"/>
            </w:pPr>
          </w:p>
        </w:tc>
      </w:tr>
    </w:tbl>
    <w:p w14:paraId="08EA2700" w14:textId="77777777" w:rsidR="00C261F1" w:rsidRDefault="00C261F1" w:rsidP="00C261F1">
      <w:pPr>
        <w:pStyle w:val="Heading2"/>
      </w:pPr>
      <w:bookmarkStart w:id="31" w:name="_Toc139358752"/>
      <w:bookmarkStart w:id="32" w:name="_Toc177978699"/>
      <w:bookmarkStart w:id="33" w:name="_Toc233892635"/>
      <w:r>
        <w:lastRenderedPageBreak/>
        <w:t>Firewood</w:t>
      </w:r>
      <w:bookmarkEnd w:id="31"/>
      <w:bookmarkEnd w:id="32"/>
      <w:bookmarkEnd w:id="33"/>
    </w:p>
    <w:p w14:paraId="19E6E0BA" w14:textId="77777777" w:rsidR="00C261F1" w:rsidRDefault="00C261F1" w:rsidP="00C261F1">
      <w:pPr>
        <w:pStyle w:val="Body"/>
      </w:pPr>
      <w:r>
        <w:t>Firewood rebates are only available to customers with no other fixed form of heating in their house. New firewood applications must include a statutory declaration confirming no other fixed heating is available.</w:t>
      </w:r>
    </w:p>
    <w:p w14:paraId="4947FC1D" w14:textId="77777777" w:rsidR="00C261F1" w:rsidRDefault="00C261F1" w:rsidP="00C261F1">
      <w:pPr>
        <w:pStyle w:val="Body"/>
      </w:pPr>
      <w:r>
        <w:t xml:space="preserve">Attach all paid </w:t>
      </w:r>
      <w:r w:rsidRPr="0041464E">
        <w:t>invoices</w:t>
      </w:r>
      <w:r>
        <w:t>.</w:t>
      </w:r>
    </w:p>
    <w:tbl>
      <w:tblPr>
        <w:tblStyle w:val="TableGrid"/>
        <w:tblW w:w="10194" w:type="dxa"/>
        <w:tblLook w:val="06A0" w:firstRow="1" w:lastRow="0" w:firstColumn="1" w:lastColumn="0" w:noHBand="1" w:noVBand="1"/>
      </w:tblPr>
      <w:tblGrid>
        <w:gridCol w:w="7225"/>
        <w:gridCol w:w="2969"/>
      </w:tblGrid>
      <w:tr w:rsidR="00C261F1" w14:paraId="6C6C435E" w14:textId="77777777" w:rsidTr="008623B7">
        <w:trPr>
          <w:tblHeader/>
        </w:trPr>
        <w:tc>
          <w:tcPr>
            <w:tcW w:w="7225" w:type="dxa"/>
          </w:tcPr>
          <w:p w14:paraId="699FB561" w14:textId="77777777" w:rsidR="00C261F1" w:rsidRPr="005261A3" w:rsidRDefault="00C261F1" w:rsidP="008623B7">
            <w:pPr>
              <w:pStyle w:val="Tablecolhead"/>
            </w:pPr>
            <w:r w:rsidRPr="005261A3">
              <w:t>Information needed</w:t>
            </w:r>
          </w:p>
        </w:tc>
        <w:tc>
          <w:tcPr>
            <w:tcW w:w="2969" w:type="dxa"/>
          </w:tcPr>
          <w:p w14:paraId="2EFE4A11" w14:textId="77777777" w:rsidR="00C261F1" w:rsidRPr="005261A3" w:rsidRDefault="00C261F1" w:rsidP="008623B7">
            <w:pPr>
              <w:pStyle w:val="Tablecolhead"/>
            </w:pPr>
            <w:r w:rsidRPr="005261A3">
              <w:t>Your response</w:t>
            </w:r>
          </w:p>
        </w:tc>
      </w:tr>
      <w:tr w:rsidR="00C261F1" w14:paraId="4B5E571B" w14:textId="77777777" w:rsidTr="008623B7">
        <w:tc>
          <w:tcPr>
            <w:tcW w:w="7225" w:type="dxa"/>
          </w:tcPr>
          <w:p w14:paraId="10615B25" w14:textId="77777777" w:rsidR="00C261F1" w:rsidRPr="005261A3" w:rsidRDefault="00C261F1" w:rsidP="008623B7">
            <w:pPr>
              <w:pStyle w:val="Tabletext"/>
              <w:rPr>
                <w:b/>
                <w:bCs/>
              </w:rPr>
            </w:pPr>
            <w:r w:rsidRPr="005261A3">
              <w:rPr>
                <w:b/>
                <w:bCs/>
              </w:rPr>
              <w:t>I wish to claim a rebate for firewood (mark with an X if yes).</w:t>
            </w:r>
          </w:p>
        </w:tc>
        <w:tc>
          <w:tcPr>
            <w:tcW w:w="2969" w:type="dxa"/>
          </w:tcPr>
          <w:p w14:paraId="01F266CC" w14:textId="77777777" w:rsidR="00C261F1" w:rsidRPr="005261A3" w:rsidRDefault="00C261F1" w:rsidP="008623B7">
            <w:pPr>
              <w:pStyle w:val="Tabletext"/>
            </w:pPr>
          </w:p>
        </w:tc>
      </w:tr>
      <w:tr w:rsidR="00C261F1" w14:paraId="0B693F6F" w14:textId="77777777" w:rsidTr="008623B7">
        <w:tc>
          <w:tcPr>
            <w:tcW w:w="7225" w:type="dxa"/>
          </w:tcPr>
          <w:p w14:paraId="7D408D16" w14:textId="678C163F" w:rsidR="00C261F1" w:rsidRPr="005261A3" w:rsidRDefault="00C261F1" w:rsidP="008623B7">
            <w:pPr>
              <w:pStyle w:val="Tabletext"/>
              <w:rPr>
                <w:b/>
                <w:bCs/>
              </w:rPr>
            </w:pPr>
            <w:r w:rsidRPr="005261A3">
              <w:rPr>
                <w:b/>
                <w:bCs/>
              </w:rPr>
              <w:t xml:space="preserve">Please mark with an X to confirm all paid invoices dated 1 January </w:t>
            </w:r>
            <w:r>
              <w:rPr>
                <w:b/>
                <w:bCs/>
              </w:rPr>
              <w:t>2026</w:t>
            </w:r>
            <w:r w:rsidRPr="005261A3">
              <w:rPr>
                <w:b/>
                <w:bCs/>
              </w:rPr>
              <w:t xml:space="preserve"> to 31 December </w:t>
            </w:r>
            <w:r>
              <w:rPr>
                <w:b/>
                <w:bCs/>
              </w:rPr>
              <w:t>2026</w:t>
            </w:r>
            <w:r w:rsidRPr="005261A3">
              <w:rPr>
                <w:b/>
                <w:bCs/>
              </w:rPr>
              <w:t xml:space="preserve"> are attached.</w:t>
            </w:r>
          </w:p>
        </w:tc>
        <w:tc>
          <w:tcPr>
            <w:tcW w:w="2969" w:type="dxa"/>
          </w:tcPr>
          <w:p w14:paraId="30717383" w14:textId="77777777" w:rsidR="00C261F1" w:rsidRPr="005261A3" w:rsidRDefault="00C261F1" w:rsidP="008623B7">
            <w:pPr>
              <w:pStyle w:val="Tabletext"/>
            </w:pPr>
          </w:p>
        </w:tc>
      </w:tr>
      <w:tr w:rsidR="00C261F1" w:rsidRPr="00724F3B" w14:paraId="2FDEEFA4" w14:textId="77777777" w:rsidTr="008623B7">
        <w:tc>
          <w:tcPr>
            <w:tcW w:w="7225" w:type="dxa"/>
          </w:tcPr>
          <w:p w14:paraId="5FB34CCE" w14:textId="77777777" w:rsidR="00C261F1" w:rsidRPr="005261A3" w:rsidRDefault="00C261F1" w:rsidP="008623B7">
            <w:pPr>
              <w:pStyle w:val="Tabletext"/>
              <w:rPr>
                <w:b/>
                <w:bCs/>
              </w:rPr>
            </w:pPr>
            <w:r w:rsidRPr="005261A3">
              <w:rPr>
                <w:b/>
                <w:bCs/>
              </w:rPr>
              <w:t>My firewood invoices total (enter dollar amount)</w:t>
            </w:r>
          </w:p>
        </w:tc>
        <w:tc>
          <w:tcPr>
            <w:tcW w:w="2969" w:type="dxa"/>
          </w:tcPr>
          <w:p w14:paraId="7C965F9C" w14:textId="77777777" w:rsidR="00C261F1" w:rsidRPr="005261A3" w:rsidRDefault="00C261F1" w:rsidP="008623B7">
            <w:pPr>
              <w:pStyle w:val="Tabletext"/>
            </w:pPr>
          </w:p>
        </w:tc>
      </w:tr>
      <w:tr w:rsidR="00C261F1" w:rsidRPr="00724F3B" w14:paraId="3EFBDECF" w14:textId="77777777" w:rsidTr="008623B7">
        <w:tc>
          <w:tcPr>
            <w:tcW w:w="7225" w:type="dxa"/>
          </w:tcPr>
          <w:p w14:paraId="169C25BF" w14:textId="77777777" w:rsidR="00C261F1" w:rsidRPr="005261A3" w:rsidRDefault="00C261F1" w:rsidP="008623B7">
            <w:pPr>
              <w:pStyle w:val="Tabletext"/>
              <w:rPr>
                <w:b/>
                <w:bCs/>
              </w:rPr>
            </w:pPr>
            <w:r w:rsidRPr="005261A3">
              <w:rPr>
                <w:b/>
                <w:bCs/>
              </w:rPr>
              <w:t>If you are applying for firewood for the first time, please mark with an X to confirm statutory declaration confirming no other fixed form of heating attached.</w:t>
            </w:r>
          </w:p>
        </w:tc>
        <w:tc>
          <w:tcPr>
            <w:tcW w:w="2969" w:type="dxa"/>
          </w:tcPr>
          <w:p w14:paraId="7F60C894" w14:textId="77777777" w:rsidR="00C261F1" w:rsidRPr="005261A3" w:rsidRDefault="00C261F1" w:rsidP="008623B7">
            <w:pPr>
              <w:pStyle w:val="Tabletext"/>
            </w:pPr>
          </w:p>
        </w:tc>
      </w:tr>
    </w:tbl>
    <w:p w14:paraId="5F9F8D94" w14:textId="77777777" w:rsidR="00C261F1" w:rsidRDefault="00C261F1" w:rsidP="00C261F1">
      <w:pPr>
        <w:pStyle w:val="Heading2"/>
      </w:pPr>
      <w:bookmarkStart w:id="34" w:name="_Toc139358753"/>
      <w:bookmarkStart w:id="35" w:name="_Toc177978700"/>
      <w:bookmarkStart w:id="36" w:name="_Toc233892636"/>
      <w:r>
        <w:t>What needs to be included on my invoices?</w:t>
      </w:r>
      <w:bookmarkEnd w:id="34"/>
      <w:bookmarkEnd w:id="35"/>
      <w:bookmarkEnd w:id="36"/>
    </w:p>
    <w:p w14:paraId="07075391" w14:textId="77777777" w:rsidR="00C261F1" w:rsidRDefault="00C261F1" w:rsidP="00C261F1">
      <w:pPr>
        <w:pStyle w:val="Body"/>
      </w:pPr>
      <w:r>
        <w:t>Your invoice needs to include all the following details:</w:t>
      </w:r>
    </w:p>
    <w:p w14:paraId="3F1D8B43" w14:textId="77777777" w:rsidR="00C261F1" w:rsidRDefault="00C261F1" w:rsidP="00C261F1">
      <w:pPr>
        <w:pStyle w:val="Bullet1"/>
      </w:pPr>
      <w:r>
        <w:t>name and address of the business</w:t>
      </w:r>
    </w:p>
    <w:p w14:paraId="6B745BE9" w14:textId="77777777" w:rsidR="00C261F1" w:rsidRDefault="00C261F1" w:rsidP="00C261F1">
      <w:pPr>
        <w:pStyle w:val="Bullet1"/>
      </w:pPr>
      <w:r>
        <w:t>business ABN (if applicable)</w:t>
      </w:r>
    </w:p>
    <w:p w14:paraId="69F6D9ED" w14:textId="77777777" w:rsidR="00C261F1" w:rsidRDefault="00C261F1" w:rsidP="00C261F1">
      <w:pPr>
        <w:pStyle w:val="Bullet1"/>
      </w:pPr>
      <w:r>
        <w:t>date of purchase</w:t>
      </w:r>
    </w:p>
    <w:p w14:paraId="3E1342AC" w14:textId="77777777" w:rsidR="00C261F1" w:rsidRDefault="00C261F1" w:rsidP="00C261F1">
      <w:pPr>
        <w:pStyle w:val="Bullet1"/>
      </w:pPr>
      <w:r>
        <w:t>description of purchase (for example “45 kg LPG bottle”)</w:t>
      </w:r>
    </w:p>
    <w:p w14:paraId="03F197B4" w14:textId="77777777" w:rsidR="00C261F1" w:rsidRDefault="00C261F1" w:rsidP="00C261F1">
      <w:pPr>
        <w:pStyle w:val="Bullet1"/>
      </w:pPr>
      <w:r>
        <w:t>amount of purchase</w:t>
      </w:r>
    </w:p>
    <w:p w14:paraId="66559859" w14:textId="77777777" w:rsidR="00C261F1" w:rsidRDefault="00C261F1" w:rsidP="00C261F1">
      <w:pPr>
        <w:pStyle w:val="Bullet1"/>
      </w:pPr>
      <w:r>
        <w:t>confirmation of payment.</w:t>
      </w:r>
    </w:p>
    <w:p w14:paraId="7CC284DD" w14:textId="77777777" w:rsidR="00C261F1" w:rsidRDefault="00C261F1" w:rsidP="00C261F1">
      <w:pPr>
        <w:pStyle w:val="Heading1"/>
        <w:rPr>
          <w:rFonts w:eastAsia="Arial"/>
          <w:sz w:val="20"/>
          <w:szCs w:val="20"/>
        </w:rPr>
      </w:pPr>
      <w:bookmarkStart w:id="37" w:name="_Consent_to_check"/>
      <w:bookmarkStart w:id="38" w:name="_Toc139358754"/>
      <w:bookmarkStart w:id="39" w:name="_Toc177978701"/>
      <w:bookmarkStart w:id="40" w:name="_Toc233892637"/>
      <w:bookmarkEnd w:id="37"/>
      <w:r>
        <w:t>Consent to check Centrelink details</w:t>
      </w:r>
      <w:bookmarkEnd w:id="38"/>
      <w:bookmarkEnd w:id="39"/>
      <w:bookmarkEnd w:id="40"/>
      <w:r w:rsidRPr="065362DE">
        <w:t xml:space="preserve"> </w:t>
      </w:r>
    </w:p>
    <w:p w14:paraId="4D702020" w14:textId="77777777" w:rsidR="00C261F1" w:rsidRDefault="00C261F1" w:rsidP="00C261F1">
      <w:pPr>
        <w:pStyle w:val="Body"/>
        <w:rPr>
          <w:rFonts w:eastAsia="Arial" w:cs="Arial"/>
          <w:sz w:val="20"/>
        </w:rPr>
      </w:pPr>
      <w:r w:rsidRPr="065362DE">
        <w:t>I authorise:</w:t>
      </w:r>
    </w:p>
    <w:p w14:paraId="618D3F9E" w14:textId="77777777" w:rsidR="00C261F1" w:rsidRDefault="00C261F1" w:rsidP="00C261F1">
      <w:pPr>
        <w:pStyle w:val="Bullet1"/>
      </w:pPr>
      <w:r w:rsidRPr="065362DE">
        <w:t xml:space="preserve">the Department of Health (the department) to use Centrelink Confirmation eServices to perform a Centrelink enquiry of my Centrelink or Veterans’ Affairs customer details and concession card status </w:t>
      </w:r>
      <w:proofErr w:type="gramStart"/>
      <w:r w:rsidRPr="065362DE">
        <w:t>in order to</w:t>
      </w:r>
      <w:proofErr w:type="gramEnd"/>
      <w:r w:rsidRPr="065362DE">
        <w:t xml:space="preserve"> enable the department to determine if I qualify for a concession, rebate or service.</w:t>
      </w:r>
    </w:p>
    <w:p w14:paraId="02CE81FE" w14:textId="77777777" w:rsidR="00C261F1" w:rsidRDefault="00C261F1" w:rsidP="00C261F1">
      <w:pPr>
        <w:pStyle w:val="Bullet1"/>
      </w:pPr>
      <w:r w:rsidRPr="065362DE">
        <w:t xml:space="preserve"> Services Australia (the agency) to provide the results of that enquiry to the department.</w:t>
      </w:r>
    </w:p>
    <w:p w14:paraId="475DAED6" w14:textId="77777777" w:rsidR="00C261F1" w:rsidRDefault="00C261F1" w:rsidP="00C261F1">
      <w:pPr>
        <w:pStyle w:val="Bodyafterbullets"/>
        <w:rPr>
          <w:rFonts w:eastAsia="Arial" w:cs="Arial"/>
          <w:sz w:val="20"/>
        </w:rPr>
      </w:pPr>
      <w:r w:rsidRPr="065362DE">
        <w:t>I understand that:</w:t>
      </w:r>
    </w:p>
    <w:p w14:paraId="70091F1C" w14:textId="77777777" w:rsidR="00C261F1" w:rsidRDefault="00C261F1" w:rsidP="00C261F1">
      <w:pPr>
        <w:pStyle w:val="Bullet1"/>
      </w:pPr>
      <w:r w:rsidRPr="065362DE">
        <w:t>the agency will disclose personal information to the department including my name, address, payment, concession card type and status to confirm my eligibility for the concession.</w:t>
      </w:r>
    </w:p>
    <w:p w14:paraId="28FB5E13" w14:textId="77777777" w:rsidR="00C261F1" w:rsidRDefault="00C261F1" w:rsidP="00C261F1">
      <w:pPr>
        <w:pStyle w:val="Bullet1"/>
      </w:pPr>
      <w:r w:rsidRPr="065362DE">
        <w:t>this consent, once signed, remains valid while I am a customer of the department unless I withdraw it by contacting the department or the agency. I can get proof of my circumstances/details from the agency and provide it to the department so that my eligibility for the concession can be determined.</w:t>
      </w:r>
    </w:p>
    <w:p w14:paraId="4E54BDC4" w14:textId="77777777" w:rsidR="00C261F1" w:rsidRDefault="00C261F1" w:rsidP="00C261F1">
      <w:pPr>
        <w:pStyle w:val="Bullet1"/>
      </w:pPr>
      <w:r w:rsidRPr="065362DE">
        <w:t>if I withdraw my consent or do not alternatively provide proof of my circumstances/details, I may not be eligible for the concession provided by the department.</w:t>
      </w:r>
    </w:p>
    <w:p w14:paraId="2400F141" w14:textId="77777777" w:rsidR="00C261F1" w:rsidRDefault="00C261F1" w:rsidP="00C261F1">
      <w:pPr>
        <w:pStyle w:val="Bullet1"/>
      </w:pPr>
      <w:r w:rsidRPr="00EE208D">
        <w:t xml:space="preserve">I understand that </w:t>
      </w:r>
      <w:r>
        <w:t>the department may</w:t>
      </w:r>
      <w:r w:rsidRPr="00EE208D">
        <w:t xml:space="preserve"> disclose personal information from the results of the Centrelink</w:t>
      </w:r>
      <w:r>
        <w:t xml:space="preserve"> or Veterans’ Affairs</w:t>
      </w:r>
      <w:r w:rsidRPr="00EE208D">
        <w:t xml:space="preserve"> enquiry to </w:t>
      </w:r>
      <w:r>
        <w:t xml:space="preserve">the Department of Families, Fairness and Housing </w:t>
      </w:r>
      <w:r w:rsidRPr="00EE208D">
        <w:t xml:space="preserve">for the purposes of </w:t>
      </w:r>
      <w:r>
        <w:t>managing my concessions</w:t>
      </w:r>
      <w:r w:rsidRPr="00EE208D">
        <w:t>.</w:t>
      </w:r>
    </w:p>
    <w:p w14:paraId="5334176A" w14:textId="77777777" w:rsidR="00C261F1" w:rsidRDefault="00C261F1" w:rsidP="00C261F1">
      <w:pPr>
        <w:pStyle w:val="Bodyafterbullets"/>
      </w:pPr>
      <w:r>
        <w:t>If signing electronically, I confirm that the electronic signature in the consent form represents my signature. I consent to signing the form electronically and I confirm that my signature is legally binding.</w:t>
      </w:r>
    </w:p>
    <w:p w14:paraId="10731E52" w14:textId="77777777" w:rsidR="00C261F1" w:rsidRDefault="00C261F1" w:rsidP="00C261F1">
      <w:pPr>
        <w:pStyle w:val="Heading1"/>
      </w:pPr>
      <w:bookmarkStart w:id="41" w:name="_Toc139358755"/>
      <w:bookmarkStart w:id="42" w:name="_Toc177978702"/>
      <w:bookmarkStart w:id="43" w:name="_Toc233892638"/>
      <w:r>
        <w:lastRenderedPageBreak/>
        <w:t>Signature</w:t>
      </w:r>
      <w:bookmarkEnd w:id="41"/>
      <w:bookmarkEnd w:id="42"/>
      <w:bookmarkEnd w:id="43"/>
    </w:p>
    <w:tbl>
      <w:tblPr>
        <w:tblStyle w:val="TableGrid"/>
        <w:tblW w:w="0" w:type="auto"/>
        <w:tblLook w:val="0620" w:firstRow="1" w:lastRow="0" w:firstColumn="0" w:lastColumn="0" w:noHBand="1" w:noVBand="1"/>
      </w:tblPr>
      <w:tblGrid>
        <w:gridCol w:w="5949"/>
        <w:gridCol w:w="4245"/>
      </w:tblGrid>
      <w:tr w:rsidR="00C261F1" w:rsidRPr="006D30BC" w14:paraId="2FBE5B32" w14:textId="77777777" w:rsidTr="008623B7">
        <w:trPr>
          <w:tblHeader/>
        </w:trPr>
        <w:tc>
          <w:tcPr>
            <w:tcW w:w="5949" w:type="dxa"/>
          </w:tcPr>
          <w:p w14:paraId="2B5ED6FA" w14:textId="77777777" w:rsidR="00C261F1" w:rsidRPr="006D30BC" w:rsidRDefault="00C261F1" w:rsidP="008623B7">
            <w:pPr>
              <w:pStyle w:val="Tablecolhead"/>
            </w:pPr>
            <w:r w:rsidRPr="006D30BC">
              <w:t>Signature</w:t>
            </w:r>
          </w:p>
        </w:tc>
        <w:tc>
          <w:tcPr>
            <w:tcW w:w="4245" w:type="dxa"/>
          </w:tcPr>
          <w:p w14:paraId="706A0E95" w14:textId="77777777" w:rsidR="00C261F1" w:rsidRPr="005B2134" w:rsidRDefault="00C261F1" w:rsidP="008623B7">
            <w:pPr>
              <w:pStyle w:val="Tablecolhead"/>
              <w:rPr>
                <w:iCs/>
              </w:rPr>
            </w:pPr>
            <w:r>
              <w:t>Date</w:t>
            </w:r>
          </w:p>
        </w:tc>
      </w:tr>
      <w:tr w:rsidR="00C261F1" w:rsidRPr="006D30BC" w14:paraId="7C15D830" w14:textId="77777777" w:rsidTr="008623B7">
        <w:trPr>
          <w:trHeight w:val="1136"/>
        </w:trPr>
        <w:tc>
          <w:tcPr>
            <w:tcW w:w="5949" w:type="dxa"/>
          </w:tcPr>
          <w:p w14:paraId="34BD6AC0" w14:textId="77777777" w:rsidR="00C261F1" w:rsidRPr="006D30BC" w:rsidRDefault="00C261F1" w:rsidP="008623B7">
            <w:pPr>
              <w:pStyle w:val="Tabletext"/>
            </w:pPr>
          </w:p>
        </w:tc>
        <w:tc>
          <w:tcPr>
            <w:tcW w:w="4245" w:type="dxa"/>
          </w:tcPr>
          <w:p w14:paraId="61B51C91" w14:textId="77777777" w:rsidR="00C261F1" w:rsidRPr="006D30BC" w:rsidRDefault="00C261F1" w:rsidP="008623B7">
            <w:pPr>
              <w:pStyle w:val="Tabletext"/>
            </w:pPr>
          </w:p>
        </w:tc>
      </w:tr>
    </w:tbl>
    <w:p w14:paraId="6D13B0C1" w14:textId="77777777" w:rsidR="00C261F1" w:rsidRDefault="00C261F1" w:rsidP="00C261F1">
      <w:pPr>
        <w:pStyle w:val="Heading2"/>
      </w:pPr>
      <w:bookmarkStart w:id="44" w:name="_Toc139358756"/>
      <w:bookmarkStart w:id="45" w:name="_Toc177978703"/>
      <w:bookmarkStart w:id="46" w:name="_Toc233892639"/>
      <w:r>
        <w:t>Where do I send my form?</w:t>
      </w:r>
      <w:bookmarkEnd w:id="44"/>
      <w:bookmarkEnd w:id="45"/>
      <w:bookmarkEnd w:id="46"/>
    </w:p>
    <w:p w14:paraId="2770DE1E" w14:textId="77777777" w:rsidR="00C261F1" w:rsidRDefault="00C261F1" w:rsidP="00C261F1">
      <w:pPr>
        <w:pStyle w:val="Body"/>
      </w:pPr>
      <w:r>
        <w:t>You can email or post your completed form to us. If you are emailing it, you will need to either digitally sign it, or print, sign and scan it, before emailing.</w:t>
      </w:r>
    </w:p>
    <w:p w14:paraId="3005DE12" w14:textId="77777777" w:rsidR="00C261F1" w:rsidRDefault="00C261F1" w:rsidP="00C261F1">
      <w:pPr>
        <w:pStyle w:val="Body"/>
      </w:pPr>
      <w:r>
        <w:t>Please return your complete form and attachments to:</w:t>
      </w:r>
    </w:p>
    <w:p w14:paraId="6C2522B7" w14:textId="77777777" w:rsidR="00C261F1" w:rsidRPr="00C6647D" w:rsidRDefault="00C261F1" w:rsidP="00C261F1">
      <w:pPr>
        <w:pStyle w:val="Body"/>
        <w:rPr>
          <w:lang w:val="fr-FR"/>
        </w:rPr>
      </w:pPr>
      <w:proofErr w:type="gramStart"/>
      <w:r w:rsidRPr="00C6647D">
        <w:rPr>
          <w:lang w:val="fr-FR"/>
        </w:rPr>
        <w:t>Email</w:t>
      </w:r>
      <w:proofErr w:type="gramEnd"/>
      <w:r w:rsidRPr="00C6647D">
        <w:rPr>
          <w:lang w:val="fr-FR"/>
        </w:rPr>
        <w:t xml:space="preserve"> </w:t>
      </w:r>
      <w:hyperlink r:id="rId18" w:history="1">
        <w:r w:rsidRPr="00C6647D">
          <w:rPr>
            <w:rStyle w:val="Hyperlink"/>
            <w:lang w:val="fr-FR"/>
          </w:rPr>
          <w:t>NMEC.rebates@health.vic.gov.au</w:t>
        </w:r>
      </w:hyperlink>
      <w:r w:rsidRPr="00C6647D">
        <w:rPr>
          <w:lang w:val="fr-FR"/>
        </w:rPr>
        <w:t xml:space="preserve"> </w:t>
      </w:r>
    </w:p>
    <w:p w14:paraId="67B1BFF0" w14:textId="77777777" w:rsidR="00C261F1" w:rsidRPr="00C6647D" w:rsidRDefault="00C261F1" w:rsidP="00C261F1">
      <w:pPr>
        <w:pStyle w:val="Bodynospace"/>
        <w:rPr>
          <w:lang w:val="fr-FR"/>
        </w:rPr>
      </w:pPr>
      <w:r w:rsidRPr="00C6647D">
        <w:rPr>
          <w:lang w:val="fr-FR"/>
        </w:rPr>
        <w:t>Non-Mains Energy Concession</w:t>
      </w:r>
    </w:p>
    <w:p w14:paraId="291D44F6" w14:textId="77777777" w:rsidR="00C261F1" w:rsidRDefault="00C261F1" w:rsidP="00C261F1">
      <w:pPr>
        <w:pStyle w:val="Bodynospace"/>
      </w:pPr>
      <w:r>
        <w:t>Department of Families, Fairness and Housing</w:t>
      </w:r>
    </w:p>
    <w:p w14:paraId="62EB64FC" w14:textId="77777777" w:rsidR="00C261F1" w:rsidRDefault="00C261F1" w:rsidP="00C261F1">
      <w:pPr>
        <w:pStyle w:val="Bodynospace"/>
      </w:pPr>
      <w:r>
        <w:t>GPO Box 1774</w:t>
      </w:r>
    </w:p>
    <w:p w14:paraId="7B8E0CA8" w14:textId="77777777" w:rsidR="00C261F1" w:rsidRDefault="00C261F1" w:rsidP="00C261F1">
      <w:pPr>
        <w:pStyle w:val="Bodynospace"/>
      </w:pPr>
      <w:r>
        <w:t>MELBOURNE VIC 3001</w:t>
      </w:r>
    </w:p>
    <w:p w14:paraId="13888591" w14:textId="77777777" w:rsidR="00C261F1" w:rsidRDefault="00C261F1" w:rsidP="00C261F1">
      <w:pPr>
        <w:pStyle w:val="Heading1"/>
      </w:pPr>
      <w:bookmarkStart w:id="47" w:name="_Information_for_customers"/>
      <w:bookmarkStart w:id="48" w:name="_Toc139358757"/>
      <w:bookmarkStart w:id="49" w:name="_Toc177978704"/>
      <w:bookmarkStart w:id="50" w:name="_Toc233892640"/>
      <w:bookmarkEnd w:id="47"/>
      <w:r>
        <w:t>Information for customers</w:t>
      </w:r>
      <w:bookmarkEnd w:id="48"/>
      <w:bookmarkEnd w:id="49"/>
      <w:bookmarkEnd w:id="50"/>
    </w:p>
    <w:p w14:paraId="7778BAF4" w14:textId="77777777" w:rsidR="00C261F1" w:rsidRDefault="00C261F1" w:rsidP="00C261F1">
      <w:pPr>
        <w:pStyle w:val="Body"/>
      </w:pPr>
      <w:bookmarkStart w:id="51" w:name="_Toc139358758"/>
      <w:r>
        <w:t xml:space="preserve">You can now apply online for this concession. Scan the QR code below or visit </w:t>
      </w:r>
      <w:hyperlink r:id="rId19" w:history="1">
        <w:r w:rsidRPr="002A69E7">
          <w:rPr>
            <w:rStyle w:val="Hyperlink"/>
          </w:rPr>
          <w:t>Victorian Concessions and Allowances Portal</w:t>
        </w:r>
      </w:hyperlink>
      <w:r>
        <w:t xml:space="preserve"> https://</w:t>
      </w:r>
      <w:r w:rsidRPr="002A69E7">
        <w:t>services.dffh.vic.gov.au/victorian-concessions-allowances-portal</w:t>
      </w:r>
      <w:r>
        <w:t>.</w:t>
      </w:r>
    </w:p>
    <w:p w14:paraId="6DA91414" w14:textId="77777777" w:rsidR="00C261F1" w:rsidRDefault="00C261F1" w:rsidP="00C261F1">
      <w:pPr>
        <w:pStyle w:val="Body"/>
        <w:jc w:val="center"/>
      </w:pPr>
      <w:r>
        <w:rPr>
          <w:noProof/>
        </w:rPr>
        <w:drawing>
          <wp:inline distT="0" distB="0" distL="0" distR="0" wp14:anchorId="14AC44A8" wp14:editId="2FD290D6">
            <wp:extent cx="648268" cy="648268"/>
            <wp:effectExtent l="0" t="0" r="0" b="0"/>
            <wp:docPr id="1937737089" name="Picture 1" descr="QR code linking to the Victorian Concessions and Allowances portal at https://services.dffh.vic.gov.au/victorian-concessions-allowances-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37089" name="Picture 1" descr="QR code linking to the Victorian Concessions and Allowances portal at https://services.dffh.vic.gov.au/victorian-concessions-allowances-porta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8235" cy="658235"/>
                    </a:xfrm>
                    <a:prstGeom prst="rect">
                      <a:avLst/>
                    </a:prstGeom>
                    <a:noFill/>
                    <a:ln>
                      <a:noFill/>
                    </a:ln>
                  </pic:spPr>
                </pic:pic>
              </a:graphicData>
            </a:graphic>
          </wp:inline>
        </w:drawing>
      </w:r>
    </w:p>
    <w:p w14:paraId="0A7443C5" w14:textId="77777777" w:rsidR="00C261F1" w:rsidRDefault="00C261F1" w:rsidP="00C261F1">
      <w:pPr>
        <w:pStyle w:val="Heading2"/>
        <w:rPr>
          <w:sz w:val="28"/>
        </w:rPr>
      </w:pPr>
      <w:bookmarkStart w:id="52" w:name="_Toc177978705"/>
      <w:bookmarkStart w:id="53" w:name="_Toc233892641"/>
      <w:r>
        <w:t>What does this concession apply to?</w:t>
      </w:r>
      <w:bookmarkEnd w:id="51"/>
      <w:bookmarkEnd w:id="52"/>
      <w:bookmarkEnd w:id="53"/>
      <w:r>
        <w:tab/>
      </w:r>
    </w:p>
    <w:p w14:paraId="2958A3D3" w14:textId="77777777" w:rsidR="00C261F1" w:rsidRDefault="00C261F1" w:rsidP="00C261F1">
      <w:pPr>
        <w:pStyle w:val="Bullet1"/>
        <w:numPr>
          <w:ilvl w:val="0"/>
          <w:numId w:val="0"/>
        </w:numPr>
        <w:ind w:left="284" w:hanging="284"/>
      </w:pPr>
      <w:r>
        <w:t>Non-mains sources of energy:</w:t>
      </w:r>
    </w:p>
    <w:p w14:paraId="4891A587" w14:textId="77777777" w:rsidR="00C261F1" w:rsidRDefault="00C261F1" w:rsidP="00C261F1">
      <w:pPr>
        <w:pStyle w:val="Bullet1"/>
      </w:pPr>
      <w:r>
        <w:t>liquefied petroleum gas (LPG)</w:t>
      </w:r>
    </w:p>
    <w:p w14:paraId="1687F7A6" w14:textId="77777777" w:rsidR="00C261F1" w:rsidRDefault="00C261F1" w:rsidP="00C261F1">
      <w:pPr>
        <w:pStyle w:val="Bullet1"/>
      </w:pPr>
      <w:r>
        <w:t>firewood for domestic heating, cooking or hot water</w:t>
      </w:r>
    </w:p>
    <w:p w14:paraId="79345958" w14:textId="77777777" w:rsidR="00C261F1" w:rsidRDefault="00C261F1" w:rsidP="00C261F1">
      <w:pPr>
        <w:pStyle w:val="Bullet1"/>
      </w:pPr>
      <w:r>
        <w:t>heating oil</w:t>
      </w:r>
    </w:p>
    <w:p w14:paraId="68546E17" w14:textId="77777777" w:rsidR="00C261F1" w:rsidRDefault="00C261F1" w:rsidP="00C261F1">
      <w:pPr>
        <w:pStyle w:val="Bullet1"/>
      </w:pPr>
      <w:r>
        <w:t>electricity accessed via an embedded network</w:t>
      </w:r>
    </w:p>
    <w:p w14:paraId="0A106291" w14:textId="77777777" w:rsidR="00C261F1" w:rsidRDefault="00C261F1" w:rsidP="00C261F1">
      <w:pPr>
        <w:pStyle w:val="Bullet1"/>
      </w:pPr>
      <w:r>
        <w:t>generator fuel.</w:t>
      </w:r>
    </w:p>
    <w:p w14:paraId="31A211F8" w14:textId="77777777" w:rsidR="00C261F1" w:rsidRDefault="00C261F1" w:rsidP="00C261F1">
      <w:pPr>
        <w:pStyle w:val="Bodyafterbullets"/>
      </w:pPr>
      <w:r>
        <w:t>Special conditions apply for firewood and generator fuel concessions.</w:t>
      </w:r>
    </w:p>
    <w:p w14:paraId="319820E6" w14:textId="77777777" w:rsidR="00C261F1" w:rsidRDefault="00C261F1" w:rsidP="00C261F1">
      <w:pPr>
        <w:pStyle w:val="Heading2"/>
      </w:pPr>
      <w:bookmarkStart w:id="54" w:name="_Toc139358759"/>
      <w:bookmarkStart w:id="55" w:name="_Toc177978706"/>
      <w:bookmarkStart w:id="56" w:name="_Toc233892642"/>
      <w:r>
        <w:t>What are the special conditions for firewood applications?</w:t>
      </w:r>
      <w:bookmarkEnd w:id="54"/>
      <w:bookmarkEnd w:id="55"/>
      <w:bookmarkEnd w:id="56"/>
    </w:p>
    <w:p w14:paraId="3432EE2C" w14:textId="77777777" w:rsidR="00C261F1" w:rsidRDefault="00C261F1" w:rsidP="00C261F1">
      <w:pPr>
        <w:pStyle w:val="Body"/>
      </w:pPr>
      <w:r>
        <w:t>The fire must be the only source of fixed heating in the home. You need to complete a statutory declaration confirming this when first applying or if you change address.</w:t>
      </w:r>
    </w:p>
    <w:p w14:paraId="20E7E6ED" w14:textId="77777777" w:rsidR="00C261F1" w:rsidRDefault="00C261F1" w:rsidP="00C261F1">
      <w:pPr>
        <w:pStyle w:val="Heading2"/>
      </w:pPr>
      <w:bookmarkStart w:id="57" w:name="_Toc139358760"/>
      <w:bookmarkStart w:id="58" w:name="_Toc177978707"/>
      <w:bookmarkStart w:id="59" w:name="_Toc233892643"/>
      <w:r>
        <w:t>What are the special conditions for generator fuel applications?</w:t>
      </w:r>
      <w:bookmarkEnd w:id="57"/>
      <w:bookmarkEnd w:id="58"/>
      <w:bookmarkEnd w:id="59"/>
    </w:p>
    <w:p w14:paraId="7B92DCDF" w14:textId="77777777" w:rsidR="00C261F1" w:rsidRDefault="00C261F1" w:rsidP="00C261F1">
      <w:pPr>
        <w:pStyle w:val="Body"/>
      </w:pPr>
      <w:r>
        <w:t>Your property must not be connected to the mains electricity grid. You need to complete a statutory declaration confirming this and that the invoices provided are for generator fuel.</w:t>
      </w:r>
    </w:p>
    <w:p w14:paraId="4C3061DA" w14:textId="77777777" w:rsidR="00C261F1" w:rsidRDefault="00C261F1" w:rsidP="00C261F1">
      <w:pPr>
        <w:pStyle w:val="Heading2"/>
      </w:pPr>
      <w:bookmarkStart w:id="60" w:name="_Toc139358761"/>
      <w:bookmarkStart w:id="61" w:name="_Toc177978708"/>
      <w:bookmarkStart w:id="62" w:name="_Toc233892644"/>
      <w:r>
        <w:lastRenderedPageBreak/>
        <w:t>Who can apply for the concession?</w:t>
      </w:r>
      <w:bookmarkEnd w:id="60"/>
      <w:bookmarkEnd w:id="61"/>
      <w:bookmarkEnd w:id="62"/>
    </w:p>
    <w:p w14:paraId="7726D85C" w14:textId="77777777" w:rsidR="00C261F1" w:rsidRDefault="00C261F1" w:rsidP="00C261F1">
      <w:pPr>
        <w:pStyle w:val="Body"/>
      </w:pPr>
      <w:r>
        <w:t>An account holder who holds one of the following eligible concession cards:</w:t>
      </w:r>
    </w:p>
    <w:p w14:paraId="28473E67" w14:textId="77777777" w:rsidR="00C261F1" w:rsidRDefault="00C261F1" w:rsidP="00C261F1">
      <w:pPr>
        <w:pStyle w:val="Bullet1"/>
      </w:pPr>
      <w:r>
        <w:t>Pensioner Concession Card</w:t>
      </w:r>
    </w:p>
    <w:p w14:paraId="5031CE5B" w14:textId="77777777" w:rsidR="00C261F1" w:rsidRDefault="00C261F1" w:rsidP="00C261F1">
      <w:pPr>
        <w:pStyle w:val="Bullet1"/>
      </w:pPr>
      <w:r>
        <w:t>Health Care Card</w:t>
      </w:r>
    </w:p>
    <w:p w14:paraId="21C66A34" w14:textId="77777777" w:rsidR="00C261F1" w:rsidRDefault="00C261F1" w:rsidP="00C261F1">
      <w:pPr>
        <w:pStyle w:val="Bullet1"/>
      </w:pPr>
      <w:r>
        <w:t>Veterans’ Affairs Gold Card.</w:t>
      </w:r>
    </w:p>
    <w:p w14:paraId="53E50B01" w14:textId="77777777" w:rsidR="00C261F1" w:rsidRDefault="00C261F1" w:rsidP="00C261F1">
      <w:pPr>
        <w:pStyle w:val="Heading2"/>
      </w:pPr>
      <w:bookmarkStart w:id="63" w:name="_Toc139358762"/>
      <w:bookmarkStart w:id="64" w:name="_Toc177978709"/>
      <w:bookmarkStart w:id="65" w:name="_Toc233892645"/>
      <w:r>
        <w:t>How much is the concession?</w:t>
      </w:r>
      <w:bookmarkEnd w:id="63"/>
      <w:bookmarkEnd w:id="64"/>
      <w:bookmarkEnd w:id="65"/>
    </w:p>
    <w:p w14:paraId="14E41575" w14:textId="77777777" w:rsidR="00C261F1" w:rsidRDefault="00C261F1" w:rsidP="00C261F1">
      <w:pPr>
        <w:pStyle w:val="Body"/>
      </w:pPr>
      <w:r>
        <w:t>The concession is paid annually based on the amount paid for each energy type in that year.</w:t>
      </w:r>
    </w:p>
    <w:p w14:paraId="0D17F928" w14:textId="6A18F873" w:rsidR="00C261F1" w:rsidRDefault="00C261F1" w:rsidP="00C261F1">
      <w:pPr>
        <w:pStyle w:val="Body"/>
      </w:pPr>
      <w:r>
        <w:t>The rebate amounts for the 2026 calendar year are:</w:t>
      </w:r>
    </w:p>
    <w:p w14:paraId="7E2FFFB1" w14:textId="77777777" w:rsidR="00C261F1" w:rsidRPr="00C261F1" w:rsidRDefault="00C261F1" w:rsidP="00C261F1">
      <w:pPr>
        <w:pStyle w:val="Bullet1"/>
      </w:pPr>
      <w:r w:rsidRPr="00C261F1">
        <w:t xml:space="preserve">$58 for spending from $100 to $342.99 </w:t>
      </w:r>
    </w:p>
    <w:p w14:paraId="12711520" w14:textId="77777777" w:rsidR="00C261F1" w:rsidRPr="00C261F1" w:rsidRDefault="00C261F1" w:rsidP="00C261F1">
      <w:pPr>
        <w:pStyle w:val="Bullet1"/>
      </w:pPr>
      <w:r w:rsidRPr="00C261F1">
        <w:t xml:space="preserve">$180 for spending from $343 to $1,031.99 </w:t>
      </w:r>
    </w:p>
    <w:p w14:paraId="17442ECA" w14:textId="77777777" w:rsidR="00C261F1" w:rsidRPr="00C261F1" w:rsidRDefault="00C261F1" w:rsidP="00C261F1">
      <w:pPr>
        <w:pStyle w:val="Bullet1"/>
      </w:pPr>
      <w:r w:rsidRPr="00C261F1">
        <w:t xml:space="preserve">$300 for spending from $1,032 to $1,716.99 </w:t>
      </w:r>
    </w:p>
    <w:p w14:paraId="2DC3BDC5" w14:textId="77777777" w:rsidR="00C261F1" w:rsidRPr="00C261F1" w:rsidRDefault="00C261F1" w:rsidP="00C261F1">
      <w:pPr>
        <w:pStyle w:val="Bullet1"/>
      </w:pPr>
      <w:r w:rsidRPr="00C261F1">
        <w:t xml:space="preserve">$428 for spending from $1,717 to $2,450.99 </w:t>
      </w:r>
    </w:p>
    <w:p w14:paraId="495405DC" w14:textId="77777777" w:rsidR="00C261F1" w:rsidRPr="00C261F1" w:rsidRDefault="00C261F1" w:rsidP="00C261F1">
      <w:pPr>
        <w:pStyle w:val="Bullet1"/>
      </w:pPr>
      <w:r w:rsidRPr="00C261F1">
        <w:t xml:space="preserve">$548 for spending from $2,451 to $3,135.99 </w:t>
      </w:r>
    </w:p>
    <w:p w14:paraId="377193DA" w14:textId="77777777" w:rsidR="00C261F1" w:rsidRPr="00C261F1" w:rsidRDefault="00C261F1" w:rsidP="00C261F1">
      <w:pPr>
        <w:pStyle w:val="Bullet1"/>
      </w:pPr>
      <w:r w:rsidRPr="00C261F1">
        <w:t>$666 for spending $3,136 and above.</w:t>
      </w:r>
    </w:p>
    <w:p w14:paraId="31D04F8C" w14:textId="77777777" w:rsidR="00C261F1" w:rsidRDefault="00C261F1" w:rsidP="00C261F1">
      <w:pPr>
        <w:pStyle w:val="Bodyafterbullets"/>
      </w:pPr>
      <w:r>
        <w:t>A separate rebate is paid for each energy type used.</w:t>
      </w:r>
    </w:p>
    <w:p w14:paraId="1F8874BE" w14:textId="77777777" w:rsidR="00C261F1" w:rsidRDefault="00C261F1" w:rsidP="00C261F1">
      <w:pPr>
        <w:pStyle w:val="Heading2"/>
      </w:pPr>
      <w:bookmarkStart w:id="66" w:name="_Toc139358763"/>
      <w:bookmarkStart w:id="67" w:name="_Toc177978710"/>
      <w:bookmarkStart w:id="68" w:name="_Hlk74751337"/>
      <w:bookmarkStart w:id="69" w:name="_Toc233892646"/>
      <w:r>
        <w:t>When do applications close?</w:t>
      </w:r>
      <w:bookmarkEnd w:id="66"/>
      <w:bookmarkEnd w:id="67"/>
      <w:bookmarkEnd w:id="69"/>
    </w:p>
    <w:p w14:paraId="50F3706B" w14:textId="45B8614E" w:rsidR="00C261F1" w:rsidRDefault="00C261F1" w:rsidP="00C261F1">
      <w:pPr>
        <w:pStyle w:val="Body"/>
      </w:pPr>
      <w:r>
        <w:t>31 December 2027.</w:t>
      </w:r>
    </w:p>
    <w:p w14:paraId="262C9915" w14:textId="77777777" w:rsidR="00C261F1" w:rsidRDefault="00C261F1" w:rsidP="00C261F1">
      <w:pPr>
        <w:pStyle w:val="Heading2"/>
      </w:pPr>
      <w:bookmarkStart w:id="70" w:name="_Toc139358764"/>
      <w:bookmarkStart w:id="71" w:name="_Toc177978711"/>
      <w:bookmarkStart w:id="72" w:name="_Toc233892647"/>
      <w:r>
        <w:t>Can I send my application by email?</w:t>
      </w:r>
      <w:bookmarkEnd w:id="70"/>
      <w:bookmarkEnd w:id="71"/>
      <w:bookmarkEnd w:id="72"/>
    </w:p>
    <w:p w14:paraId="17F976CD" w14:textId="77777777" w:rsidR="00C261F1" w:rsidRDefault="00C261F1" w:rsidP="00C261F1">
      <w:pPr>
        <w:pStyle w:val="Body"/>
      </w:pPr>
      <w:r>
        <w:t>Yes. Make sure you have clearly scanned or photographed your form and all other documents. Unreadable documents will delay your application.</w:t>
      </w:r>
    </w:p>
    <w:p w14:paraId="584F447A" w14:textId="77777777" w:rsidR="00C261F1" w:rsidRDefault="00C261F1" w:rsidP="00C261F1">
      <w:pPr>
        <w:pStyle w:val="Body"/>
      </w:pPr>
      <w:r>
        <w:t>Send your documents as attachments to your email, not in the body of the email.</w:t>
      </w:r>
    </w:p>
    <w:bookmarkEnd w:id="68"/>
    <w:p w14:paraId="7402EA63" w14:textId="77777777" w:rsidR="00C261F1" w:rsidRPr="00B565EB" w:rsidRDefault="00C261F1" w:rsidP="00C261F1">
      <w:pPr>
        <w:pStyle w:val="Body"/>
      </w:pPr>
      <w:r>
        <w:t xml:space="preserve">Email your complete application to the team </w:t>
      </w:r>
      <w:hyperlink r:id="rId20" w:history="1">
        <w:r w:rsidRPr="003A5FB5">
          <w:rPr>
            <w:rStyle w:val="Hyperlink"/>
          </w:rPr>
          <w:t>NMEC.rebates@health.vic.gov.au</w:t>
        </w:r>
      </w:hyperlink>
      <w:r>
        <w:t>.</w:t>
      </w:r>
    </w:p>
    <w:p w14:paraId="2EE6D1A6" w14:textId="77777777" w:rsidR="00C261F1" w:rsidRDefault="00C261F1" w:rsidP="00C261F1">
      <w:pPr>
        <w:pStyle w:val="Heading2"/>
      </w:pPr>
      <w:bookmarkStart w:id="73" w:name="_What_is_an"/>
      <w:bookmarkStart w:id="74" w:name="_Toc139358765"/>
      <w:bookmarkStart w:id="75" w:name="_Toc177978712"/>
      <w:bookmarkStart w:id="76" w:name="_Toc233892648"/>
      <w:bookmarkEnd w:id="73"/>
      <w:r>
        <w:t>I have lost my invoices.</w:t>
      </w:r>
      <w:bookmarkEnd w:id="74"/>
      <w:bookmarkEnd w:id="75"/>
      <w:bookmarkEnd w:id="76"/>
    </w:p>
    <w:p w14:paraId="6805A68B" w14:textId="60FAD153" w:rsidR="00C261F1" w:rsidRDefault="00C261F1" w:rsidP="00C261F1">
      <w:pPr>
        <w:pStyle w:val="Body"/>
      </w:pPr>
      <w:r>
        <w:t>If you do not have invoices, you can ask your supplier for a statement listing your purchases in 2026. If they cannot provide a statement, you can send a statutory declaration stating the amount spent in 2026.</w:t>
      </w:r>
    </w:p>
    <w:p w14:paraId="3BD30926" w14:textId="77777777" w:rsidR="00C261F1" w:rsidRDefault="00C261F1" w:rsidP="00C261F1">
      <w:pPr>
        <w:pStyle w:val="Heading2"/>
      </w:pPr>
      <w:bookmarkStart w:id="77" w:name="_Toc139358766"/>
      <w:bookmarkStart w:id="78" w:name="_Toc177978713"/>
      <w:bookmarkStart w:id="79" w:name="_Toc233892649"/>
      <w:r>
        <w:t>Can I make a second claim?</w:t>
      </w:r>
      <w:bookmarkEnd w:id="77"/>
      <w:bookmarkEnd w:id="78"/>
      <w:bookmarkEnd w:id="79"/>
    </w:p>
    <w:p w14:paraId="2A12CACD" w14:textId="77777777" w:rsidR="00C261F1" w:rsidRDefault="00C261F1" w:rsidP="00C261F1">
      <w:pPr>
        <w:pStyle w:val="Body"/>
        <w:rPr>
          <w:b/>
        </w:rPr>
      </w:pPr>
      <w:r>
        <w:t>Yes, if you have made more purchases that would have made you eligible for a higher rebate if sent with your first claim. Your spending for both claims will be added, and a rebate for the difference between the total claim for the year, and your first claim, will be paid.</w:t>
      </w:r>
    </w:p>
    <w:p w14:paraId="2DFAE5B4" w14:textId="13305BA9" w:rsidR="00C261F1" w:rsidRDefault="00C261F1" w:rsidP="00C261F1">
      <w:pPr>
        <w:pStyle w:val="Body"/>
        <w:rPr>
          <w:b/>
        </w:rPr>
      </w:pPr>
      <w:r>
        <w:t>Second claims must be received by 31 December of 2027.</w:t>
      </w:r>
    </w:p>
    <w:p w14:paraId="0D4AEBF5" w14:textId="77777777" w:rsidR="00C261F1" w:rsidRDefault="00C261F1" w:rsidP="00C261F1">
      <w:pPr>
        <w:pStyle w:val="Heading2"/>
      </w:pPr>
      <w:bookmarkStart w:id="80" w:name="_Toc139358767"/>
      <w:bookmarkStart w:id="81" w:name="_Toc177978714"/>
      <w:bookmarkStart w:id="82" w:name="_Toc233892650"/>
      <w:r>
        <w:t>What else do I need to know?</w:t>
      </w:r>
      <w:bookmarkEnd w:id="80"/>
      <w:bookmarkEnd w:id="81"/>
      <w:bookmarkEnd w:id="82"/>
    </w:p>
    <w:p w14:paraId="0E4AC703" w14:textId="77777777" w:rsidR="00C261F1" w:rsidRDefault="00C261F1" w:rsidP="00C261F1">
      <w:pPr>
        <w:pStyle w:val="Bullet1"/>
      </w:pPr>
      <w:r>
        <w:t>Rental charges (for LPG bottles), service charges and delivery fees are counted towards your rebate. Other charges such as late fees or equipment maintenance are not.</w:t>
      </w:r>
    </w:p>
    <w:p w14:paraId="65C1699F" w14:textId="77777777" w:rsidR="00C261F1" w:rsidRDefault="00C261F1" w:rsidP="00C261F1">
      <w:pPr>
        <w:pStyle w:val="Bullet1"/>
      </w:pPr>
      <w:r>
        <w:t>There is a limit of one concession per household.</w:t>
      </w:r>
    </w:p>
    <w:p w14:paraId="47FDE70E" w14:textId="77777777" w:rsidR="00C261F1" w:rsidRDefault="00C261F1" w:rsidP="00C261F1">
      <w:pPr>
        <w:pStyle w:val="Bullet1"/>
      </w:pPr>
      <w:r>
        <w:t>Please allow six weeks for processing. Payment will be sent to you by EFT.</w:t>
      </w:r>
    </w:p>
    <w:p w14:paraId="7295EC4F" w14:textId="77777777" w:rsidR="00C261F1" w:rsidRDefault="00C261F1" w:rsidP="00C261F1">
      <w:pPr>
        <w:pStyle w:val="Bullet1"/>
      </w:pPr>
      <w:r>
        <w:t>We may use your information to send you a form for the Non-Mains Energy Concession next year.</w:t>
      </w:r>
    </w:p>
    <w:p w14:paraId="7C9785F0" w14:textId="369F6C1D" w:rsidR="00C261F1" w:rsidRDefault="00C261F1" w:rsidP="00C261F1">
      <w:pPr>
        <w:pStyle w:val="Bullet1"/>
      </w:pPr>
      <w:r>
        <w:lastRenderedPageBreak/>
        <w:t xml:space="preserve">Late claims may be accepted for 2025. Please call the Concessions Information Line on 1800 658 521 (toll free) to discuss your claim. </w:t>
      </w:r>
    </w:p>
    <w:p w14:paraId="5BFA301D" w14:textId="77777777" w:rsidR="00C261F1" w:rsidRDefault="00C261F1" w:rsidP="00C261F1">
      <w:pPr>
        <w:pStyle w:val="Heading2"/>
      </w:pPr>
      <w:bookmarkStart w:id="83" w:name="_Toc139358768"/>
      <w:bookmarkStart w:id="84" w:name="_Toc177978715"/>
      <w:bookmarkStart w:id="85" w:name="_Toc233892651"/>
      <w:r>
        <w:t>Payment difficulties</w:t>
      </w:r>
      <w:bookmarkEnd w:id="83"/>
      <w:bookmarkEnd w:id="84"/>
      <w:bookmarkEnd w:id="85"/>
    </w:p>
    <w:p w14:paraId="28149FFA" w14:textId="77777777" w:rsidR="00C261F1" w:rsidRDefault="00C261F1" w:rsidP="00C261F1">
      <w:pPr>
        <w:pStyle w:val="Body"/>
      </w:pPr>
      <w:r>
        <w:t>If you cannot pay your non-mains energy bill you may be eligible for assistance through the Non-Mains Utility Relief Grant Scheme (NURGS).</w:t>
      </w:r>
    </w:p>
    <w:p w14:paraId="3A4A12B0" w14:textId="77777777" w:rsidR="00C261F1" w:rsidRDefault="00C261F1" w:rsidP="00C261F1">
      <w:pPr>
        <w:pStyle w:val="Body"/>
      </w:pPr>
      <w:r>
        <w:t>Call the Concessions Information Line on 1800 658 521 (toll free) to apply.</w:t>
      </w:r>
    </w:p>
    <w:p w14:paraId="46BBADBF" w14:textId="77777777" w:rsidR="00C261F1" w:rsidRDefault="00C261F1" w:rsidP="00C261F1">
      <w:pPr>
        <w:pStyle w:val="Heading2"/>
      </w:pPr>
      <w:bookmarkStart w:id="86" w:name="_Toc139358769"/>
      <w:bookmarkStart w:id="87" w:name="_Toc177978716"/>
      <w:bookmarkStart w:id="88" w:name="_Toc233892652"/>
      <w:r>
        <w:t>More information</w:t>
      </w:r>
      <w:bookmarkEnd w:id="86"/>
      <w:bookmarkEnd w:id="87"/>
      <w:bookmarkEnd w:id="88"/>
      <w:r>
        <w:t xml:space="preserve"> </w:t>
      </w:r>
    </w:p>
    <w:p w14:paraId="290560FD" w14:textId="77777777" w:rsidR="00C261F1" w:rsidRDefault="00C261F1" w:rsidP="00C261F1">
      <w:pPr>
        <w:pStyle w:val="Body"/>
      </w:pPr>
      <w:r>
        <w:t>Call the Concessions Information Line on 1800 658 521 (toll free).</w:t>
      </w:r>
    </w:p>
    <w:p w14:paraId="4E669344" w14:textId="77777777" w:rsidR="00C261F1" w:rsidRDefault="00C261F1" w:rsidP="00C261F1">
      <w:pPr>
        <w:pStyle w:val="Body"/>
      </w:pPr>
      <w:r>
        <w:t>For help in your language call the Concessions Information Line on 1800 658 521 (toll free) and ask for an interpreter.</w:t>
      </w:r>
    </w:p>
    <w:p w14:paraId="502C6ADF" w14:textId="77777777" w:rsidR="00C261F1" w:rsidRDefault="00C261F1" w:rsidP="00C261F1">
      <w:pPr>
        <w:pStyle w:val="Heading2"/>
      </w:pPr>
      <w:bookmarkStart w:id="89" w:name="_Toc139358770"/>
      <w:bookmarkStart w:id="90" w:name="_Toc177978717"/>
      <w:bookmarkStart w:id="91" w:name="_Toc233892653"/>
      <w:r>
        <w:t>Privacy statement</w:t>
      </w:r>
      <w:bookmarkEnd w:id="89"/>
      <w:bookmarkEnd w:id="90"/>
      <w:bookmarkEnd w:id="91"/>
    </w:p>
    <w:p w14:paraId="530CDEAD" w14:textId="77777777" w:rsidR="00C261F1" w:rsidRDefault="00C261F1" w:rsidP="00C261F1">
      <w:pPr>
        <w:pStyle w:val="Heading3"/>
        <w:rPr>
          <w:sz w:val="22"/>
        </w:rPr>
      </w:pPr>
      <w:r>
        <w:t>Who has access to your information and why?</w:t>
      </w:r>
    </w:p>
    <w:p w14:paraId="2FC781BE" w14:textId="77777777" w:rsidR="00C261F1" w:rsidRDefault="00C261F1" w:rsidP="00C261F1">
      <w:pPr>
        <w:pStyle w:val="Body"/>
      </w:pPr>
      <w:r>
        <w:t>Your information is collected by the Department of Health for the purpose of eligibility assessment and administration of your concessions. We may disclose your personal information to Services Australia for the purpose of confirming your Centrelink or Veterans’ Affairs customer detail to allow us to assess eligibility for your concession. The Department of Families, Fairness and Housing may also have access to your information for management or operational purposes.</w:t>
      </w:r>
    </w:p>
    <w:p w14:paraId="13C92946" w14:textId="77777777" w:rsidR="00C261F1" w:rsidRDefault="00C261F1" w:rsidP="00C261F1">
      <w:pPr>
        <w:pStyle w:val="Heading3"/>
      </w:pPr>
      <w:r>
        <w:t>What happens to your personal information?</w:t>
      </w:r>
    </w:p>
    <w:p w14:paraId="27410E57" w14:textId="77777777" w:rsidR="00C261F1" w:rsidRDefault="00C261F1" w:rsidP="00C261F1">
      <w:pPr>
        <w:pStyle w:val="Body"/>
      </w:pPr>
      <w:r>
        <w:t xml:space="preserve">Your personal information will be handled in accordance with the requirements of the </w:t>
      </w:r>
      <w:r>
        <w:rPr>
          <w:i/>
          <w:iCs/>
        </w:rPr>
        <w:t>Privacy and Data Protection Act 2014 (Vi</w:t>
      </w:r>
      <w:r>
        <w:t>c). We do not use your personal information collected on this form for any purpose other than eligibility assessment and administration of your concessions. We may contact you when applications for eligibility assessment open. We do not disclose your personal information to any third parties or offshore recipients unless authorised by law. You may withdraw your consent for the department to use your personal information, or this application, at any time. If you choose to withdraw this application, the consequences are that you may not be eligible for the concession.</w:t>
      </w:r>
    </w:p>
    <w:p w14:paraId="05CFE405" w14:textId="77777777" w:rsidR="00C261F1" w:rsidRDefault="00C261F1" w:rsidP="00C261F1">
      <w:pPr>
        <w:pStyle w:val="Heading3"/>
      </w:pPr>
      <w:r>
        <w:t>Who to contact in relation to this form?</w:t>
      </w:r>
    </w:p>
    <w:p w14:paraId="136B4113" w14:textId="60F06188" w:rsidR="00C261F1" w:rsidRDefault="00C261F1" w:rsidP="00C261F1">
      <w:pPr>
        <w:pStyle w:val="Body"/>
      </w:pPr>
      <w:r>
        <w:t xml:space="preserve">You </w:t>
      </w:r>
      <w:r w:rsidR="00C6647D">
        <w:t xml:space="preserve">can </w:t>
      </w:r>
      <w:r>
        <w:t>request access to the personal information that we hold about you, and to request that it be corrected if necessary. Please contact the Concessions Information Line on 1800 658 521 (toll free).</w:t>
      </w:r>
    </w:p>
    <w:bookmarkEnd w:id="0"/>
    <w:p w14:paraId="38A5FE56" w14:textId="7C157CB6" w:rsidR="00C261F1" w:rsidRPr="00C261F1" w:rsidRDefault="00C261F1" w:rsidP="00C261F1">
      <w:pPr>
        <w:pStyle w:val="Imprint"/>
        <w:pBdr>
          <w:top w:val="single" w:sz="4" w:space="1" w:color="auto"/>
          <w:left w:val="single" w:sz="4" w:space="4" w:color="auto"/>
          <w:bottom w:val="single" w:sz="4" w:space="1" w:color="auto"/>
          <w:right w:val="single" w:sz="4" w:space="4" w:color="auto"/>
        </w:pBdr>
        <w:spacing w:before="120" w:after="200"/>
        <w:rPr>
          <w:sz w:val="24"/>
          <w:szCs w:val="24"/>
        </w:rPr>
      </w:pPr>
      <w:r w:rsidRPr="00C261F1">
        <w:rPr>
          <w:sz w:val="24"/>
          <w:szCs w:val="24"/>
        </w:rPr>
        <w:t xml:space="preserve">To receive this document in another format, phone 1800 658 521, using the National Relay Service 13 36 77 if required, or email </w:t>
      </w:r>
      <w:hyperlink r:id="rId21" w:history="1">
        <w:r w:rsidRPr="00C261F1">
          <w:rPr>
            <w:rStyle w:val="Hyperlink"/>
            <w:sz w:val="24"/>
            <w:szCs w:val="24"/>
          </w:rPr>
          <w:t>concessions@dffh.vic.gov.au</w:t>
        </w:r>
      </w:hyperlink>
      <w:r w:rsidRPr="00C261F1">
        <w:rPr>
          <w:sz w:val="24"/>
          <w:szCs w:val="24"/>
        </w:rPr>
        <w:t>.</w:t>
      </w:r>
    </w:p>
    <w:p w14:paraId="531AFBAA" w14:textId="77777777" w:rsidR="00C261F1" w:rsidRDefault="00C261F1" w:rsidP="00C261F1">
      <w:pPr>
        <w:pStyle w:val="Imprint"/>
        <w:pBdr>
          <w:top w:val="single" w:sz="4" w:space="1" w:color="auto"/>
          <w:left w:val="single" w:sz="4" w:space="4" w:color="auto"/>
          <w:bottom w:val="single" w:sz="4" w:space="1" w:color="auto"/>
          <w:right w:val="single" w:sz="4" w:space="4" w:color="auto"/>
        </w:pBdr>
      </w:pPr>
      <w:r>
        <w:t>Authorised and published by the Victorian Government, 1 Treasury Place, Melbourne.</w:t>
      </w:r>
    </w:p>
    <w:p w14:paraId="0D02CA10" w14:textId="17B34131" w:rsidR="00C261F1" w:rsidRDefault="00C261F1" w:rsidP="00C261F1">
      <w:pPr>
        <w:pStyle w:val="Imprint"/>
        <w:pBdr>
          <w:top w:val="single" w:sz="4" w:space="1" w:color="auto"/>
          <w:left w:val="single" w:sz="4" w:space="4" w:color="auto"/>
          <w:bottom w:val="single" w:sz="4" w:space="1" w:color="auto"/>
          <w:right w:val="single" w:sz="4" w:space="4" w:color="auto"/>
        </w:pBdr>
      </w:pPr>
      <w:r>
        <w:t>© State of Victoria, Australia, Department of Families, Fairness and Housing, July 2026.</w:t>
      </w:r>
    </w:p>
    <w:p w14:paraId="533A737F" w14:textId="10A7B621" w:rsidR="007944B9" w:rsidRDefault="00C261F1" w:rsidP="00C261F1">
      <w:pPr>
        <w:pStyle w:val="Imprint"/>
        <w:pBdr>
          <w:top w:val="single" w:sz="4" w:space="1" w:color="auto"/>
          <w:left w:val="single" w:sz="4" w:space="4" w:color="auto"/>
          <w:bottom w:val="single" w:sz="4" w:space="1" w:color="auto"/>
          <w:right w:val="single" w:sz="4" w:space="4" w:color="auto"/>
        </w:pBdr>
      </w:pPr>
      <w:r w:rsidRPr="0055119B">
        <w:t xml:space="preserve">Available at </w:t>
      </w:r>
      <w:hyperlink r:id="rId22" w:history="1">
        <w:r>
          <w:rPr>
            <w:rStyle w:val="Hyperlink"/>
          </w:rPr>
          <w:t>Non-Mains Energy Concession</w:t>
        </w:r>
      </w:hyperlink>
      <w:r w:rsidRPr="00985A39">
        <w:t xml:space="preserve"> </w:t>
      </w:r>
      <w:r>
        <w:t>https://se</w:t>
      </w:r>
      <w:r w:rsidRPr="00FE6E74">
        <w:t>rvices.dffh.vic.gov.au/non-mains-energy-concessio</w:t>
      </w:r>
      <w:r>
        <w:t>n</w:t>
      </w:r>
    </w:p>
    <w:p w14:paraId="046DBF15" w14:textId="77777777" w:rsidR="00162CA9" w:rsidRDefault="00162CA9" w:rsidP="00C6647D">
      <w:pPr>
        <w:pStyle w:val="Body"/>
      </w:pPr>
    </w:p>
    <w:sectPr w:rsidR="00162CA9" w:rsidSect="00A77AD7">
      <w:headerReference w:type="default" r:id="rId23"/>
      <w:footerReference w:type="default" r:id="rId24"/>
      <w:type w:val="continuous"/>
      <w:pgSz w:w="11906" w:h="16838"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D2DC6" w14:textId="77777777" w:rsidR="005C61BE" w:rsidRDefault="005C61BE">
      <w:r>
        <w:separator/>
      </w:r>
    </w:p>
    <w:p w14:paraId="65F1F9E4" w14:textId="77777777" w:rsidR="005C61BE" w:rsidRDefault="005C61BE"/>
  </w:endnote>
  <w:endnote w:type="continuationSeparator" w:id="0">
    <w:p w14:paraId="6FC0A2F8" w14:textId="77777777" w:rsidR="005C61BE" w:rsidRDefault="005C61BE">
      <w:r>
        <w:continuationSeparator/>
      </w:r>
    </w:p>
    <w:p w14:paraId="4C38E6D9" w14:textId="77777777" w:rsidR="005C61BE" w:rsidRDefault="005C61BE"/>
  </w:endnote>
  <w:endnote w:type="continuationNotice" w:id="1">
    <w:p w14:paraId="2D663942" w14:textId="77777777" w:rsidR="005C61BE" w:rsidRDefault="005C61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2B0F" w14:textId="48410ED1"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1BB6" w14:textId="62B1561A" w:rsidR="00E261B3" w:rsidRDefault="00E26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C6E8" w14:textId="1CC59351" w:rsidR="00A77AD7" w:rsidRPr="00F65AA9" w:rsidRDefault="00A77AD7" w:rsidP="00EF2C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0ACA" w14:textId="33068914"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B65C" w14:textId="77777777" w:rsidR="005C61BE" w:rsidRDefault="005C61BE" w:rsidP="00207717">
      <w:pPr>
        <w:spacing w:before="120"/>
      </w:pPr>
      <w:r>
        <w:separator/>
      </w:r>
    </w:p>
  </w:footnote>
  <w:footnote w:type="continuationSeparator" w:id="0">
    <w:p w14:paraId="23DB1C31" w14:textId="77777777" w:rsidR="005C61BE" w:rsidRDefault="005C61BE">
      <w:r>
        <w:continuationSeparator/>
      </w:r>
    </w:p>
    <w:p w14:paraId="27D53F39" w14:textId="77777777" w:rsidR="005C61BE" w:rsidRDefault="005C61BE"/>
  </w:footnote>
  <w:footnote w:type="continuationNotice" w:id="1">
    <w:p w14:paraId="502D3708" w14:textId="77777777" w:rsidR="005C61BE" w:rsidRDefault="005C61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DA77" w14:textId="77777777" w:rsidR="00A77AD7" w:rsidRPr="0051568D" w:rsidRDefault="00A77AD7" w:rsidP="0017674D">
    <w:pPr>
      <w:pStyle w:val="Header"/>
    </w:pPr>
    <w:r>
      <w:t>Document title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E808" w14:textId="31DAC92F" w:rsidR="00E261B3" w:rsidRPr="0051568D" w:rsidRDefault="00C261F1" w:rsidP="0017674D">
    <w:pPr>
      <w:pStyle w:val="Header"/>
    </w:pPr>
    <w:r>
      <w:t>Non-Mains Energy Concession: accessible application form 2026</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A674519"/>
    <w:multiLevelType w:val="hybridMultilevel"/>
    <w:tmpl w:val="21C6F8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43712218">
    <w:abstractNumId w:val="10"/>
  </w:num>
  <w:num w:numId="2" w16cid:durableId="949627435">
    <w:abstractNumId w:val="18"/>
  </w:num>
  <w:num w:numId="3" w16cid:durableId="9285377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6540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5601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73731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9964182">
    <w:abstractNumId w:val="22"/>
  </w:num>
  <w:num w:numId="8" w16cid:durableId="90011828">
    <w:abstractNumId w:val="16"/>
  </w:num>
  <w:num w:numId="9" w16cid:durableId="1149899502">
    <w:abstractNumId w:val="21"/>
  </w:num>
  <w:num w:numId="10" w16cid:durableId="15427853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1427376">
    <w:abstractNumId w:val="23"/>
  </w:num>
  <w:num w:numId="12" w16cid:durableId="2477346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346245">
    <w:abstractNumId w:val="19"/>
  </w:num>
  <w:num w:numId="14" w16cid:durableId="3801361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75920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9195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55215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3846060">
    <w:abstractNumId w:val="25"/>
  </w:num>
  <w:num w:numId="19" w16cid:durableId="670453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7001824">
    <w:abstractNumId w:val="14"/>
  </w:num>
  <w:num w:numId="21" w16cid:durableId="597296656">
    <w:abstractNumId w:val="12"/>
  </w:num>
  <w:num w:numId="22" w16cid:durableId="1424763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224274">
    <w:abstractNumId w:val="15"/>
  </w:num>
  <w:num w:numId="24" w16cid:durableId="1433817589">
    <w:abstractNumId w:val="26"/>
  </w:num>
  <w:num w:numId="25" w16cid:durableId="1180043628">
    <w:abstractNumId w:val="24"/>
  </w:num>
  <w:num w:numId="26" w16cid:durableId="141312101">
    <w:abstractNumId w:val="20"/>
  </w:num>
  <w:num w:numId="27" w16cid:durableId="421953317">
    <w:abstractNumId w:val="11"/>
  </w:num>
  <w:num w:numId="28" w16cid:durableId="1238007179">
    <w:abstractNumId w:val="27"/>
  </w:num>
  <w:num w:numId="29" w16cid:durableId="1154101114">
    <w:abstractNumId w:val="9"/>
  </w:num>
  <w:num w:numId="30" w16cid:durableId="1184973456">
    <w:abstractNumId w:val="7"/>
  </w:num>
  <w:num w:numId="31" w16cid:durableId="2127775511">
    <w:abstractNumId w:val="6"/>
  </w:num>
  <w:num w:numId="32" w16cid:durableId="1798598773">
    <w:abstractNumId w:val="5"/>
  </w:num>
  <w:num w:numId="33" w16cid:durableId="1762288880">
    <w:abstractNumId w:val="4"/>
  </w:num>
  <w:num w:numId="34" w16cid:durableId="911933650">
    <w:abstractNumId w:val="8"/>
  </w:num>
  <w:num w:numId="35" w16cid:durableId="1107388508">
    <w:abstractNumId w:val="3"/>
  </w:num>
  <w:num w:numId="36" w16cid:durableId="286745444">
    <w:abstractNumId w:val="2"/>
  </w:num>
  <w:num w:numId="37" w16cid:durableId="509565819">
    <w:abstractNumId w:val="1"/>
  </w:num>
  <w:num w:numId="38" w16cid:durableId="79640056">
    <w:abstractNumId w:val="0"/>
  </w:num>
  <w:num w:numId="39" w16cid:durableId="8308281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188130">
    <w:abstractNumId w:val="22"/>
  </w:num>
  <w:num w:numId="41" w16cid:durableId="1502617428">
    <w:abstractNumId w:val="22"/>
  </w:num>
  <w:num w:numId="42" w16cid:durableId="1374964108">
    <w:abstractNumId w:val="22"/>
  </w:num>
  <w:num w:numId="43" w16cid:durableId="1566517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993948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F1"/>
    <w:rsid w:val="00000719"/>
    <w:rsid w:val="00002D68"/>
    <w:rsid w:val="00003403"/>
    <w:rsid w:val="00004475"/>
    <w:rsid w:val="00005347"/>
    <w:rsid w:val="000064F5"/>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2B52"/>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1E2"/>
    <w:rsid w:val="002C0ED7"/>
    <w:rsid w:val="002C2728"/>
    <w:rsid w:val="002D1E0D"/>
    <w:rsid w:val="002D4D01"/>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856CC"/>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5DFD"/>
    <w:rsid w:val="004C6EEE"/>
    <w:rsid w:val="004C702B"/>
    <w:rsid w:val="004D0033"/>
    <w:rsid w:val="004D016B"/>
    <w:rsid w:val="004D1B22"/>
    <w:rsid w:val="004D23CC"/>
    <w:rsid w:val="004D36F2"/>
    <w:rsid w:val="004E1106"/>
    <w:rsid w:val="004E138F"/>
    <w:rsid w:val="004E4649"/>
    <w:rsid w:val="004E5C2B"/>
    <w:rsid w:val="004F00DD"/>
    <w:rsid w:val="004F2133"/>
    <w:rsid w:val="004F3064"/>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0EBC"/>
    <w:rsid w:val="00582B8C"/>
    <w:rsid w:val="0058757E"/>
    <w:rsid w:val="00587AF6"/>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C61BE"/>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06"/>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E19"/>
    <w:rsid w:val="006D2FBC"/>
    <w:rsid w:val="006E138B"/>
    <w:rsid w:val="006E1867"/>
    <w:rsid w:val="006F0330"/>
    <w:rsid w:val="006F1FDC"/>
    <w:rsid w:val="006F338B"/>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44B9"/>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0C24"/>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401"/>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348"/>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77AD7"/>
    <w:rsid w:val="00A8236D"/>
    <w:rsid w:val="00A854EB"/>
    <w:rsid w:val="00A872E5"/>
    <w:rsid w:val="00A91406"/>
    <w:rsid w:val="00A95D3F"/>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221C"/>
    <w:rsid w:val="00C231A0"/>
    <w:rsid w:val="00C261F1"/>
    <w:rsid w:val="00C26588"/>
    <w:rsid w:val="00C27DE9"/>
    <w:rsid w:val="00C32989"/>
    <w:rsid w:val="00C33388"/>
    <w:rsid w:val="00C35484"/>
    <w:rsid w:val="00C4173A"/>
    <w:rsid w:val="00C478D4"/>
    <w:rsid w:val="00C5019C"/>
    <w:rsid w:val="00C50DED"/>
    <w:rsid w:val="00C52217"/>
    <w:rsid w:val="00C602FF"/>
    <w:rsid w:val="00C61174"/>
    <w:rsid w:val="00C6148F"/>
    <w:rsid w:val="00C621B1"/>
    <w:rsid w:val="00C62F7A"/>
    <w:rsid w:val="00C63B9C"/>
    <w:rsid w:val="00C6647D"/>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21543"/>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A7126"/>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5796"/>
    <w:rsid w:val="00E06B75"/>
    <w:rsid w:val="00E11332"/>
    <w:rsid w:val="00E11352"/>
    <w:rsid w:val="00E170DC"/>
    <w:rsid w:val="00E17546"/>
    <w:rsid w:val="00E210B5"/>
    <w:rsid w:val="00E261B3"/>
    <w:rsid w:val="00E26818"/>
    <w:rsid w:val="00E27FFC"/>
    <w:rsid w:val="00E30811"/>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683B"/>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0600"/>
    <w:rsid w:val="00FB3501"/>
    <w:rsid w:val="00FB4769"/>
    <w:rsid w:val="00FB4CDA"/>
    <w:rsid w:val="00FB5B4E"/>
    <w:rsid w:val="00FB6481"/>
    <w:rsid w:val="00FB6D36"/>
    <w:rsid w:val="00FC0965"/>
    <w:rsid w:val="00FC0F81"/>
    <w:rsid w:val="00FC252F"/>
    <w:rsid w:val="00FC395C"/>
    <w:rsid w:val="00FC40A6"/>
    <w:rsid w:val="00FC5E8E"/>
    <w:rsid w:val="00FC6B97"/>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134014"/>
  <w15:docId w15:val="{E401D2BF-42EE-4AC5-A516-E64FC706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Caption">
    <w:name w:val="caption"/>
    <w:basedOn w:val="Normal"/>
    <w:next w:val="Normal"/>
    <w:uiPriority w:val="35"/>
    <w:unhideWhenUsed/>
    <w:qFormat/>
    <w:rsid w:val="00A77AD7"/>
    <w:pPr>
      <w:spacing w:before="240" w:line="250" w:lineRule="atLeast"/>
    </w:pPr>
    <w:rPr>
      <w:b/>
      <w:iCs/>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NMEC.rebates@health.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ncessions@dff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ervices.dffh.vic.gov.au/victorian-concessions-allowances-portal" TargetMode="External"/><Relationship Id="rId20" Type="http://schemas.openxmlformats.org/officeDocument/2006/relationships/hyperlink" Target="mailto:NMEC.rebate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ervices.dffh.vic.gov.au/victorian-concessions-allowances-port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services.dffh.vic.gov.au/non-mains-energy-concess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DFFH/Visual%20Style/DFFH%20green%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5" ma:contentTypeDescription="Create a new document." ma:contentTypeScope="" ma:versionID="9203bee2e5b2450de3685a1ede36f66d">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9598c5a888782614db6ea067bc42a700"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4: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7a344f8-43a8-4ccb-9a7a-b7ae57535359}"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2.xml><?xml version="1.0" encoding="utf-8"?>
<ds:datastoreItem xmlns:ds="http://schemas.openxmlformats.org/officeDocument/2006/customXml" ds:itemID="{8EE538AD-0C40-4B7C-96E6-BF649236E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DFFH%20green%20factsheet.dotx</Template>
  <TotalTime>16</TotalTime>
  <Pages>8</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Non-Mains Energy Concession accessible application form 2026</vt:lpstr>
    </vt:vector>
  </TitlesOfParts>
  <Company>Victoria State Government, Department of Families, Fairness and Housing</Company>
  <LinksUpToDate>false</LinksUpToDate>
  <CharactersWithSpaces>15421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Non-Mains Energy Concession accessible application form 2026</dc:title>
  <dc:subject>Non-Mains Energy Concession accessible application form</dc:subject>
  <dc:creator>Concessions and Contract Management</dc:creator>
  <cp:keywords>concession, energy, non-mains energy, lpg, embedded network, heating oil, generator fuel, HCC, PCC, Gold Card, Health Care Card, Pensioner Concession Card, Veterans Affairs, discount, saving, low-income</cp:keywords>
  <cp:lastPrinted>2021-01-29T05:27:00Z</cp:lastPrinted>
  <dcterms:created xsi:type="dcterms:W3CDTF">2026-07-01T03:21:00Z</dcterms:created>
  <dcterms:modified xsi:type="dcterms:W3CDTF">2026-07-02T03:50:00Z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2026v2 23022026</vt:lpwstr>
  </property>
  <property fmtid="{D5CDD505-2E9C-101B-9397-08002B2CF9AE}" pid="4" name="O365portals">
    <vt:lpwstr>https://dhhsvicgovau.sharepoint.com/:w:/s/dffh/EWTw52hTjk9LsIHmaWfGVT4By0UHV7b7Stwuk6sJ9BwJjg?e=ETdVYc, DFFH A4 portrait factsheet Green (O365)</vt:lpwstr>
  </property>
  <property fmtid="{D5CDD505-2E9C-101B-9397-08002B2CF9AE}" pid="5" name="xd_ProgID">
    <vt:lpwstr/>
  </property>
  <property fmtid="{D5CDD505-2E9C-101B-9397-08002B2CF9AE}" pid="6" name="Daysbeforethenextreview">
    <vt:r8>365</vt:r8>
  </property>
  <property fmtid="{D5CDD505-2E9C-101B-9397-08002B2CF9AE}" pid="7" name="ComplianceAssetId">
    <vt:lpwstr/>
  </property>
  <property fmtid="{D5CDD505-2E9C-101B-9397-08002B2CF9AE}" pid="8" name="TemplateUrl">
    <vt:lpwstr/>
  </property>
  <property fmtid="{D5CDD505-2E9C-101B-9397-08002B2CF9AE}" pid="9" name="Format">
    <vt:lpwstr>Factsheet</vt:lpwstr>
  </property>
  <property fmtid="{D5CDD505-2E9C-101B-9397-08002B2CF9AE}" pid="10" name="_ExtendedDescription">
    <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https://dhhsvicgovau.sharepoint.com/:w:/s/dffh/EXHkYNRDXbJJj1jq4QTYer4Bsv-7qMFzzGCMv2ZycaI3Og</vt:lpwstr>
  </property>
  <property fmtid="{D5CDD505-2E9C-101B-9397-08002B2CF9AE}" pid="14" name="Link">
    <vt:lpwstr>https://dhhsvicgovau.sharepoint.com/:w:/s/dffh/EXHkYNRDXbJJj1jq4QTYer4Bsv-7qMFzzGCMv2ZycaI3Og, https://dhhsvicgovau.sharepoint.com/:w:/s/dffh/EXHkYNRDXbJJj1jq4QTYer4Bsv-7qMFzzGCMv2ZycaI3Og</vt:lpwstr>
  </property>
  <property fmtid="{D5CDD505-2E9C-101B-9397-08002B2CF9AE}" pid="15" name="xd_Signature">
    <vt:bool>false</vt:bool>
  </property>
  <property fmtid="{D5CDD505-2E9C-101B-9397-08002B2CF9AE}" pid="16" name="GrammarlyDocumentId">
    <vt:lpwstr>774c2332-dd57-49a7-b414-963f10656032</vt:lpwstr>
  </property>
  <property fmtid="{D5CDD505-2E9C-101B-9397-08002B2CF9AE}" pid="17" name="ContentTypeId">
    <vt:lpwstr>0x01010026D179483B3A4E458E2DA955233B6DD4</vt:lpwstr>
  </property>
  <property fmtid="{D5CDD505-2E9C-101B-9397-08002B2CF9AE}" pid="18" name="MediaServiceImageTags">
    <vt:lpwstr/>
  </property>
  <property fmtid="{D5CDD505-2E9C-101B-9397-08002B2CF9AE}" pid="19" name="MSIP_Label_efdf5488-3066-4b6c-8fea-9472b8a1f34c_Enabled">
    <vt:lpwstr>true</vt:lpwstr>
  </property>
  <property fmtid="{D5CDD505-2E9C-101B-9397-08002B2CF9AE}" pid="20" name="MSIP_Label_efdf5488-3066-4b6c-8fea-9472b8a1f34c_SetDate">
    <vt:lpwstr>2026-07-01T03:32:41Z</vt:lpwstr>
  </property>
  <property fmtid="{D5CDD505-2E9C-101B-9397-08002B2CF9AE}" pid="21" name="MSIP_Label_efdf5488-3066-4b6c-8fea-9472b8a1f34c_Method">
    <vt:lpwstr>Privileged</vt:lpwstr>
  </property>
  <property fmtid="{D5CDD505-2E9C-101B-9397-08002B2CF9AE}" pid="22" name="MSIP_Label_efdf5488-3066-4b6c-8fea-9472b8a1f34c_Name">
    <vt:lpwstr>efdf5488-3066-4b6c-8fea-9472b8a1f34c</vt:lpwstr>
  </property>
  <property fmtid="{D5CDD505-2E9C-101B-9397-08002B2CF9AE}" pid="23" name="MSIP_Label_efdf5488-3066-4b6c-8fea-9472b8a1f34c_SiteId">
    <vt:lpwstr>c0e0601f-0fac-449c-9c88-a104c4eb9f28</vt:lpwstr>
  </property>
  <property fmtid="{D5CDD505-2E9C-101B-9397-08002B2CF9AE}" pid="24" name="MSIP_Label_efdf5488-3066-4b6c-8fea-9472b8a1f34c_ActionId">
    <vt:lpwstr>1361c96c-ca00-401f-bc11-20cb6d7ec8e7</vt:lpwstr>
  </property>
  <property fmtid="{D5CDD505-2E9C-101B-9397-08002B2CF9AE}" pid="25" name="MSIP_Label_efdf5488-3066-4b6c-8fea-9472b8a1f34c_ContentBits">
    <vt:lpwstr>0</vt:lpwstr>
  </property>
  <property fmtid="{D5CDD505-2E9C-101B-9397-08002B2CF9AE}" pid="26" name="MSIP_Label_efdf5488-3066-4b6c-8fea-9472b8a1f34c_Tag">
    <vt:lpwstr>10, 0, 1, 1</vt:lpwstr>
  </property>
</Properties>
</file>